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3E45D" w14:textId="77777777" w:rsidR="00570D43" w:rsidRPr="008767EF" w:rsidRDefault="0014290D" w:rsidP="0014290D">
      <w:pPr>
        <w:pStyle w:val="a6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18AC1E13" wp14:editId="1E0A7FB8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14:paraId="68BCB599" w14:textId="77777777"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 w:rsidR="00876E1F">
        <w:rPr>
          <w:b/>
          <w:sz w:val="32"/>
          <w:szCs w:val="32"/>
        </w:rPr>
        <w:t>ОКРУГА</w:t>
      </w:r>
    </w:p>
    <w:p w14:paraId="2A8FAB6A" w14:textId="77777777"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14:paraId="64AFCC82" w14:textId="77777777" w:rsidR="00570D43" w:rsidRPr="00F32CF5" w:rsidRDefault="00570D43" w:rsidP="0014290D">
      <w:pPr>
        <w:jc w:val="center"/>
        <w:rPr>
          <w:sz w:val="28"/>
          <w:szCs w:val="28"/>
        </w:rPr>
      </w:pPr>
    </w:p>
    <w:p w14:paraId="4745909C" w14:textId="77777777" w:rsidR="00570D43" w:rsidRPr="00F32CF5" w:rsidRDefault="00570D43" w:rsidP="008767EF">
      <w:pPr>
        <w:rPr>
          <w:sz w:val="28"/>
          <w:szCs w:val="28"/>
        </w:rPr>
      </w:pPr>
    </w:p>
    <w:p w14:paraId="4AA54A8F" w14:textId="77777777" w:rsidR="000477B8" w:rsidRPr="000477B8" w:rsidRDefault="000477B8" w:rsidP="000477B8">
      <w:pPr>
        <w:rPr>
          <w:b/>
          <w:bCs/>
          <w:sz w:val="24"/>
          <w:szCs w:val="24"/>
        </w:rPr>
      </w:pPr>
      <w:r w:rsidRPr="000477B8">
        <w:rPr>
          <w:b/>
          <w:bCs/>
          <w:sz w:val="24"/>
          <w:szCs w:val="24"/>
        </w:rPr>
        <w:t>20.03.2026                                                                                                                                № 406</w:t>
      </w:r>
    </w:p>
    <w:p w14:paraId="1A4F0431" w14:textId="77777777"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14:paraId="64609E4C" w14:textId="77777777"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14:paraId="69A5A2EC" w14:textId="77777777"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14:paraId="4994D324" w14:textId="1C48F1B0" w:rsidR="00B12B18" w:rsidRPr="00BC0E6D" w:rsidRDefault="00B12B18" w:rsidP="00B12B18">
      <w:pPr>
        <w:pStyle w:val="a6"/>
        <w:ind w:left="0" w:right="4818"/>
        <w:jc w:val="both"/>
        <w:rPr>
          <w:b/>
        </w:rPr>
      </w:pPr>
      <w:bookmarkStart w:id="0" w:name="_GoBack"/>
      <w:r w:rsidRPr="00BC0E6D">
        <w:rPr>
          <w:b/>
        </w:rPr>
        <w:t>О внесении изменений в постановление Администрации Ярославского муниципального района от 16.06.202</w:t>
      </w:r>
      <w:r w:rsidR="006049DE" w:rsidRPr="00BC0E6D">
        <w:rPr>
          <w:b/>
        </w:rPr>
        <w:t>5</w:t>
      </w:r>
      <w:r w:rsidRPr="00BC0E6D">
        <w:rPr>
          <w:b/>
        </w:rPr>
        <w:t xml:space="preserve"> №</w:t>
      </w:r>
      <w:r w:rsidR="005A5EA5" w:rsidRPr="00BC0E6D">
        <w:rPr>
          <w:b/>
        </w:rPr>
        <w:t> </w:t>
      </w:r>
      <w:r w:rsidRPr="00BC0E6D">
        <w:rPr>
          <w:b/>
        </w:rPr>
        <w:t>1482 «Об оценке последствий принятия решения о реорганизации или ликвидации муниципальной образовательной организации, расположенной на территории Ярославского муниципально</w:t>
      </w:r>
      <w:r w:rsidRPr="00B12B18">
        <w:t xml:space="preserve">го </w:t>
      </w:r>
      <w:r w:rsidRPr="00BC0E6D">
        <w:rPr>
          <w:b/>
        </w:rPr>
        <w:t>округа Ярославской области»</w:t>
      </w:r>
    </w:p>
    <w:bookmarkEnd w:id="0" w:displacedByCustomXml="next"/>
    <w:sdt>
      <w:sdtPr>
        <w:id w:val="-1407070432"/>
        <w:lock w:val="contentLocked"/>
        <w:placeholder>
          <w:docPart w:val="9EB73B2EA0BB4369880796550BDB379D"/>
        </w:placeholder>
        <w:group/>
      </w:sdtPr>
      <w:sdtEndPr/>
      <w:sdtContent>
        <w:p w14:paraId="406DE3EF" w14:textId="2C1F588D" w:rsidR="00570D43" w:rsidRPr="005C188B" w:rsidRDefault="00570D43" w:rsidP="00570D43">
          <w:pPr>
            <w:pStyle w:val="a6"/>
            <w:ind w:left="0"/>
            <w:jc w:val="both"/>
          </w:pPr>
        </w:p>
        <w:p w14:paraId="52CE136D" w14:textId="77777777" w:rsidR="00570D43" w:rsidRDefault="00752C02" w:rsidP="00570D43">
          <w:pPr>
            <w:pStyle w:val="a6"/>
            <w:ind w:left="0"/>
            <w:jc w:val="both"/>
          </w:pPr>
        </w:p>
      </w:sdtContent>
    </w:sdt>
    <w:p w14:paraId="1E3404A8" w14:textId="253B7E32" w:rsidR="006049DE" w:rsidRDefault="00F00C92" w:rsidP="00F00C92">
      <w:pPr>
        <w:pStyle w:val="a6"/>
        <w:ind w:left="0" w:firstLine="709"/>
        <w:jc w:val="both"/>
      </w:pPr>
      <w:r>
        <w:t xml:space="preserve">На основании </w:t>
      </w:r>
      <w:r w:rsidRPr="00F00C92">
        <w:t>решени</w:t>
      </w:r>
      <w:r>
        <w:t>й</w:t>
      </w:r>
      <w:r w:rsidRPr="00F00C92">
        <w:t xml:space="preserve"> Муниципального Совета Ярославского муници</w:t>
      </w:r>
      <w:r>
        <w:t>пального округа от 11.09.2025 № </w:t>
      </w:r>
      <w:r w:rsidRPr="00F00C92">
        <w:t>73 «О реорганизации Администрации Ярославского муниципального района», от 30.10.2025 № 111 «</w:t>
      </w:r>
      <w:proofErr w:type="gramStart"/>
      <w:r w:rsidRPr="00F00C92">
        <w:t>Об</w:t>
      </w:r>
      <w:proofErr w:type="gramEnd"/>
      <w:r w:rsidRPr="00F00C92">
        <w:t xml:space="preserve"> отдельных вопросах правопреемства»,</w:t>
      </w:r>
      <w:r>
        <w:t xml:space="preserve"> в</w:t>
      </w:r>
      <w:r w:rsidR="006049DE">
        <w:t xml:space="preserve"> связи с кадровыми изменениями </w:t>
      </w:r>
      <w:r w:rsidR="000F6A13" w:rsidRPr="005C188B">
        <w:t xml:space="preserve">Администрация </w:t>
      </w:r>
      <w:r w:rsidR="000F6A13">
        <w:t>округа</w:t>
      </w:r>
      <w:r>
        <w:t xml:space="preserve"> </w:t>
      </w:r>
      <w:proofErr w:type="gramStart"/>
      <w:r w:rsidR="000F6A13" w:rsidRPr="005C188B">
        <w:rPr>
          <w:b/>
        </w:rPr>
        <w:t>п</w:t>
      </w:r>
      <w:proofErr w:type="gramEnd"/>
      <w:r>
        <w:rPr>
          <w:b/>
        </w:rPr>
        <w:t> </w:t>
      </w:r>
      <w:r w:rsidR="000F6A13" w:rsidRPr="005C188B">
        <w:rPr>
          <w:b/>
        </w:rPr>
        <w:t>о</w:t>
      </w:r>
      <w:r>
        <w:rPr>
          <w:b/>
        </w:rPr>
        <w:t> </w:t>
      </w:r>
      <w:r w:rsidR="000F6A13" w:rsidRPr="005C188B">
        <w:rPr>
          <w:b/>
        </w:rPr>
        <w:t>с</w:t>
      </w:r>
      <w:r>
        <w:rPr>
          <w:b/>
        </w:rPr>
        <w:t> </w:t>
      </w:r>
      <w:r w:rsidR="000F6A13" w:rsidRPr="005C188B">
        <w:rPr>
          <w:b/>
        </w:rPr>
        <w:t>т</w:t>
      </w:r>
      <w:r>
        <w:rPr>
          <w:b/>
        </w:rPr>
        <w:t> </w:t>
      </w:r>
      <w:r w:rsidR="000F6A13" w:rsidRPr="005C188B">
        <w:rPr>
          <w:b/>
        </w:rPr>
        <w:t>а</w:t>
      </w:r>
      <w:r>
        <w:rPr>
          <w:b/>
        </w:rPr>
        <w:t> </w:t>
      </w:r>
      <w:r w:rsidR="000F6A13" w:rsidRPr="005C188B">
        <w:rPr>
          <w:b/>
        </w:rPr>
        <w:t>н</w:t>
      </w:r>
      <w:r>
        <w:rPr>
          <w:b/>
        </w:rPr>
        <w:t> </w:t>
      </w:r>
      <w:r w:rsidR="000F6A13" w:rsidRPr="005C188B">
        <w:rPr>
          <w:b/>
        </w:rPr>
        <w:t>о</w:t>
      </w:r>
      <w:r>
        <w:rPr>
          <w:b/>
        </w:rPr>
        <w:t> </w:t>
      </w:r>
      <w:r w:rsidR="000F6A13" w:rsidRPr="005C188B">
        <w:rPr>
          <w:b/>
        </w:rPr>
        <w:t>в</w:t>
      </w:r>
      <w:r>
        <w:rPr>
          <w:b/>
        </w:rPr>
        <w:t> </w:t>
      </w:r>
      <w:r w:rsidR="000F6A13" w:rsidRPr="005C188B">
        <w:rPr>
          <w:b/>
        </w:rPr>
        <w:t>л</w:t>
      </w:r>
      <w:r>
        <w:rPr>
          <w:b/>
        </w:rPr>
        <w:t> </w:t>
      </w:r>
      <w:r w:rsidR="000F6A13" w:rsidRPr="005C188B">
        <w:rPr>
          <w:b/>
        </w:rPr>
        <w:t>я</w:t>
      </w:r>
      <w:r>
        <w:rPr>
          <w:b/>
        </w:rPr>
        <w:t> </w:t>
      </w:r>
      <w:r w:rsidR="000F6A13" w:rsidRPr="005C188B">
        <w:rPr>
          <w:b/>
        </w:rPr>
        <w:t>е</w:t>
      </w:r>
      <w:r>
        <w:rPr>
          <w:b/>
        </w:rPr>
        <w:t> </w:t>
      </w:r>
      <w:r w:rsidR="000F6A13" w:rsidRPr="005C188B">
        <w:rPr>
          <w:b/>
        </w:rPr>
        <w:t>т:</w:t>
      </w:r>
    </w:p>
    <w:p w14:paraId="46CC2100" w14:textId="1C86D721" w:rsidR="00570D43" w:rsidRDefault="006049DE" w:rsidP="009E52F6">
      <w:pPr>
        <w:pStyle w:val="a6"/>
        <w:numPr>
          <w:ilvl w:val="0"/>
          <w:numId w:val="18"/>
        </w:numPr>
        <w:ind w:left="0" w:firstLine="709"/>
        <w:jc w:val="both"/>
      </w:pPr>
      <w:r>
        <w:t xml:space="preserve">Состав комиссии, утвержденный постановлением Администрации Ярославского муниципального района от </w:t>
      </w:r>
      <w:r w:rsidR="000F6A13">
        <w:t>16.06.2025 № 1482 «</w:t>
      </w:r>
      <w:r w:rsidR="000F6A13" w:rsidRPr="00B12B18">
        <w:t>Об оценке последствий принятия решения о реорганизации или ликвидации муниципальной образовательной организации, расположенной на территории Ярославского муниципального округа Ярославской области</w:t>
      </w:r>
      <w:r w:rsidR="000F6A13">
        <w:t>»</w:t>
      </w:r>
      <w:r w:rsidR="00C31C98" w:rsidRPr="00C31C98">
        <w:t xml:space="preserve">, </w:t>
      </w:r>
      <w:r w:rsidR="000F6A13">
        <w:t>изложить в новой редакции</w:t>
      </w:r>
      <w:r w:rsidR="00817E42">
        <w:t xml:space="preserve"> согласно приложению</w:t>
      </w:r>
      <w:r w:rsidR="000F6A13">
        <w:t>.</w:t>
      </w:r>
    </w:p>
    <w:p w14:paraId="39095861" w14:textId="7FADD673" w:rsidR="00F41D38" w:rsidRDefault="00F41D38" w:rsidP="009E52F6">
      <w:pPr>
        <w:pStyle w:val="a6"/>
        <w:numPr>
          <w:ilvl w:val="0"/>
          <w:numId w:val="18"/>
        </w:numPr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Администрации Ярославского муниципального округа по социальному развитию.</w:t>
      </w:r>
    </w:p>
    <w:p w14:paraId="36904F2A" w14:textId="7A06511A" w:rsidR="00C31C98" w:rsidRDefault="00F41D38" w:rsidP="009E52F6">
      <w:pPr>
        <w:pStyle w:val="a6"/>
        <w:numPr>
          <w:ilvl w:val="0"/>
          <w:numId w:val="18"/>
        </w:numPr>
        <w:ind w:left="0" w:firstLine="709"/>
        <w:jc w:val="both"/>
      </w:pPr>
      <w:r>
        <w:t xml:space="preserve">Постановление вступает в силу </w:t>
      </w:r>
      <w:r w:rsidR="000F6A13">
        <w:t>после его официального опубликования</w:t>
      </w:r>
      <w:r>
        <w:t>.</w:t>
      </w:r>
    </w:p>
    <w:sdt>
      <w:sdtPr>
        <w:id w:val="853623113"/>
        <w:lock w:val="contentLocked"/>
        <w:placeholder>
          <w:docPart w:val="4A5EF733FBCF452B99AC9DF4E4B63163"/>
        </w:placeholder>
        <w:group/>
      </w:sdtPr>
      <w:sdtEndPr/>
      <w:sdtContent>
        <w:p w14:paraId="5939D480" w14:textId="77777777" w:rsidR="00570D43" w:rsidRPr="005C188B" w:rsidRDefault="00570D43" w:rsidP="00570D43">
          <w:pPr>
            <w:pStyle w:val="a6"/>
            <w:ind w:left="0"/>
            <w:jc w:val="both"/>
          </w:pPr>
        </w:p>
        <w:p w14:paraId="1A9A0EF7" w14:textId="77777777" w:rsidR="00570D43" w:rsidRPr="005C188B" w:rsidRDefault="00752C02" w:rsidP="00570D43">
          <w:pPr>
            <w:pStyle w:val="a6"/>
            <w:ind w:left="0"/>
            <w:jc w:val="both"/>
          </w:pPr>
        </w:p>
      </w:sdtContent>
    </w:sdt>
    <w:p w14:paraId="233CD2C1" w14:textId="77777777" w:rsidR="00570D43" w:rsidRPr="005C188B" w:rsidRDefault="00570D43" w:rsidP="00570D43">
      <w:pPr>
        <w:pStyle w:val="a6"/>
        <w:ind w:left="0"/>
        <w:jc w:val="both"/>
      </w:pPr>
    </w:p>
    <w:p w14:paraId="6F6DF25A" w14:textId="77777777" w:rsidR="00570D43" w:rsidRPr="005C188B" w:rsidRDefault="00570D43" w:rsidP="00570D43">
      <w:pPr>
        <w:pStyle w:val="a6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14:paraId="67F76865" w14:textId="77777777" w:rsidR="00570D43" w:rsidRDefault="00570D43" w:rsidP="00570D43">
      <w:pPr>
        <w:pStyle w:val="a6"/>
        <w:ind w:left="0"/>
        <w:jc w:val="both"/>
      </w:pPr>
      <w:r w:rsidRPr="005C188B">
        <w:t xml:space="preserve">муниципального </w:t>
      </w:r>
      <w:r w:rsidR="00876E1F">
        <w:t>округа</w:t>
      </w:r>
      <w:r w:rsidRPr="005C188B">
        <w:t xml:space="preserve">                </w:t>
      </w:r>
      <w:r w:rsidR="00876E1F">
        <w:t xml:space="preserve">      </w:t>
      </w:r>
      <w:r w:rsidRPr="005C188B">
        <w:t xml:space="preserve">                                                </w:t>
      </w:r>
      <w:r w:rsidR="00876E1F">
        <w:t>А</w:t>
      </w:r>
      <w:r w:rsidRPr="005C188B">
        <w:t>.</w:t>
      </w:r>
      <w:r w:rsidR="00876E1F">
        <w:t>А</w:t>
      </w:r>
      <w:r w:rsidRPr="005C188B">
        <w:t xml:space="preserve">. </w:t>
      </w:r>
      <w:r w:rsidR="00876E1F">
        <w:t>Михайлов</w:t>
      </w:r>
    </w:p>
    <w:p w14:paraId="196CD4B8" w14:textId="77777777" w:rsidR="00360F1C" w:rsidRPr="005C188B" w:rsidRDefault="00360F1C" w:rsidP="00570D43">
      <w:pPr>
        <w:pStyle w:val="a6"/>
        <w:ind w:left="0"/>
        <w:jc w:val="both"/>
      </w:pPr>
    </w:p>
    <w:p w14:paraId="60EEBF6A" w14:textId="774973EF" w:rsidR="00014044" w:rsidRPr="000F6AE8" w:rsidRDefault="00014044" w:rsidP="00014044">
      <w:pPr>
        <w:ind w:firstLine="6946"/>
        <w:jc w:val="both"/>
        <w:rPr>
          <w:rFonts w:eastAsia="SimSun"/>
          <w:sz w:val="28"/>
          <w:szCs w:val="28"/>
        </w:rPr>
      </w:pPr>
      <w:r w:rsidRPr="000F6AE8">
        <w:rPr>
          <w:rFonts w:eastAsia="SimSun"/>
          <w:sz w:val="28"/>
          <w:szCs w:val="28"/>
        </w:rPr>
        <w:lastRenderedPageBreak/>
        <w:t>Приложение</w:t>
      </w:r>
    </w:p>
    <w:p w14:paraId="4232329B" w14:textId="77777777" w:rsidR="00014044" w:rsidRPr="000F6AE8" w:rsidRDefault="00014044" w:rsidP="00014044">
      <w:pPr>
        <w:ind w:left="5387" w:firstLine="1559"/>
        <w:jc w:val="both"/>
        <w:rPr>
          <w:rFonts w:eastAsia="SimSun"/>
          <w:sz w:val="28"/>
          <w:szCs w:val="28"/>
        </w:rPr>
      </w:pPr>
      <w:r w:rsidRPr="000F6AE8">
        <w:rPr>
          <w:rFonts w:eastAsia="SimSun"/>
          <w:sz w:val="28"/>
          <w:szCs w:val="28"/>
        </w:rPr>
        <w:t xml:space="preserve">к постановлению </w:t>
      </w:r>
    </w:p>
    <w:p w14:paraId="1ACC29C5" w14:textId="77777777" w:rsidR="00014044" w:rsidRPr="000F6AE8" w:rsidRDefault="00014044" w:rsidP="00014044">
      <w:pPr>
        <w:ind w:left="5387" w:firstLine="1559"/>
        <w:jc w:val="both"/>
        <w:rPr>
          <w:rFonts w:eastAsia="SimSun"/>
          <w:sz w:val="28"/>
          <w:szCs w:val="28"/>
        </w:rPr>
      </w:pPr>
      <w:r w:rsidRPr="000F6AE8">
        <w:rPr>
          <w:rFonts w:eastAsia="SimSun"/>
          <w:sz w:val="28"/>
          <w:szCs w:val="28"/>
        </w:rPr>
        <w:t>Администрации ЯМО</w:t>
      </w:r>
    </w:p>
    <w:p w14:paraId="256B2CA8" w14:textId="78629D36" w:rsidR="00014044" w:rsidRDefault="00014044" w:rsidP="00014044">
      <w:pPr>
        <w:ind w:left="6946"/>
        <w:jc w:val="both"/>
        <w:rPr>
          <w:rFonts w:eastAsia="SimSun"/>
          <w:sz w:val="28"/>
          <w:szCs w:val="28"/>
        </w:rPr>
      </w:pPr>
      <w:r w:rsidRPr="000F6AE8">
        <w:rPr>
          <w:rFonts w:eastAsia="SimSun"/>
          <w:sz w:val="28"/>
          <w:szCs w:val="28"/>
        </w:rPr>
        <w:t xml:space="preserve">от </w:t>
      </w:r>
      <w:r w:rsidR="000477B8">
        <w:rPr>
          <w:rFonts w:eastAsia="SimSun"/>
          <w:sz w:val="28"/>
          <w:szCs w:val="28"/>
        </w:rPr>
        <w:t>20.03.2026</w:t>
      </w:r>
      <w:r w:rsidRPr="000F6AE8">
        <w:rPr>
          <w:rFonts w:eastAsia="SimSun"/>
          <w:sz w:val="28"/>
          <w:szCs w:val="28"/>
        </w:rPr>
        <w:t xml:space="preserve"> № </w:t>
      </w:r>
      <w:r w:rsidR="000477B8">
        <w:rPr>
          <w:rFonts w:eastAsia="SimSun"/>
          <w:sz w:val="28"/>
          <w:szCs w:val="28"/>
        </w:rPr>
        <w:t>406</w:t>
      </w:r>
    </w:p>
    <w:p w14:paraId="1B9CE474" w14:textId="77777777" w:rsidR="00AC3D72" w:rsidRDefault="00AC3D72" w:rsidP="00014044">
      <w:pPr>
        <w:ind w:left="6946"/>
        <w:jc w:val="both"/>
        <w:rPr>
          <w:rFonts w:eastAsia="SimSun"/>
          <w:sz w:val="28"/>
          <w:szCs w:val="28"/>
        </w:rPr>
      </w:pPr>
    </w:p>
    <w:p w14:paraId="3703CA4F" w14:textId="77777777" w:rsidR="004522C4" w:rsidRPr="003D4FE9" w:rsidRDefault="004522C4" w:rsidP="004522C4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3D4FE9">
        <w:rPr>
          <w:rFonts w:eastAsiaTheme="minorEastAsia"/>
          <w:b/>
          <w:sz w:val="28"/>
          <w:szCs w:val="28"/>
        </w:rPr>
        <w:t>Состав комиссии</w:t>
      </w:r>
      <w:r w:rsidRPr="003D4FE9">
        <w:rPr>
          <w:rFonts w:eastAsiaTheme="minorEastAsia"/>
          <w:b/>
          <w:sz w:val="28"/>
          <w:szCs w:val="28"/>
        </w:rPr>
        <w:br/>
        <w:t xml:space="preserve">по оценке последствий принятия решения </w:t>
      </w:r>
      <w:r w:rsidRPr="003D4FE9">
        <w:rPr>
          <w:rFonts w:eastAsiaTheme="minorEastAsia"/>
          <w:b/>
          <w:sz w:val="28"/>
          <w:szCs w:val="28"/>
        </w:rPr>
        <w:br/>
        <w:t>о реорганизации или ликвидации муниципальной образовательной организации, расположенной на территории</w:t>
      </w:r>
      <w:r w:rsidRPr="003D4FE9">
        <w:rPr>
          <w:rFonts w:eastAsiaTheme="minorEastAsia"/>
          <w:b/>
          <w:sz w:val="28"/>
          <w:szCs w:val="28"/>
        </w:rPr>
        <w:br/>
        <w:t xml:space="preserve">Ярославского муниципального округа </w:t>
      </w:r>
      <w:r w:rsidRPr="003D4FE9">
        <w:rPr>
          <w:rFonts w:eastAsiaTheme="minorEastAsia"/>
          <w:b/>
          <w:sz w:val="28"/>
          <w:szCs w:val="28"/>
        </w:rPr>
        <w:br/>
        <w:t>Ярославской области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4522C4" w:rsidRPr="004522C4" w14:paraId="198F79CC" w14:textId="77777777" w:rsidTr="00314C1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7750055" w14:textId="1E047B6E" w:rsidR="004522C4" w:rsidRPr="004522C4" w:rsidRDefault="004522C4" w:rsidP="004522C4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4522C4">
              <w:rPr>
                <w:rFonts w:eastAsiaTheme="minorEastAsia"/>
                <w:sz w:val="28"/>
                <w:szCs w:val="28"/>
              </w:rPr>
              <w:t>Корсакова Любовь Юрьевна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4E9A893B" w14:textId="38B29852" w:rsidR="004522C4" w:rsidRPr="004522C4" w:rsidRDefault="004522C4" w:rsidP="004522C4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4522C4">
              <w:rPr>
                <w:rFonts w:eastAsiaTheme="minorEastAsia"/>
                <w:sz w:val="28"/>
                <w:szCs w:val="28"/>
              </w:rPr>
              <w:t xml:space="preserve">- </w:t>
            </w:r>
            <w:r>
              <w:rPr>
                <w:rFonts w:eastAsiaTheme="minorEastAsia"/>
                <w:sz w:val="28"/>
                <w:szCs w:val="28"/>
              </w:rPr>
              <w:t xml:space="preserve">исполняющий обязанности </w:t>
            </w:r>
            <w:r w:rsidRPr="004522C4">
              <w:rPr>
                <w:rFonts w:eastAsiaTheme="minorEastAsia"/>
                <w:sz w:val="28"/>
                <w:szCs w:val="28"/>
              </w:rPr>
              <w:t>заместител</w:t>
            </w:r>
            <w:r>
              <w:rPr>
                <w:rFonts w:eastAsiaTheme="minorEastAsia"/>
                <w:sz w:val="28"/>
                <w:szCs w:val="28"/>
              </w:rPr>
              <w:t>я</w:t>
            </w:r>
            <w:r w:rsidRPr="004522C4">
              <w:rPr>
                <w:rFonts w:eastAsiaTheme="minorEastAsia"/>
                <w:sz w:val="28"/>
                <w:szCs w:val="28"/>
              </w:rPr>
              <w:t xml:space="preserve"> Главы Администрации Ярославского муниципального округа по социальному развитию, председатель комиссии</w:t>
            </w:r>
            <w:r w:rsidR="0006557F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4522C4" w:rsidRPr="004522C4" w14:paraId="4915F47F" w14:textId="77777777" w:rsidTr="00314C1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0404706" w14:textId="09130D3A" w:rsidR="004522C4" w:rsidRPr="004522C4" w:rsidRDefault="004522C4" w:rsidP="004522C4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4522C4">
              <w:rPr>
                <w:rFonts w:eastAsiaTheme="minorEastAsia"/>
                <w:sz w:val="28"/>
                <w:szCs w:val="28"/>
              </w:rPr>
              <w:t>Громашева</w:t>
            </w:r>
            <w:proofErr w:type="spellEnd"/>
            <w:r w:rsidRPr="004522C4">
              <w:rPr>
                <w:rFonts w:eastAsiaTheme="minorEastAsia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2CF188B3" w14:textId="368A41C7" w:rsidR="004522C4" w:rsidRPr="004522C4" w:rsidRDefault="004522C4" w:rsidP="004522C4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4522C4">
              <w:rPr>
                <w:rFonts w:eastAsiaTheme="minorEastAsia"/>
                <w:sz w:val="28"/>
                <w:szCs w:val="28"/>
              </w:rPr>
              <w:t xml:space="preserve">- </w:t>
            </w:r>
            <w:r>
              <w:rPr>
                <w:rFonts w:eastAsiaTheme="minorEastAsia"/>
                <w:sz w:val="28"/>
                <w:szCs w:val="28"/>
              </w:rPr>
              <w:t xml:space="preserve">заместитель </w:t>
            </w:r>
            <w:r w:rsidRPr="004522C4">
              <w:rPr>
                <w:rFonts w:eastAsiaTheme="minorEastAsia"/>
                <w:sz w:val="28"/>
                <w:szCs w:val="28"/>
              </w:rPr>
              <w:t>начальник</w:t>
            </w:r>
            <w:r>
              <w:rPr>
                <w:rFonts w:eastAsiaTheme="minorEastAsia"/>
                <w:sz w:val="28"/>
                <w:szCs w:val="28"/>
              </w:rPr>
              <w:t>а</w:t>
            </w:r>
            <w:r w:rsidRPr="004522C4">
              <w:rPr>
                <w:rFonts w:eastAsiaTheme="minorEastAsia"/>
                <w:sz w:val="28"/>
                <w:szCs w:val="28"/>
              </w:rPr>
              <w:t xml:space="preserve"> управления </w:t>
            </w:r>
            <w:r>
              <w:rPr>
                <w:rFonts w:eastAsiaTheme="minorEastAsia"/>
                <w:sz w:val="28"/>
                <w:szCs w:val="28"/>
              </w:rPr>
              <w:t>социального развития</w:t>
            </w:r>
            <w:r w:rsidRPr="004522C4">
              <w:rPr>
                <w:rFonts w:eastAsiaTheme="minorEastAsia"/>
                <w:sz w:val="28"/>
                <w:szCs w:val="28"/>
              </w:rPr>
              <w:t xml:space="preserve"> Администрации Ярославского муниципального </w:t>
            </w:r>
            <w:r>
              <w:rPr>
                <w:rFonts w:eastAsiaTheme="minorEastAsia"/>
                <w:sz w:val="28"/>
                <w:szCs w:val="28"/>
              </w:rPr>
              <w:t>округа</w:t>
            </w:r>
            <w:r w:rsidRPr="004522C4">
              <w:rPr>
                <w:rFonts w:eastAsiaTheme="minorEastAsia"/>
                <w:sz w:val="28"/>
                <w:szCs w:val="28"/>
              </w:rPr>
              <w:t>, заместитель председателя комиссии</w:t>
            </w:r>
            <w:r w:rsidR="0006557F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4522C4" w:rsidRPr="004522C4" w14:paraId="0E1BBC58" w14:textId="77777777" w:rsidTr="00314C1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A519230" w14:textId="77777777" w:rsidR="004522C4" w:rsidRPr="004522C4" w:rsidRDefault="004522C4" w:rsidP="004522C4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4522C4">
              <w:rPr>
                <w:rFonts w:eastAsiaTheme="minorEastAsia"/>
                <w:sz w:val="28"/>
                <w:szCs w:val="28"/>
              </w:rPr>
              <w:t>Ряжских Анна Владимировна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56622469" w14:textId="710A4DC6" w:rsidR="004522C4" w:rsidRPr="004522C4" w:rsidRDefault="004522C4" w:rsidP="006B75C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4522C4">
              <w:rPr>
                <w:rFonts w:eastAsiaTheme="minorEastAsia"/>
                <w:sz w:val="28"/>
                <w:szCs w:val="28"/>
              </w:rPr>
              <w:t>-</w:t>
            </w:r>
            <w:r w:rsidR="006B75C9">
              <w:rPr>
                <w:rFonts w:eastAsiaTheme="minorEastAsia"/>
                <w:sz w:val="28"/>
                <w:szCs w:val="28"/>
              </w:rPr>
              <w:t xml:space="preserve"> консультант </w:t>
            </w:r>
            <w:r w:rsidR="006B75C9" w:rsidRPr="006B75C9">
              <w:rPr>
                <w:rFonts w:eastAsiaTheme="minorEastAsia"/>
                <w:sz w:val="28"/>
                <w:szCs w:val="28"/>
              </w:rPr>
              <w:t>управления социального развития Администрации Ярославского муниципального округа</w:t>
            </w:r>
            <w:r w:rsidRPr="004522C4">
              <w:rPr>
                <w:rFonts w:eastAsiaTheme="minorEastAsia"/>
                <w:sz w:val="28"/>
                <w:szCs w:val="28"/>
              </w:rPr>
              <w:t>, секретарь комиссии</w:t>
            </w:r>
            <w:r w:rsidR="0006557F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4522C4" w:rsidRPr="004522C4" w14:paraId="1E7366F3" w14:textId="77777777" w:rsidTr="00314C1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53A88" w14:textId="77777777" w:rsidR="004522C4" w:rsidRPr="004522C4" w:rsidRDefault="004522C4" w:rsidP="004522C4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4522C4">
              <w:rPr>
                <w:rFonts w:eastAsiaTheme="minorEastAsia"/>
                <w:sz w:val="28"/>
                <w:szCs w:val="28"/>
              </w:rPr>
              <w:t>Члены комиссии:</w:t>
            </w:r>
          </w:p>
        </w:tc>
      </w:tr>
      <w:tr w:rsidR="008158FF" w:rsidRPr="004522C4" w14:paraId="24486F80" w14:textId="77777777" w:rsidTr="00314C1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4F18FF1" w14:textId="60AD5E45" w:rsidR="008158FF" w:rsidRPr="004522C4" w:rsidRDefault="008158FF" w:rsidP="008158F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Антипов </w:t>
            </w:r>
            <w:r w:rsidRPr="008158FF">
              <w:rPr>
                <w:rFonts w:eastAsiaTheme="minorEastAsia"/>
                <w:sz w:val="28"/>
                <w:szCs w:val="28"/>
              </w:rPr>
              <w:t>Михаил Иванович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422BC59A" w14:textId="760677F2" w:rsidR="008158FF" w:rsidRPr="004522C4" w:rsidRDefault="008158FF" w:rsidP="008158F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4522C4">
              <w:rPr>
                <w:rFonts w:eastAsiaTheme="minorEastAsia"/>
                <w:sz w:val="28"/>
                <w:szCs w:val="28"/>
              </w:rPr>
              <w:t xml:space="preserve">- начальник управления градостроительства, имущественных и земельных отношений Администрации Ярославского муниципального </w:t>
            </w:r>
            <w:r>
              <w:rPr>
                <w:rFonts w:eastAsiaTheme="minorEastAsia"/>
                <w:sz w:val="28"/>
                <w:szCs w:val="28"/>
              </w:rPr>
              <w:t>округа</w:t>
            </w:r>
            <w:r w:rsidRPr="004522C4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8158FF" w:rsidRPr="004522C4" w14:paraId="0CF36B62" w14:textId="77777777" w:rsidTr="00314C1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C412F33" w14:textId="77777777" w:rsidR="008158FF" w:rsidRPr="004522C4" w:rsidRDefault="008158FF" w:rsidP="008158F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4522C4">
              <w:rPr>
                <w:rFonts w:eastAsiaTheme="minorEastAsia"/>
                <w:sz w:val="28"/>
                <w:szCs w:val="28"/>
              </w:rPr>
              <w:t>Балкова</w:t>
            </w:r>
            <w:proofErr w:type="spellEnd"/>
            <w:r w:rsidRPr="004522C4">
              <w:rPr>
                <w:rFonts w:eastAsiaTheme="minorEastAsia"/>
                <w:sz w:val="28"/>
                <w:szCs w:val="28"/>
              </w:rPr>
              <w:t> Светлана Евгеньевна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7BBC96D5" w14:textId="75113EDB" w:rsidR="008158FF" w:rsidRPr="004522C4" w:rsidRDefault="008158FF" w:rsidP="008158F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4522C4">
              <w:rPr>
                <w:rFonts w:eastAsiaTheme="minorEastAsia"/>
                <w:sz w:val="28"/>
                <w:szCs w:val="28"/>
              </w:rPr>
              <w:t>- председатель комитета Муниципального Совета Ярославского муниципального округа по социальной политике</w:t>
            </w:r>
            <w:r w:rsidR="00DC0ACA">
              <w:rPr>
                <w:rFonts w:eastAsiaTheme="minorEastAsia"/>
                <w:sz w:val="28"/>
                <w:szCs w:val="28"/>
              </w:rPr>
              <w:t xml:space="preserve"> (по согласованию)</w:t>
            </w:r>
            <w:r w:rsidRPr="004522C4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8158FF" w:rsidRPr="004522C4" w14:paraId="614810DA" w14:textId="77777777" w:rsidTr="00314C1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0A7A26C" w14:textId="06F58C8D" w:rsidR="008158FF" w:rsidRPr="004522C4" w:rsidRDefault="008158FF" w:rsidP="008158F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Веретенникова Светлана Юрьевна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3A0EB525" w14:textId="151DC2D6" w:rsidR="008158FF" w:rsidRPr="004522C4" w:rsidRDefault="008158FF" w:rsidP="008158F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4522C4">
              <w:rPr>
                <w:rFonts w:eastAsiaTheme="minorEastAsia"/>
                <w:sz w:val="28"/>
                <w:szCs w:val="28"/>
              </w:rPr>
              <w:t xml:space="preserve">- </w:t>
            </w:r>
            <w:r>
              <w:rPr>
                <w:rFonts w:eastAsiaTheme="minorEastAsia"/>
                <w:sz w:val="28"/>
                <w:szCs w:val="28"/>
              </w:rPr>
              <w:t>з</w:t>
            </w:r>
            <w:r w:rsidRPr="006B75C9">
              <w:rPr>
                <w:rFonts w:eastAsiaTheme="minorEastAsia"/>
                <w:sz w:val="28"/>
                <w:szCs w:val="28"/>
              </w:rPr>
              <w:t>аместитель Главы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6B75C9">
              <w:rPr>
                <w:rFonts w:eastAsiaTheme="minorEastAsia"/>
                <w:sz w:val="28"/>
                <w:szCs w:val="28"/>
              </w:rPr>
              <w:t>- начальник управления делами Администрации Ярославского муниципального округа</w:t>
            </w:r>
            <w:r w:rsidRPr="004522C4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F066B2" w:rsidRPr="004522C4" w14:paraId="525095C9" w14:textId="77777777" w:rsidTr="00314C1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18DDAF8" w14:textId="7EF0EE6C" w:rsidR="00F066B2" w:rsidRPr="004522C4" w:rsidRDefault="00F066B2" w:rsidP="00F066B2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4522C4">
              <w:rPr>
                <w:rFonts w:eastAsiaTheme="minorEastAsia"/>
                <w:sz w:val="28"/>
                <w:szCs w:val="28"/>
              </w:rPr>
              <w:t>Килипченко Олег Юрьевич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4A163DE0" w14:textId="3356A702" w:rsidR="00F066B2" w:rsidRPr="004522C4" w:rsidRDefault="00F066B2" w:rsidP="0006557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4522C4">
              <w:rPr>
                <w:rFonts w:eastAsiaTheme="minorEastAsia"/>
                <w:sz w:val="28"/>
                <w:szCs w:val="28"/>
              </w:rPr>
              <w:t xml:space="preserve">- начальник правового управления Администрации Ярославского муниципального </w:t>
            </w:r>
            <w:r>
              <w:rPr>
                <w:rFonts w:eastAsiaTheme="minorEastAsia"/>
                <w:sz w:val="28"/>
                <w:szCs w:val="28"/>
              </w:rPr>
              <w:t>округа</w:t>
            </w:r>
            <w:r w:rsidRPr="004522C4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F066B2" w:rsidRPr="004522C4" w14:paraId="6822AD15" w14:textId="77777777" w:rsidTr="00314C1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88F30EF" w14:textId="63B58C56" w:rsidR="00F066B2" w:rsidRPr="004522C4" w:rsidRDefault="00F066B2" w:rsidP="00F066B2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4522C4">
              <w:rPr>
                <w:rFonts w:eastAsiaTheme="minorEastAsia"/>
                <w:sz w:val="28"/>
                <w:szCs w:val="28"/>
              </w:rPr>
              <w:t>Николаева Светлана Анатольевна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285536C3" w14:textId="4004A5D6" w:rsidR="00F066B2" w:rsidRPr="004522C4" w:rsidRDefault="00F066B2" w:rsidP="0006557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4522C4">
              <w:rPr>
                <w:rFonts w:eastAsiaTheme="minorEastAsia"/>
                <w:sz w:val="28"/>
                <w:szCs w:val="28"/>
              </w:rPr>
              <w:t xml:space="preserve">- </w:t>
            </w:r>
            <w:r w:rsidRPr="006B75C9">
              <w:rPr>
                <w:rFonts w:eastAsiaTheme="minorEastAsia"/>
                <w:sz w:val="28"/>
                <w:szCs w:val="28"/>
              </w:rPr>
              <w:t>консультант управления социального развития Администрации Ярославского муниципального округа</w:t>
            </w:r>
            <w:r w:rsidR="0006557F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F066B2" w:rsidRPr="004522C4" w14:paraId="21FD9545" w14:textId="77777777" w:rsidTr="00314C1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06B3047" w14:textId="77777777" w:rsidR="00F066B2" w:rsidRPr="003E0DE3" w:rsidRDefault="00F066B2" w:rsidP="00F066B2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Полюхова</w:t>
            </w:r>
          </w:p>
          <w:p w14:paraId="1556DB18" w14:textId="3B2804B6" w:rsidR="00F066B2" w:rsidRPr="004522C4" w:rsidRDefault="00F066B2" w:rsidP="00F066B2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3E0DE3">
              <w:rPr>
                <w:rFonts w:eastAsiaTheme="minorEastAsia"/>
                <w:sz w:val="28"/>
                <w:szCs w:val="28"/>
              </w:rPr>
              <w:t>Ольга Альбертовна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401FE0BD" w14:textId="7176D5AE" w:rsidR="00F066B2" w:rsidRPr="004522C4" w:rsidRDefault="00F066B2" w:rsidP="0006557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4522C4">
              <w:rPr>
                <w:rFonts w:eastAsiaTheme="minorEastAsia"/>
                <w:sz w:val="28"/>
                <w:szCs w:val="28"/>
              </w:rPr>
              <w:t xml:space="preserve">- начальник управления экономического развития Администрации Ярославского муниципального </w:t>
            </w:r>
            <w:r>
              <w:rPr>
                <w:rFonts w:eastAsiaTheme="minorEastAsia"/>
                <w:sz w:val="28"/>
                <w:szCs w:val="28"/>
              </w:rPr>
              <w:t>округа</w:t>
            </w:r>
            <w:r w:rsidR="0006557F">
              <w:rPr>
                <w:rFonts w:eastAsiaTheme="minorEastAsia"/>
                <w:sz w:val="28"/>
                <w:szCs w:val="28"/>
              </w:rPr>
              <w:t>.</w:t>
            </w:r>
          </w:p>
        </w:tc>
      </w:tr>
    </w:tbl>
    <w:p w14:paraId="6CF4EB30" w14:textId="77777777" w:rsidR="00AC3D72" w:rsidRDefault="00AC3D72" w:rsidP="00014044">
      <w:pPr>
        <w:ind w:left="6946"/>
        <w:jc w:val="both"/>
        <w:rPr>
          <w:rFonts w:eastAsia="SimSun"/>
          <w:sz w:val="28"/>
          <w:szCs w:val="28"/>
        </w:rPr>
      </w:pPr>
    </w:p>
    <w:sectPr w:rsidR="00AC3D72" w:rsidSect="003D4FE9">
      <w:headerReference w:type="even" r:id="rId10"/>
      <w:pgSz w:w="11906" w:h="16838"/>
      <w:pgMar w:top="284" w:right="566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F94B5" w14:textId="77777777" w:rsidR="00752C02" w:rsidRDefault="00752C02">
      <w:r>
        <w:separator/>
      </w:r>
    </w:p>
  </w:endnote>
  <w:endnote w:type="continuationSeparator" w:id="0">
    <w:p w14:paraId="5D978DA4" w14:textId="77777777" w:rsidR="00752C02" w:rsidRDefault="0075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BCBD3" w14:textId="77777777" w:rsidR="00752C02" w:rsidRDefault="00752C02">
      <w:r>
        <w:separator/>
      </w:r>
    </w:p>
  </w:footnote>
  <w:footnote w:type="continuationSeparator" w:id="0">
    <w:p w14:paraId="1712F4DC" w14:textId="77777777" w:rsidR="00752C02" w:rsidRDefault="00752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D0A97" w14:textId="77777777" w:rsidR="00B25934" w:rsidRDefault="002E245B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2593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41BF2BD" w14:textId="77777777"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A016A4A"/>
    <w:multiLevelType w:val="hybridMultilevel"/>
    <w:tmpl w:val="E42E5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>
    <w:nsid w:val="52D45D09"/>
    <w:multiLevelType w:val="hybridMultilevel"/>
    <w:tmpl w:val="C84ECD64"/>
    <w:lvl w:ilvl="0" w:tplc="D3BC68E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1F"/>
    <w:rsid w:val="00000582"/>
    <w:rsid w:val="0001191C"/>
    <w:rsid w:val="00014044"/>
    <w:rsid w:val="00015FAD"/>
    <w:rsid w:val="00025BBB"/>
    <w:rsid w:val="00032A4D"/>
    <w:rsid w:val="00033908"/>
    <w:rsid w:val="000477B8"/>
    <w:rsid w:val="000553D4"/>
    <w:rsid w:val="0006076D"/>
    <w:rsid w:val="00062887"/>
    <w:rsid w:val="0006308F"/>
    <w:rsid w:val="0006557F"/>
    <w:rsid w:val="000677D8"/>
    <w:rsid w:val="0008124D"/>
    <w:rsid w:val="00082219"/>
    <w:rsid w:val="0008379F"/>
    <w:rsid w:val="0009269D"/>
    <w:rsid w:val="00095B69"/>
    <w:rsid w:val="000B0982"/>
    <w:rsid w:val="000E7602"/>
    <w:rsid w:val="000F4F91"/>
    <w:rsid w:val="000F51D7"/>
    <w:rsid w:val="000F6A13"/>
    <w:rsid w:val="000F6AE8"/>
    <w:rsid w:val="00104CBD"/>
    <w:rsid w:val="00105836"/>
    <w:rsid w:val="00116B54"/>
    <w:rsid w:val="00125163"/>
    <w:rsid w:val="0013182E"/>
    <w:rsid w:val="0014290D"/>
    <w:rsid w:val="0014299A"/>
    <w:rsid w:val="00143846"/>
    <w:rsid w:val="00144004"/>
    <w:rsid w:val="001621F8"/>
    <w:rsid w:val="00170048"/>
    <w:rsid w:val="00183252"/>
    <w:rsid w:val="0019642A"/>
    <w:rsid w:val="001A5ED8"/>
    <w:rsid w:val="001B5A15"/>
    <w:rsid w:val="001D7133"/>
    <w:rsid w:val="001F08F0"/>
    <w:rsid w:val="001F0E7E"/>
    <w:rsid w:val="002209C4"/>
    <w:rsid w:val="00220C58"/>
    <w:rsid w:val="00226B48"/>
    <w:rsid w:val="0025235E"/>
    <w:rsid w:val="002666E0"/>
    <w:rsid w:val="00267666"/>
    <w:rsid w:val="002747B7"/>
    <w:rsid w:val="002911BF"/>
    <w:rsid w:val="0029690D"/>
    <w:rsid w:val="002C1072"/>
    <w:rsid w:val="002C13AF"/>
    <w:rsid w:val="002C4F6F"/>
    <w:rsid w:val="002D254C"/>
    <w:rsid w:val="002E02D2"/>
    <w:rsid w:val="002E106E"/>
    <w:rsid w:val="002E245B"/>
    <w:rsid w:val="002E424D"/>
    <w:rsid w:val="002E52A1"/>
    <w:rsid w:val="002E75E3"/>
    <w:rsid w:val="00300B67"/>
    <w:rsid w:val="00303F7C"/>
    <w:rsid w:val="00315CDA"/>
    <w:rsid w:val="00316474"/>
    <w:rsid w:val="00326CD6"/>
    <w:rsid w:val="00332C28"/>
    <w:rsid w:val="00344A04"/>
    <w:rsid w:val="00357D56"/>
    <w:rsid w:val="00360F1C"/>
    <w:rsid w:val="00370742"/>
    <w:rsid w:val="00385CDB"/>
    <w:rsid w:val="00390658"/>
    <w:rsid w:val="00395859"/>
    <w:rsid w:val="003A4C4C"/>
    <w:rsid w:val="003A7337"/>
    <w:rsid w:val="003B1057"/>
    <w:rsid w:val="003B5C20"/>
    <w:rsid w:val="003D4FE9"/>
    <w:rsid w:val="003E0DE3"/>
    <w:rsid w:val="003E2BA9"/>
    <w:rsid w:val="003E7EC8"/>
    <w:rsid w:val="003F17AF"/>
    <w:rsid w:val="003F4A2D"/>
    <w:rsid w:val="0040448C"/>
    <w:rsid w:val="00407FA3"/>
    <w:rsid w:val="004123B4"/>
    <w:rsid w:val="0041263D"/>
    <w:rsid w:val="00423517"/>
    <w:rsid w:val="00423EFF"/>
    <w:rsid w:val="0043230B"/>
    <w:rsid w:val="00432BC0"/>
    <w:rsid w:val="0044099F"/>
    <w:rsid w:val="00444BBD"/>
    <w:rsid w:val="00445C53"/>
    <w:rsid w:val="00450D70"/>
    <w:rsid w:val="004522C4"/>
    <w:rsid w:val="00465464"/>
    <w:rsid w:val="00466EE2"/>
    <w:rsid w:val="0049259B"/>
    <w:rsid w:val="004B0FF8"/>
    <w:rsid w:val="004B60A8"/>
    <w:rsid w:val="004B775B"/>
    <w:rsid w:val="004C1908"/>
    <w:rsid w:val="004D64A8"/>
    <w:rsid w:val="004D74F8"/>
    <w:rsid w:val="00502F61"/>
    <w:rsid w:val="00503DF6"/>
    <w:rsid w:val="00515791"/>
    <w:rsid w:val="00521645"/>
    <w:rsid w:val="00526C1D"/>
    <w:rsid w:val="00530E57"/>
    <w:rsid w:val="00545D7E"/>
    <w:rsid w:val="00547035"/>
    <w:rsid w:val="00551B13"/>
    <w:rsid w:val="005559FC"/>
    <w:rsid w:val="00556C4A"/>
    <w:rsid w:val="0056611F"/>
    <w:rsid w:val="00570D43"/>
    <w:rsid w:val="00587185"/>
    <w:rsid w:val="005923FE"/>
    <w:rsid w:val="0059357F"/>
    <w:rsid w:val="00596ED0"/>
    <w:rsid w:val="005A1232"/>
    <w:rsid w:val="005A49C3"/>
    <w:rsid w:val="005A5EA5"/>
    <w:rsid w:val="005C188B"/>
    <w:rsid w:val="005E428C"/>
    <w:rsid w:val="005F7398"/>
    <w:rsid w:val="006024CC"/>
    <w:rsid w:val="006049DE"/>
    <w:rsid w:val="00606043"/>
    <w:rsid w:val="0061384D"/>
    <w:rsid w:val="0063632C"/>
    <w:rsid w:val="006433BA"/>
    <w:rsid w:val="006519D1"/>
    <w:rsid w:val="00657221"/>
    <w:rsid w:val="00657C9C"/>
    <w:rsid w:val="00662C39"/>
    <w:rsid w:val="00672960"/>
    <w:rsid w:val="006913E2"/>
    <w:rsid w:val="006934A8"/>
    <w:rsid w:val="006A3B55"/>
    <w:rsid w:val="006B75C9"/>
    <w:rsid w:val="006D4A8B"/>
    <w:rsid w:val="006D60BA"/>
    <w:rsid w:val="006D75DC"/>
    <w:rsid w:val="006E0279"/>
    <w:rsid w:val="006E4F97"/>
    <w:rsid w:val="006E6C1F"/>
    <w:rsid w:val="006F1D89"/>
    <w:rsid w:val="0071639E"/>
    <w:rsid w:val="007175A0"/>
    <w:rsid w:val="00746B03"/>
    <w:rsid w:val="00752C02"/>
    <w:rsid w:val="00755DD7"/>
    <w:rsid w:val="00764266"/>
    <w:rsid w:val="00767B43"/>
    <w:rsid w:val="00773744"/>
    <w:rsid w:val="00795997"/>
    <w:rsid w:val="007961F1"/>
    <w:rsid w:val="007A2846"/>
    <w:rsid w:val="007C7EBC"/>
    <w:rsid w:val="007D1D08"/>
    <w:rsid w:val="007D31B0"/>
    <w:rsid w:val="007D6F4C"/>
    <w:rsid w:val="007E0BA0"/>
    <w:rsid w:val="007F504D"/>
    <w:rsid w:val="007F61D2"/>
    <w:rsid w:val="00806D19"/>
    <w:rsid w:val="00814006"/>
    <w:rsid w:val="008158FF"/>
    <w:rsid w:val="00816158"/>
    <w:rsid w:val="00817E42"/>
    <w:rsid w:val="00823ED3"/>
    <w:rsid w:val="00836409"/>
    <w:rsid w:val="0083686B"/>
    <w:rsid w:val="00850E44"/>
    <w:rsid w:val="00854775"/>
    <w:rsid w:val="0086058D"/>
    <w:rsid w:val="00875CE7"/>
    <w:rsid w:val="008767EF"/>
    <w:rsid w:val="00876E1F"/>
    <w:rsid w:val="0088250B"/>
    <w:rsid w:val="00887D89"/>
    <w:rsid w:val="00892E38"/>
    <w:rsid w:val="00894A23"/>
    <w:rsid w:val="00896CEC"/>
    <w:rsid w:val="008A5943"/>
    <w:rsid w:val="008C613A"/>
    <w:rsid w:val="008C7F71"/>
    <w:rsid w:val="008D7847"/>
    <w:rsid w:val="008E62DE"/>
    <w:rsid w:val="008F66A2"/>
    <w:rsid w:val="008F7B3D"/>
    <w:rsid w:val="00900A1A"/>
    <w:rsid w:val="00937A1D"/>
    <w:rsid w:val="00950D16"/>
    <w:rsid w:val="0095362E"/>
    <w:rsid w:val="0095604E"/>
    <w:rsid w:val="00957358"/>
    <w:rsid w:val="00960EB7"/>
    <w:rsid w:val="00970E91"/>
    <w:rsid w:val="00984F19"/>
    <w:rsid w:val="00993C85"/>
    <w:rsid w:val="00994068"/>
    <w:rsid w:val="009A04FD"/>
    <w:rsid w:val="009A50AF"/>
    <w:rsid w:val="009A559D"/>
    <w:rsid w:val="009A7E8E"/>
    <w:rsid w:val="009B3719"/>
    <w:rsid w:val="009C29EA"/>
    <w:rsid w:val="009C382E"/>
    <w:rsid w:val="009C4060"/>
    <w:rsid w:val="009C455C"/>
    <w:rsid w:val="009D1527"/>
    <w:rsid w:val="009D1AF0"/>
    <w:rsid w:val="009D3F82"/>
    <w:rsid w:val="009D5220"/>
    <w:rsid w:val="009E0BF6"/>
    <w:rsid w:val="009E3CEB"/>
    <w:rsid w:val="009E3E45"/>
    <w:rsid w:val="009E52F6"/>
    <w:rsid w:val="009F2F66"/>
    <w:rsid w:val="00A0028A"/>
    <w:rsid w:val="00A01807"/>
    <w:rsid w:val="00A045BE"/>
    <w:rsid w:val="00A06B9E"/>
    <w:rsid w:val="00A200D7"/>
    <w:rsid w:val="00A30C0C"/>
    <w:rsid w:val="00A45DCA"/>
    <w:rsid w:val="00A51E9F"/>
    <w:rsid w:val="00A64A96"/>
    <w:rsid w:val="00A70125"/>
    <w:rsid w:val="00A84531"/>
    <w:rsid w:val="00A96F50"/>
    <w:rsid w:val="00AA5B3D"/>
    <w:rsid w:val="00AC3236"/>
    <w:rsid w:val="00AC3D72"/>
    <w:rsid w:val="00AC7053"/>
    <w:rsid w:val="00AE186D"/>
    <w:rsid w:val="00AE2CED"/>
    <w:rsid w:val="00AE3B0E"/>
    <w:rsid w:val="00AF6A2C"/>
    <w:rsid w:val="00B032F4"/>
    <w:rsid w:val="00B12B18"/>
    <w:rsid w:val="00B14624"/>
    <w:rsid w:val="00B17B75"/>
    <w:rsid w:val="00B237AF"/>
    <w:rsid w:val="00B25934"/>
    <w:rsid w:val="00B311A6"/>
    <w:rsid w:val="00B35012"/>
    <w:rsid w:val="00B3793A"/>
    <w:rsid w:val="00B51FA5"/>
    <w:rsid w:val="00B62DA8"/>
    <w:rsid w:val="00B650ED"/>
    <w:rsid w:val="00B70ADC"/>
    <w:rsid w:val="00B72E6A"/>
    <w:rsid w:val="00B749B3"/>
    <w:rsid w:val="00B754C4"/>
    <w:rsid w:val="00BA5578"/>
    <w:rsid w:val="00BB085A"/>
    <w:rsid w:val="00BB2EB5"/>
    <w:rsid w:val="00BC0E6D"/>
    <w:rsid w:val="00BC3FA8"/>
    <w:rsid w:val="00BE2CEE"/>
    <w:rsid w:val="00BF7446"/>
    <w:rsid w:val="00C07866"/>
    <w:rsid w:val="00C2411F"/>
    <w:rsid w:val="00C31C98"/>
    <w:rsid w:val="00C52713"/>
    <w:rsid w:val="00C6342F"/>
    <w:rsid w:val="00C854C5"/>
    <w:rsid w:val="00CA2FE7"/>
    <w:rsid w:val="00CA3536"/>
    <w:rsid w:val="00CB07AD"/>
    <w:rsid w:val="00CB244C"/>
    <w:rsid w:val="00CD16DA"/>
    <w:rsid w:val="00CE156F"/>
    <w:rsid w:val="00CE2540"/>
    <w:rsid w:val="00CE58C0"/>
    <w:rsid w:val="00CF5624"/>
    <w:rsid w:val="00D2157F"/>
    <w:rsid w:val="00D25162"/>
    <w:rsid w:val="00D3526A"/>
    <w:rsid w:val="00D35B99"/>
    <w:rsid w:val="00D41E41"/>
    <w:rsid w:val="00D57C38"/>
    <w:rsid w:val="00D66449"/>
    <w:rsid w:val="00D7154F"/>
    <w:rsid w:val="00D76136"/>
    <w:rsid w:val="00D77F73"/>
    <w:rsid w:val="00D9197A"/>
    <w:rsid w:val="00D96A65"/>
    <w:rsid w:val="00DB4240"/>
    <w:rsid w:val="00DB5C02"/>
    <w:rsid w:val="00DC0ACA"/>
    <w:rsid w:val="00DC4A5D"/>
    <w:rsid w:val="00DD6315"/>
    <w:rsid w:val="00DE5952"/>
    <w:rsid w:val="00DF0396"/>
    <w:rsid w:val="00DF3B65"/>
    <w:rsid w:val="00DF41AD"/>
    <w:rsid w:val="00E04CC4"/>
    <w:rsid w:val="00E20EE1"/>
    <w:rsid w:val="00E242B3"/>
    <w:rsid w:val="00E25659"/>
    <w:rsid w:val="00E26E12"/>
    <w:rsid w:val="00E37510"/>
    <w:rsid w:val="00E37B40"/>
    <w:rsid w:val="00E60D51"/>
    <w:rsid w:val="00E71BEC"/>
    <w:rsid w:val="00E763A7"/>
    <w:rsid w:val="00E809EE"/>
    <w:rsid w:val="00EA529A"/>
    <w:rsid w:val="00EB4AC1"/>
    <w:rsid w:val="00EB5864"/>
    <w:rsid w:val="00ED6118"/>
    <w:rsid w:val="00ED703F"/>
    <w:rsid w:val="00EE6E3B"/>
    <w:rsid w:val="00F00C92"/>
    <w:rsid w:val="00F01298"/>
    <w:rsid w:val="00F01D30"/>
    <w:rsid w:val="00F02ED7"/>
    <w:rsid w:val="00F066B2"/>
    <w:rsid w:val="00F10487"/>
    <w:rsid w:val="00F1061F"/>
    <w:rsid w:val="00F13999"/>
    <w:rsid w:val="00F242BB"/>
    <w:rsid w:val="00F32CF5"/>
    <w:rsid w:val="00F36911"/>
    <w:rsid w:val="00F36D8F"/>
    <w:rsid w:val="00F41D38"/>
    <w:rsid w:val="00F43F0B"/>
    <w:rsid w:val="00F46684"/>
    <w:rsid w:val="00F56827"/>
    <w:rsid w:val="00F71252"/>
    <w:rsid w:val="00F97CEE"/>
    <w:rsid w:val="00FA61B9"/>
    <w:rsid w:val="00FB7534"/>
    <w:rsid w:val="00FC3D8C"/>
    <w:rsid w:val="00FD0117"/>
    <w:rsid w:val="00FE1A42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C3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customStyle="1" w:styleId="ConsPlusNormal">
    <w:name w:val="ConsPlusNormal"/>
    <w:rsid w:val="007A284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7A2846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a">
    <w:name w:val="Balloon Text"/>
    <w:basedOn w:val="a"/>
    <w:link w:val="ab"/>
    <w:semiHidden/>
    <w:unhideWhenUsed/>
    <w:rsid w:val="008C61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8C613A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96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customStyle="1" w:styleId="ConsPlusNormal">
    <w:name w:val="ConsPlusNormal"/>
    <w:rsid w:val="007A284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7A2846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a">
    <w:name w:val="Balloon Text"/>
    <w:basedOn w:val="a"/>
    <w:link w:val="ab"/>
    <w:semiHidden/>
    <w:unhideWhenUsed/>
    <w:rsid w:val="008C61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8C613A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96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64;&#1072;&#1073;&#1083;&#1086;&#1085;&#1099;\2026\&#1055;&#1086;&#1089;&#1090;&#1072;&#1085;&#1086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B73B2EA0BB4369880796550BDB37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2DD46-759F-48FF-93EB-6A690EB32FF7}"/>
      </w:docPartPr>
      <w:docPartBody>
        <w:p w:rsidR="002F2A3F" w:rsidRDefault="00DE72C3">
          <w:pPr>
            <w:pStyle w:val="9EB73B2EA0BB4369880796550BDB379D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5EF733FBCF452B99AC9DF4E4B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F34DA0-EE6E-4C23-A353-9FC860DF84B1}"/>
      </w:docPartPr>
      <w:docPartBody>
        <w:p w:rsidR="002F2A3F" w:rsidRDefault="00DE72C3">
          <w:pPr>
            <w:pStyle w:val="4A5EF733FBCF452B99AC9DF4E4B63163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3F"/>
    <w:rsid w:val="00171610"/>
    <w:rsid w:val="00211B5E"/>
    <w:rsid w:val="002F2A3F"/>
    <w:rsid w:val="004D54C6"/>
    <w:rsid w:val="008D2FCF"/>
    <w:rsid w:val="00CE58C0"/>
    <w:rsid w:val="00DE72C3"/>
    <w:rsid w:val="00E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EB73B2EA0BB4369880796550BDB379D">
    <w:name w:val="9EB73B2EA0BB4369880796550BDB379D"/>
  </w:style>
  <w:style w:type="paragraph" w:customStyle="1" w:styleId="4A5EF733FBCF452B99AC9DF4E4B63163">
    <w:name w:val="4A5EF733FBCF452B99AC9DF4E4B631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EB73B2EA0BB4369880796550BDB379D">
    <w:name w:val="9EB73B2EA0BB4369880796550BDB379D"/>
  </w:style>
  <w:style w:type="paragraph" w:customStyle="1" w:styleId="4A5EF733FBCF452B99AC9DF4E4B63163">
    <w:name w:val="4A5EF733FBCF452B99AC9DF4E4B63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7FA01-E6A2-4572-BE42-E5200AB4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Елена Кондратенко</dc:creator>
  <cp:lastModifiedBy>sakova</cp:lastModifiedBy>
  <cp:revision>3</cp:revision>
  <cp:lastPrinted>2026-03-23T06:14:00Z</cp:lastPrinted>
  <dcterms:created xsi:type="dcterms:W3CDTF">2026-03-23T06:13:00Z</dcterms:created>
  <dcterms:modified xsi:type="dcterms:W3CDTF">2026-03-23T06:14:00Z</dcterms:modified>
</cp:coreProperties>
</file>