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44B39F6" wp14:editId="04FB7F9E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296470" w:rsidRDefault="00570D43" w:rsidP="00296470">
      <w:pPr>
        <w:rPr>
          <w:sz w:val="28"/>
          <w:szCs w:val="28"/>
        </w:rPr>
      </w:pPr>
    </w:p>
    <w:p w:rsidR="00296470" w:rsidRPr="00296470" w:rsidRDefault="00296470" w:rsidP="008767EF">
      <w:pPr>
        <w:rPr>
          <w:sz w:val="28"/>
          <w:szCs w:val="28"/>
        </w:rPr>
      </w:pPr>
    </w:p>
    <w:p w:rsidR="00570D43" w:rsidRPr="00296470" w:rsidRDefault="00296470" w:rsidP="008767EF">
      <w:pPr>
        <w:rPr>
          <w:b/>
          <w:sz w:val="24"/>
          <w:szCs w:val="24"/>
        </w:rPr>
      </w:pPr>
      <w:r>
        <w:rPr>
          <w:b/>
          <w:sz w:val="24"/>
          <w:szCs w:val="24"/>
        </w:rPr>
        <w:t>01.03.2021                                                                                                                                  № 451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DE470E" w:rsidRPr="00714748" w:rsidRDefault="00746BD1" w:rsidP="008767EF">
      <w:pPr>
        <w:pStyle w:val="a6"/>
        <w:ind w:left="0"/>
        <w:jc w:val="both"/>
        <w:rPr>
          <w:b/>
        </w:rPr>
      </w:pPr>
      <w:r w:rsidRPr="00714748">
        <w:rPr>
          <w:b/>
        </w:rPr>
        <w:t>О проведении ежегодного</w:t>
      </w:r>
      <w:r w:rsidR="00DE470E" w:rsidRPr="00714748">
        <w:rPr>
          <w:b/>
        </w:rPr>
        <w:t xml:space="preserve"> </w:t>
      </w:r>
      <w:r w:rsidRPr="00714748">
        <w:rPr>
          <w:b/>
        </w:rPr>
        <w:t xml:space="preserve">мониторинга </w:t>
      </w:r>
    </w:p>
    <w:p w:rsidR="00DE470E" w:rsidRPr="00714748" w:rsidRDefault="00746BD1" w:rsidP="008767EF">
      <w:pPr>
        <w:pStyle w:val="a6"/>
        <w:ind w:left="0"/>
        <w:jc w:val="both"/>
        <w:rPr>
          <w:b/>
        </w:rPr>
      </w:pPr>
      <w:r w:rsidRPr="00714748">
        <w:rPr>
          <w:b/>
        </w:rPr>
        <w:t xml:space="preserve">по определению количества животных </w:t>
      </w:r>
    </w:p>
    <w:p w:rsidR="00746BD1" w:rsidRPr="00714748" w:rsidRDefault="00746BD1" w:rsidP="008767EF">
      <w:pPr>
        <w:pStyle w:val="a6"/>
        <w:ind w:left="0"/>
        <w:jc w:val="both"/>
        <w:rPr>
          <w:b/>
        </w:rPr>
      </w:pPr>
      <w:r w:rsidRPr="00714748">
        <w:rPr>
          <w:b/>
        </w:rPr>
        <w:t>без владельцев на территории</w:t>
      </w:r>
      <w:r w:rsidR="00B744D3">
        <w:rPr>
          <w:b/>
        </w:rPr>
        <w:t xml:space="preserve"> </w:t>
      </w:r>
      <w:r w:rsidR="00DE470E" w:rsidRPr="00714748">
        <w:rPr>
          <w:b/>
        </w:rPr>
        <w:t>ЯМР</w:t>
      </w:r>
    </w:p>
    <w:sdt>
      <w:sdtPr>
        <w:id w:val="-1407070432"/>
        <w:lock w:val="contentLocked"/>
        <w:placeholder>
          <w:docPart w:val="E41CED7CC84A46DAA1D95AE05585B687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906EFB" w:rsidP="00570D43">
          <w:pPr>
            <w:pStyle w:val="a6"/>
            <w:ind w:left="0"/>
            <w:jc w:val="both"/>
          </w:pPr>
        </w:p>
      </w:sdtContent>
    </w:sdt>
    <w:p w:rsidR="00570D43" w:rsidRPr="00B74F87" w:rsidRDefault="00746BD1" w:rsidP="00714748">
      <w:pPr>
        <w:pStyle w:val="a6"/>
        <w:ind w:left="0" w:firstLine="709"/>
        <w:jc w:val="both"/>
      </w:pPr>
      <w:r>
        <w:t>В</w:t>
      </w:r>
      <w:r w:rsidR="002859E4">
        <w:t xml:space="preserve"> </w:t>
      </w:r>
      <w:r>
        <w:t xml:space="preserve"> соответствии </w:t>
      </w:r>
      <w:r w:rsidR="002859E4">
        <w:t xml:space="preserve"> </w:t>
      </w:r>
      <w:r>
        <w:t>с</w:t>
      </w:r>
      <w:r w:rsidR="002859E4">
        <w:t xml:space="preserve"> </w:t>
      </w:r>
      <w:r>
        <w:t xml:space="preserve"> Законом</w:t>
      </w:r>
      <w:r w:rsidR="002859E4">
        <w:t xml:space="preserve"> </w:t>
      </w:r>
      <w:r>
        <w:t xml:space="preserve"> Ярославской</w:t>
      </w:r>
      <w:r w:rsidR="002859E4">
        <w:t xml:space="preserve"> </w:t>
      </w:r>
      <w:r>
        <w:t xml:space="preserve"> области</w:t>
      </w:r>
      <w:r w:rsidR="002859E4">
        <w:t xml:space="preserve"> </w:t>
      </w:r>
      <w:r>
        <w:t xml:space="preserve"> от</w:t>
      </w:r>
      <w:r w:rsidR="002859E4">
        <w:t xml:space="preserve"> </w:t>
      </w:r>
      <w:r w:rsidR="00DE470E">
        <w:t xml:space="preserve"> 16 декабря </w:t>
      </w:r>
      <w:r>
        <w:t>2009</w:t>
      </w:r>
      <w:r w:rsidR="00DE470E">
        <w:t xml:space="preserve"> </w:t>
      </w:r>
      <w:r>
        <w:t>г</w:t>
      </w:r>
      <w:r w:rsidR="00296470">
        <w:t>.</w:t>
      </w:r>
      <w:r>
        <w:t xml:space="preserve">  №</w:t>
      </w:r>
      <w:r w:rsidR="00DE470E">
        <w:t xml:space="preserve"> </w:t>
      </w:r>
      <w:r>
        <w:t xml:space="preserve">70-з «О наделении органов местного самоуправления государственными полномочиями Ярославской области», </w:t>
      </w:r>
      <w:r w:rsidR="00DE470E">
        <w:t>п</w:t>
      </w:r>
      <w:r>
        <w:t xml:space="preserve">риказом </w:t>
      </w:r>
      <w:r w:rsidR="00DE470E">
        <w:t>д</w:t>
      </w:r>
      <w:r>
        <w:t>епартамента</w:t>
      </w:r>
      <w:r w:rsidR="002859E4">
        <w:t xml:space="preserve">   </w:t>
      </w:r>
      <w:r>
        <w:t>ветеринарии Яр</w:t>
      </w:r>
      <w:r w:rsidR="00DE470E">
        <w:t xml:space="preserve">ославской области от 19.08.2020 </w:t>
      </w:r>
      <w:r>
        <w:t>№</w:t>
      </w:r>
      <w:r w:rsidR="00DE470E">
        <w:t xml:space="preserve"> </w:t>
      </w:r>
      <w:r w:rsidR="00A91884">
        <w:t xml:space="preserve">17 «Об утверждении </w:t>
      </w:r>
      <w:r w:rsidR="00DE470E" w:rsidRPr="00F4392E">
        <w:t>Порядка</w:t>
      </w:r>
      <w:r w:rsidR="00A91884" w:rsidRPr="00F4392E">
        <w:t xml:space="preserve"> </w:t>
      </w:r>
      <w:r w:rsidRPr="00F4392E">
        <w:t xml:space="preserve">проведения </w:t>
      </w:r>
      <w:r w:rsidR="002859E4" w:rsidRPr="00F4392E">
        <w:t xml:space="preserve"> </w:t>
      </w:r>
      <w:r w:rsidRPr="00F4392E">
        <w:t>ежегодного мониторинга по определению количества животных без</w:t>
      </w:r>
      <w:r w:rsidR="00714748">
        <w:t xml:space="preserve"> </w:t>
      </w:r>
      <w:r w:rsidRPr="00F4392E">
        <w:t xml:space="preserve"> владельцев </w:t>
      </w:r>
      <w:r>
        <w:t>на территории</w:t>
      </w:r>
      <w:r w:rsidR="002859E4">
        <w:t xml:space="preserve"> </w:t>
      </w:r>
      <w:r>
        <w:t>Ярославской</w:t>
      </w:r>
      <w:r w:rsidR="002859E4">
        <w:t xml:space="preserve"> </w:t>
      </w:r>
      <w:r>
        <w:t xml:space="preserve"> области»</w:t>
      </w:r>
      <w:r w:rsidR="00B74F87">
        <w:t xml:space="preserve">, </w:t>
      </w:r>
      <w:r w:rsidR="00570D43" w:rsidRPr="005C188B">
        <w:t xml:space="preserve"> Администрация района  </w:t>
      </w:r>
      <w:r w:rsidR="00714748">
        <w:t xml:space="preserve">                           </w:t>
      </w:r>
      <w:r w:rsidR="00570D43" w:rsidRPr="005C188B">
        <w:rPr>
          <w:b/>
        </w:rPr>
        <w:t>п о с т а н о в л я е т:</w:t>
      </w:r>
    </w:p>
    <w:p w:rsidR="00B74F87" w:rsidRDefault="00570D43" w:rsidP="008767EF">
      <w:pPr>
        <w:pStyle w:val="a6"/>
        <w:ind w:left="0" w:firstLine="709"/>
        <w:jc w:val="both"/>
      </w:pPr>
      <w:r w:rsidRPr="005C188B">
        <w:t xml:space="preserve">1. </w:t>
      </w:r>
      <w:r w:rsidR="00B74F87">
        <w:t>Создать рабочую группу для проведения ежегодного мониторинга по определению количества животных без владельцев на территории Ярославского муниципаль</w:t>
      </w:r>
      <w:r w:rsidR="00DE470E">
        <w:t>ного  района  (п</w:t>
      </w:r>
      <w:r w:rsidR="00B74F87">
        <w:t>риложение 1).</w:t>
      </w:r>
    </w:p>
    <w:p w:rsidR="00570D43" w:rsidRPr="005C188B" w:rsidRDefault="00570D43" w:rsidP="008767EF">
      <w:pPr>
        <w:pStyle w:val="a6"/>
        <w:ind w:left="0" w:firstLine="709"/>
        <w:jc w:val="both"/>
      </w:pPr>
      <w:r w:rsidRPr="005C188B">
        <w:t xml:space="preserve">2. </w:t>
      </w:r>
      <w:r w:rsidR="00B74F87">
        <w:t>Определить пробные площадки с фиксированными границами для проведения мониторинга посредством площадочного учета колич</w:t>
      </w:r>
      <w:r w:rsidR="00DE470E">
        <w:t>ества животных без владельцев (п</w:t>
      </w:r>
      <w:r w:rsidR="00B74F87">
        <w:t xml:space="preserve">риложение 2). </w:t>
      </w:r>
    </w:p>
    <w:p w:rsidR="00570D43" w:rsidRDefault="00570D43" w:rsidP="008767EF">
      <w:pPr>
        <w:pStyle w:val="a6"/>
        <w:ind w:left="0" w:firstLine="709"/>
        <w:jc w:val="both"/>
      </w:pPr>
      <w:r w:rsidRPr="005C188B">
        <w:t>3</w:t>
      </w:r>
      <w:r w:rsidRPr="00005505">
        <w:t xml:space="preserve">. </w:t>
      </w:r>
      <w:r w:rsidR="00005505" w:rsidRPr="00005505">
        <w:t>Ко</w:t>
      </w:r>
      <w:r w:rsidR="00005505">
        <w:t>н</w:t>
      </w:r>
      <w:r w:rsidR="00005505" w:rsidRPr="00005505">
        <w:t>троль</w:t>
      </w:r>
      <w:r w:rsidR="002859E4" w:rsidRPr="00005505">
        <w:t xml:space="preserve"> за исполнением постановления оставляю за собой</w:t>
      </w:r>
      <w:r w:rsidR="002859E4">
        <w:t xml:space="preserve">. </w:t>
      </w:r>
    </w:p>
    <w:p w:rsidR="00B74F87" w:rsidRPr="005C188B" w:rsidRDefault="00B74F87" w:rsidP="000D2DAC">
      <w:pPr>
        <w:pStyle w:val="a6"/>
        <w:ind w:left="0" w:firstLine="709"/>
        <w:jc w:val="both"/>
      </w:pPr>
      <w:r>
        <w:t>4</w:t>
      </w:r>
      <w:r w:rsidR="000D2DAC">
        <w:t>. Постановление вступает в силу с</w:t>
      </w:r>
      <w:r w:rsidR="00296470">
        <w:t>о дня официального</w:t>
      </w:r>
      <w:r w:rsidR="000D2DAC">
        <w:t xml:space="preserve"> опубликования. </w:t>
      </w:r>
      <w:r w:rsidR="009E10DB" w:rsidRPr="009E10DB">
        <w:t xml:space="preserve"> </w:t>
      </w:r>
    </w:p>
    <w:sdt>
      <w:sdtPr>
        <w:id w:val="853623113"/>
        <w:lock w:val="contentLocked"/>
        <w:placeholder>
          <w:docPart w:val="F1B96EED1C3642F28069BD7CA765EEE1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906EFB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</w:p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8767EF">
          <w:headerReference w:type="even" r:id="rId8"/>
          <w:pgSz w:w="11906" w:h="16838"/>
          <w:pgMar w:top="284" w:right="567" w:bottom="1134" w:left="1701" w:header="720" w:footer="720" w:gutter="0"/>
          <w:cols w:space="720"/>
          <w:titlePg/>
        </w:sectPr>
      </w:pPr>
    </w:p>
    <w:p w:rsidR="00091FDE" w:rsidRDefault="00123BB1" w:rsidP="000D2DAC">
      <w:pPr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0D2DAC" w:rsidRPr="000D2DAC">
        <w:rPr>
          <w:color w:val="000000"/>
        </w:rPr>
        <w:t xml:space="preserve">      </w:t>
      </w:r>
      <w:r w:rsidR="00DE470E">
        <w:rPr>
          <w:color w:val="000000"/>
        </w:rPr>
        <w:t xml:space="preserve">                                                                                                                   </w:t>
      </w:r>
      <w:r w:rsidR="000D2DAC" w:rsidRPr="000D2DAC">
        <w:rPr>
          <w:color w:val="000000"/>
        </w:rPr>
        <w:t xml:space="preserve"> </w:t>
      </w:r>
    </w:p>
    <w:p w:rsidR="00091FDE" w:rsidRDefault="00091FDE" w:rsidP="000D2DAC">
      <w:pPr>
        <w:rPr>
          <w:color w:val="000000"/>
        </w:rPr>
      </w:pPr>
    </w:p>
    <w:p w:rsidR="00091FDE" w:rsidRDefault="00091FDE" w:rsidP="000D2DAC">
      <w:pPr>
        <w:rPr>
          <w:color w:val="000000"/>
        </w:rPr>
      </w:pPr>
    </w:p>
    <w:p w:rsidR="00091FDE" w:rsidRDefault="00091FDE" w:rsidP="000D2DAC">
      <w:pPr>
        <w:rPr>
          <w:color w:val="000000"/>
        </w:rPr>
      </w:pPr>
    </w:p>
    <w:p w:rsidR="000D2DAC" w:rsidRPr="000D2DAC" w:rsidRDefault="00091FDE" w:rsidP="000D2DAC">
      <w:pPr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="000D2DAC" w:rsidRPr="000D2DAC">
        <w:rPr>
          <w:color w:val="000000"/>
          <w:sz w:val="28"/>
          <w:szCs w:val="28"/>
        </w:rPr>
        <w:t>ПРИЛОЖЕНИЕ</w:t>
      </w:r>
      <w:r w:rsidR="00123BB1">
        <w:rPr>
          <w:color w:val="000000"/>
          <w:sz w:val="28"/>
          <w:szCs w:val="28"/>
        </w:rPr>
        <w:t xml:space="preserve"> 1</w:t>
      </w:r>
    </w:p>
    <w:p w:rsidR="000D2DAC" w:rsidRPr="000D2DAC" w:rsidRDefault="000D2DAC" w:rsidP="000D2DAC">
      <w:pPr>
        <w:rPr>
          <w:color w:val="000000"/>
          <w:sz w:val="28"/>
          <w:szCs w:val="28"/>
        </w:rPr>
      </w:pPr>
      <w:r w:rsidRPr="000D2DAC">
        <w:rPr>
          <w:color w:val="000000"/>
          <w:sz w:val="28"/>
          <w:szCs w:val="28"/>
        </w:rPr>
        <w:t xml:space="preserve">                                                                                          к постановлению</w:t>
      </w:r>
    </w:p>
    <w:p w:rsidR="000D2DAC" w:rsidRPr="000D2DAC" w:rsidRDefault="000D2DAC" w:rsidP="000D2DAC">
      <w:pPr>
        <w:rPr>
          <w:color w:val="000000"/>
          <w:sz w:val="28"/>
          <w:szCs w:val="28"/>
        </w:rPr>
      </w:pPr>
      <w:r w:rsidRPr="000D2DAC">
        <w:rPr>
          <w:color w:val="000000"/>
          <w:sz w:val="28"/>
          <w:szCs w:val="28"/>
        </w:rPr>
        <w:t xml:space="preserve">                                                                                          Администрации ЯМР</w:t>
      </w:r>
    </w:p>
    <w:p w:rsidR="000D2DAC" w:rsidRPr="000D2DAC" w:rsidRDefault="000D2DAC" w:rsidP="000D2DAC">
      <w:pPr>
        <w:rPr>
          <w:color w:val="000000"/>
          <w:sz w:val="28"/>
          <w:szCs w:val="28"/>
        </w:rPr>
      </w:pPr>
      <w:r w:rsidRPr="000D2DAC">
        <w:rPr>
          <w:color w:val="000000"/>
          <w:sz w:val="28"/>
          <w:szCs w:val="28"/>
        </w:rPr>
        <w:t xml:space="preserve">                                                                                          от </w:t>
      </w:r>
      <w:r w:rsidR="00296470">
        <w:rPr>
          <w:color w:val="000000"/>
          <w:sz w:val="28"/>
          <w:szCs w:val="28"/>
        </w:rPr>
        <w:t>01.03.2021</w:t>
      </w:r>
      <w:r w:rsidRPr="000D2DAC">
        <w:rPr>
          <w:color w:val="000000"/>
          <w:sz w:val="28"/>
          <w:szCs w:val="28"/>
        </w:rPr>
        <w:t xml:space="preserve"> №</w:t>
      </w:r>
      <w:r w:rsidR="00296470">
        <w:rPr>
          <w:color w:val="000000"/>
          <w:sz w:val="28"/>
          <w:szCs w:val="28"/>
        </w:rPr>
        <w:t xml:space="preserve"> 451</w:t>
      </w:r>
    </w:p>
    <w:p w:rsidR="000D2DAC" w:rsidRPr="000D2DAC" w:rsidRDefault="000D2DAC" w:rsidP="000D2DAC">
      <w:pPr>
        <w:jc w:val="center"/>
        <w:rPr>
          <w:sz w:val="28"/>
          <w:szCs w:val="28"/>
        </w:rPr>
      </w:pPr>
    </w:p>
    <w:p w:rsidR="00296470" w:rsidRDefault="000D2DAC" w:rsidP="000D2DAC">
      <w:pPr>
        <w:jc w:val="center"/>
        <w:rPr>
          <w:b/>
          <w:sz w:val="28"/>
          <w:szCs w:val="28"/>
        </w:rPr>
      </w:pPr>
      <w:r w:rsidRPr="000D2DAC">
        <w:rPr>
          <w:b/>
          <w:sz w:val="28"/>
          <w:szCs w:val="28"/>
        </w:rPr>
        <w:t xml:space="preserve">Состав </w:t>
      </w:r>
      <w:r w:rsidR="00DE470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абочей группы </w:t>
      </w:r>
    </w:p>
    <w:p w:rsidR="00DE470E" w:rsidRDefault="000D2DAC" w:rsidP="000D2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ежегодного мониторинга </w:t>
      </w:r>
    </w:p>
    <w:p w:rsidR="00DE470E" w:rsidRDefault="000D2DAC" w:rsidP="000D2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определению количества животных без владельцев</w:t>
      </w:r>
    </w:p>
    <w:p w:rsidR="000D2DAC" w:rsidRPr="000D2DAC" w:rsidRDefault="000D2DAC" w:rsidP="000D2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Ярославского муниципального района </w:t>
      </w:r>
    </w:p>
    <w:p w:rsidR="000D2DAC" w:rsidRPr="000D2DAC" w:rsidRDefault="000D2DAC" w:rsidP="000D2DAC">
      <w:pPr>
        <w:jc w:val="center"/>
        <w:rPr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6521"/>
      </w:tblGrid>
      <w:tr w:rsidR="000D2DAC" w:rsidRPr="000D2DAC" w:rsidTr="0029647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0D2DAC" w:rsidP="000D2DAC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0D2DAC" w:rsidP="000D2DAC">
            <w:pPr>
              <w:rPr>
                <w:color w:val="000000"/>
                <w:sz w:val="28"/>
                <w:szCs w:val="28"/>
              </w:rPr>
            </w:pPr>
            <w:r w:rsidRPr="000D2DA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DE470E" w:rsidP="000D2D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0D2DAC">
              <w:rPr>
                <w:color w:val="000000"/>
                <w:sz w:val="28"/>
                <w:szCs w:val="28"/>
              </w:rPr>
              <w:t xml:space="preserve">ачальник отдела экологии </w:t>
            </w:r>
            <w:r w:rsidR="000D2DAC" w:rsidRPr="000D2DAC">
              <w:rPr>
                <w:color w:val="000000"/>
                <w:sz w:val="28"/>
                <w:szCs w:val="28"/>
              </w:rPr>
              <w:t xml:space="preserve">и </w:t>
            </w:r>
            <w:r w:rsidR="00296470">
              <w:rPr>
                <w:color w:val="000000"/>
                <w:sz w:val="28"/>
                <w:szCs w:val="28"/>
              </w:rPr>
              <w:t>п</w:t>
            </w:r>
            <w:r w:rsidR="000D2DAC" w:rsidRPr="000D2DAC">
              <w:rPr>
                <w:color w:val="000000"/>
                <w:sz w:val="28"/>
                <w:szCs w:val="28"/>
              </w:rPr>
              <w:t>риродопользования управления развития АПК, экологии</w:t>
            </w:r>
          </w:p>
          <w:p w:rsidR="000D2DAC" w:rsidRPr="000D2DAC" w:rsidRDefault="000D2DAC" w:rsidP="000D2DAC">
            <w:pPr>
              <w:rPr>
                <w:color w:val="000000"/>
                <w:sz w:val="28"/>
                <w:szCs w:val="28"/>
              </w:rPr>
            </w:pPr>
            <w:r w:rsidRPr="000D2DAC">
              <w:rPr>
                <w:color w:val="000000"/>
                <w:sz w:val="28"/>
                <w:szCs w:val="28"/>
              </w:rPr>
              <w:t>и природопользования Администрации ЯМР</w:t>
            </w:r>
            <w:r w:rsidR="00CC494C">
              <w:rPr>
                <w:color w:val="000000"/>
                <w:sz w:val="28"/>
                <w:szCs w:val="28"/>
              </w:rPr>
              <w:t>;</w:t>
            </w:r>
          </w:p>
        </w:tc>
      </w:tr>
      <w:tr w:rsidR="000D2DAC" w:rsidRPr="000D2DAC" w:rsidTr="0029647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0D2DAC" w:rsidP="000D2DA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0D2DAC" w:rsidP="000D2D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859E4" w:rsidRDefault="00DE470E" w:rsidP="002964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0D2DAC">
              <w:rPr>
                <w:color w:val="000000"/>
                <w:sz w:val="28"/>
                <w:szCs w:val="28"/>
              </w:rPr>
              <w:t xml:space="preserve">едущий ветеринарный врач ГБУ ЯО «ЯОСББЖ» «Ярославская районная служба» (по </w:t>
            </w:r>
            <w:r w:rsidR="00296470">
              <w:rPr>
                <w:color w:val="000000"/>
                <w:sz w:val="28"/>
                <w:szCs w:val="28"/>
              </w:rPr>
              <w:t>с</w:t>
            </w:r>
            <w:r w:rsidR="000D2DAC">
              <w:rPr>
                <w:color w:val="000000"/>
                <w:sz w:val="28"/>
                <w:szCs w:val="28"/>
              </w:rPr>
              <w:t>огласованию)</w:t>
            </w:r>
            <w:r w:rsidR="00CC494C">
              <w:rPr>
                <w:color w:val="000000"/>
                <w:sz w:val="28"/>
                <w:szCs w:val="28"/>
              </w:rPr>
              <w:t>;</w:t>
            </w:r>
          </w:p>
          <w:p w:rsidR="00296470" w:rsidRPr="000D2DAC" w:rsidRDefault="00296470" w:rsidP="00296470">
            <w:pPr>
              <w:rPr>
                <w:color w:val="000000"/>
                <w:sz w:val="28"/>
                <w:szCs w:val="28"/>
              </w:rPr>
            </w:pPr>
          </w:p>
        </w:tc>
      </w:tr>
      <w:tr w:rsidR="000D2DAC" w:rsidRPr="000D2DAC" w:rsidTr="00296470">
        <w:trPr>
          <w:trHeight w:val="155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0D2DAC" w:rsidP="000D2DA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0D2DAC" w:rsidP="000D2DAC">
            <w:pPr>
              <w:rPr>
                <w:sz w:val="28"/>
                <w:szCs w:val="28"/>
              </w:rPr>
            </w:pPr>
            <w:r w:rsidRPr="000D2DA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DE470E" w:rsidP="002859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2859E4">
              <w:rPr>
                <w:color w:val="000000"/>
                <w:sz w:val="28"/>
                <w:szCs w:val="28"/>
              </w:rPr>
              <w:t xml:space="preserve">лавный специалист отдела экологии и </w:t>
            </w:r>
            <w:r w:rsidR="002859E4" w:rsidRPr="000D2DAC">
              <w:rPr>
                <w:color w:val="000000"/>
                <w:sz w:val="28"/>
                <w:szCs w:val="28"/>
              </w:rPr>
              <w:t xml:space="preserve">природопользования </w:t>
            </w:r>
            <w:r w:rsidR="002859E4">
              <w:rPr>
                <w:color w:val="000000"/>
                <w:sz w:val="28"/>
                <w:szCs w:val="28"/>
              </w:rPr>
              <w:t xml:space="preserve"> </w:t>
            </w:r>
            <w:r w:rsidR="002859E4" w:rsidRPr="000D2DAC">
              <w:rPr>
                <w:color w:val="000000"/>
                <w:sz w:val="28"/>
                <w:szCs w:val="28"/>
              </w:rPr>
              <w:t>управления развития АПК, экологии</w:t>
            </w:r>
            <w:r w:rsidR="002859E4">
              <w:rPr>
                <w:color w:val="000000"/>
                <w:sz w:val="28"/>
                <w:szCs w:val="28"/>
              </w:rPr>
              <w:t xml:space="preserve"> </w:t>
            </w:r>
            <w:r w:rsidR="002859E4" w:rsidRPr="000D2DAC">
              <w:rPr>
                <w:color w:val="000000"/>
                <w:sz w:val="28"/>
                <w:szCs w:val="28"/>
              </w:rPr>
              <w:t>и природопользования Администрации ЯМР</w:t>
            </w:r>
            <w:r w:rsidR="00CC494C">
              <w:rPr>
                <w:color w:val="000000"/>
                <w:sz w:val="28"/>
                <w:szCs w:val="28"/>
              </w:rPr>
              <w:t>;</w:t>
            </w:r>
          </w:p>
        </w:tc>
      </w:tr>
      <w:tr w:rsidR="000D2DAC" w:rsidRPr="000D2DAC" w:rsidTr="0029647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859E4" w:rsidRPr="000D2DAC" w:rsidRDefault="002859E4" w:rsidP="002859E4">
            <w:pPr>
              <w:rPr>
                <w:color w:val="000000"/>
                <w:sz w:val="28"/>
                <w:szCs w:val="28"/>
              </w:rPr>
            </w:pPr>
            <w:r w:rsidRPr="00DB3F6A">
              <w:rPr>
                <w:sz w:val="28"/>
                <w:szCs w:val="28"/>
              </w:rPr>
              <w:t>Главы</w:t>
            </w:r>
            <w:r w:rsidRPr="006A7441">
              <w:rPr>
                <w:color w:val="FF0000"/>
                <w:sz w:val="28"/>
                <w:szCs w:val="28"/>
              </w:rPr>
              <w:t xml:space="preserve"> </w:t>
            </w:r>
            <w:r w:rsidRPr="000D2DAC">
              <w:rPr>
                <w:color w:val="000000"/>
                <w:sz w:val="28"/>
                <w:szCs w:val="28"/>
              </w:rPr>
              <w:t>городского</w:t>
            </w:r>
          </w:p>
          <w:p w:rsidR="000D2DAC" w:rsidRPr="000D2DAC" w:rsidRDefault="002859E4" w:rsidP="002859E4">
            <w:pPr>
              <w:rPr>
                <w:color w:val="000000"/>
                <w:sz w:val="28"/>
                <w:szCs w:val="28"/>
              </w:rPr>
            </w:pPr>
            <w:r w:rsidRPr="000D2DAC">
              <w:rPr>
                <w:color w:val="000000"/>
                <w:sz w:val="28"/>
                <w:szCs w:val="28"/>
              </w:rPr>
              <w:t>и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2B18BF" w:rsidP="000D2D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D2DAC" w:rsidRPr="000D2DAC" w:rsidRDefault="002859E4" w:rsidP="000D2D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согласованию</w:t>
            </w:r>
          </w:p>
        </w:tc>
      </w:tr>
    </w:tbl>
    <w:p w:rsidR="00570D43" w:rsidRDefault="00570D43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2859E4" w:rsidRDefault="002859E4" w:rsidP="00570D43">
      <w:pPr>
        <w:pStyle w:val="a6"/>
        <w:ind w:left="0"/>
        <w:rPr>
          <w:sz w:val="24"/>
        </w:rPr>
      </w:pPr>
    </w:p>
    <w:p w:rsidR="002859E4" w:rsidRDefault="002859E4" w:rsidP="00570D43">
      <w:pPr>
        <w:pStyle w:val="a6"/>
        <w:ind w:left="0"/>
        <w:rPr>
          <w:sz w:val="24"/>
        </w:rPr>
      </w:pPr>
    </w:p>
    <w:p w:rsidR="002859E4" w:rsidRDefault="002859E4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123BB1" w:rsidRDefault="00123BB1" w:rsidP="00570D43">
      <w:pPr>
        <w:pStyle w:val="a6"/>
        <w:ind w:left="0"/>
        <w:rPr>
          <w:sz w:val="24"/>
        </w:rPr>
      </w:pPr>
    </w:p>
    <w:p w:rsidR="002859E4" w:rsidRDefault="002859E4" w:rsidP="00570D43">
      <w:pPr>
        <w:pStyle w:val="a6"/>
        <w:ind w:left="0"/>
        <w:rPr>
          <w:sz w:val="24"/>
        </w:rPr>
      </w:pPr>
    </w:p>
    <w:p w:rsidR="002859E4" w:rsidRDefault="002859E4" w:rsidP="00570D43">
      <w:pPr>
        <w:pStyle w:val="a6"/>
        <w:ind w:left="0"/>
        <w:rPr>
          <w:sz w:val="24"/>
        </w:rPr>
      </w:pPr>
    </w:p>
    <w:p w:rsidR="002859E4" w:rsidRDefault="002859E4" w:rsidP="00570D43">
      <w:pPr>
        <w:pStyle w:val="a6"/>
        <w:ind w:left="0"/>
        <w:rPr>
          <w:sz w:val="24"/>
        </w:rPr>
      </w:pPr>
    </w:p>
    <w:p w:rsidR="00123BB1" w:rsidRPr="00296470" w:rsidRDefault="00123BB1" w:rsidP="00123BB1">
      <w:pPr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                                      </w:t>
      </w:r>
      <w:r w:rsidRPr="000D2DAC">
        <w:rPr>
          <w:color w:val="000000"/>
        </w:rPr>
        <w:t xml:space="preserve">       </w:t>
      </w:r>
      <w:r w:rsidR="00296470">
        <w:rPr>
          <w:color w:val="000000"/>
        </w:rPr>
        <w:t xml:space="preserve">          </w:t>
      </w:r>
      <w:r w:rsidRPr="00296470">
        <w:rPr>
          <w:color w:val="000000"/>
          <w:sz w:val="26"/>
          <w:szCs w:val="26"/>
        </w:rPr>
        <w:t>ПРИЛОЖЕНИЕ 2</w:t>
      </w:r>
    </w:p>
    <w:p w:rsidR="00123BB1" w:rsidRPr="00296470" w:rsidRDefault="00123BB1" w:rsidP="00123BB1">
      <w:pPr>
        <w:rPr>
          <w:color w:val="000000"/>
          <w:sz w:val="26"/>
          <w:szCs w:val="26"/>
        </w:rPr>
      </w:pPr>
      <w:r w:rsidRPr="00296470">
        <w:rPr>
          <w:color w:val="000000"/>
          <w:sz w:val="26"/>
          <w:szCs w:val="26"/>
        </w:rPr>
        <w:t xml:space="preserve">                                                                                          </w:t>
      </w:r>
      <w:r w:rsidR="00CC494C" w:rsidRPr="00296470">
        <w:rPr>
          <w:color w:val="000000"/>
          <w:sz w:val="26"/>
          <w:szCs w:val="26"/>
        </w:rPr>
        <w:t xml:space="preserve">               </w:t>
      </w:r>
      <w:r w:rsidRPr="00296470">
        <w:rPr>
          <w:color w:val="000000"/>
          <w:sz w:val="26"/>
          <w:szCs w:val="26"/>
        </w:rPr>
        <w:t>к постановлению</w:t>
      </w:r>
    </w:p>
    <w:p w:rsidR="00123BB1" w:rsidRPr="00296470" w:rsidRDefault="00123BB1" w:rsidP="00123BB1">
      <w:pPr>
        <w:rPr>
          <w:color w:val="000000"/>
          <w:sz w:val="26"/>
          <w:szCs w:val="26"/>
        </w:rPr>
      </w:pPr>
      <w:r w:rsidRPr="00296470">
        <w:rPr>
          <w:color w:val="000000"/>
          <w:sz w:val="26"/>
          <w:szCs w:val="26"/>
        </w:rPr>
        <w:t xml:space="preserve">                                                                                          </w:t>
      </w:r>
      <w:r w:rsidR="00CC494C" w:rsidRPr="00296470">
        <w:rPr>
          <w:color w:val="000000"/>
          <w:sz w:val="26"/>
          <w:szCs w:val="26"/>
        </w:rPr>
        <w:t xml:space="preserve">               </w:t>
      </w:r>
      <w:r w:rsidRPr="00296470">
        <w:rPr>
          <w:color w:val="000000"/>
          <w:sz w:val="26"/>
          <w:szCs w:val="26"/>
        </w:rPr>
        <w:t>Администрации ЯМР</w:t>
      </w:r>
    </w:p>
    <w:p w:rsidR="00123BB1" w:rsidRPr="00296470" w:rsidRDefault="00123BB1" w:rsidP="00123BB1">
      <w:pPr>
        <w:rPr>
          <w:color w:val="000000"/>
          <w:sz w:val="26"/>
          <w:szCs w:val="26"/>
        </w:rPr>
      </w:pPr>
      <w:r w:rsidRPr="00296470">
        <w:rPr>
          <w:color w:val="000000"/>
          <w:sz w:val="26"/>
          <w:szCs w:val="26"/>
        </w:rPr>
        <w:t xml:space="preserve">                                                                                          </w:t>
      </w:r>
      <w:r w:rsidR="00CC494C" w:rsidRPr="00296470">
        <w:rPr>
          <w:color w:val="000000"/>
          <w:sz w:val="26"/>
          <w:szCs w:val="26"/>
        </w:rPr>
        <w:t xml:space="preserve">               </w:t>
      </w:r>
      <w:r w:rsidRPr="00296470">
        <w:rPr>
          <w:color w:val="000000"/>
          <w:sz w:val="26"/>
          <w:szCs w:val="26"/>
        </w:rPr>
        <w:t xml:space="preserve">от </w:t>
      </w:r>
      <w:r w:rsidR="00296470">
        <w:rPr>
          <w:color w:val="000000"/>
          <w:sz w:val="26"/>
          <w:szCs w:val="26"/>
        </w:rPr>
        <w:t>01.03.2021</w:t>
      </w:r>
      <w:r w:rsidRPr="00296470">
        <w:rPr>
          <w:color w:val="000000"/>
          <w:sz w:val="26"/>
          <w:szCs w:val="26"/>
        </w:rPr>
        <w:t xml:space="preserve">  №</w:t>
      </w:r>
      <w:r w:rsidR="00296470">
        <w:rPr>
          <w:color w:val="000000"/>
          <w:sz w:val="26"/>
          <w:szCs w:val="26"/>
        </w:rPr>
        <w:t xml:space="preserve"> 451</w:t>
      </w:r>
    </w:p>
    <w:p w:rsidR="00123BB1" w:rsidRDefault="00123BB1" w:rsidP="00123BB1">
      <w:pPr>
        <w:tabs>
          <w:tab w:val="left" w:pos="6645"/>
        </w:tabs>
        <w:jc w:val="center"/>
        <w:rPr>
          <w:sz w:val="28"/>
          <w:szCs w:val="28"/>
        </w:rPr>
      </w:pPr>
    </w:p>
    <w:p w:rsidR="00123BB1" w:rsidRPr="00CC494C" w:rsidRDefault="00123BB1" w:rsidP="00123BB1">
      <w:pPr>
        <w:tabs>
          <w:tab w:val="left" w:pos="1785"/>
        </w:tabs>
        <w:jc w:val="center"/>
        <w:rPr>
          <w:b/>
          <w:sz w:val="24"/>
          <w:szCs w:val="24"/>
        </w:rPr>
      </w:pPr>
      <w:r w:rsidRPr="00CC494C">
        <w:rPr>
          <w:b/>
          <w:sz w:val="24"/>
          <w:szCs w:val="24"/>
        </w:rPr>
        <w:t>Пробные площадки с фиксированными границами</w:t>
      </w:r>
    </w:p>
    <w:p w:rsidR="00123BB1" w:rsidRPr="00CC494C" w:rsidRDefault="00123BB1" w:rsidP="00123BB1">
      <w:pPr>
        <w:tabs>
          <w:tab w:val="left" w:pos="1785"/>
        </w:tabs>
        <w:jc w:val="center"/>
        <w:rPr>
          <w:b/>
          <w:sz w:val="24"/>
          <w:szCs w:val="24"/>
        </w:rPr>
      </w:pPr>
      <w:r w:rsidRPr="00CC494C">
        <w:rPr>
          <w:b/>
          <w:sz w:val="24"/>
          <w:szCs w:val="24"/>
        </w:rPr>
        <w:t>для проведения мониторинга по определению количества животных без владельцев на территории Ярославского</w:t>
      </w:r>
      <w:r w:rsidR="002B18BF" w:rsidRPr="00CC494C">
        <w:rPr>
          <w:b/>
          <w:sz w:val="24"/>
          <w:szCs w:val="24"/>
        </w:rPr>
        <w:t xml:space="preserve"> муниципального района</w:t>
      </w:r>
    </w:p>
    <w:p w:rsidR="00123BB1" w:rsidRDefault="00123BB1" w:rsidP="00123BB1">
      <w:pPr>
        <w:tabs>
          <w:tab w:val="left" w:pos="1785"/>
        </w:tabs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961"/>
        <w:gridCol w:w="4068"/>
        <w:gridCol w:w="2136"/>
      </w:tblGrid>
      <w:tr w:rsidR="00123BB1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2B18BF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18BF">
              <w:rPr>
                <w:sz w:val="24"/>
                <w:szCs w:val="24"/>
              </w:rPr>
              <w:t>№ п/п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2B18BF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18BF">
              <w:rPr>
                <w:sz w:val="24"/>
                <w:szCs w:val="24"/>
              </w:rPr>
              <w:t>Площадка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2B18BF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18BF">
              <w:rPr>
                <w:sz w:val="24"/>
                <w:szCs w:val="24"/>
              </w:rPr>
              <w:t>Границы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2B18BF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18BF">
              <w:rPr>
                <w:sz w:val="24"/>
                <w:szCs w:val="24"/>
              </w:rPr>
              <w:t>Площадь (га)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6A744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Кузнечиха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B1" w:rsidRPr="00CC494C" w:rsidRDefault="00123BB1" w:rsidP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19,3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Толбухино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B1" w:rsidRPr="00CC494C" w:rsidRDefault="00123BB1" w:rsidP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42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Ярославка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B1" w:rsidRPr="00CC494C" w:rsidRDefault="00123BB1" w:rsidP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67,1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Глебовское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93,7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Андроники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6A744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10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Толгоболь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99,1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Курба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198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Мордвиново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198,2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Михайловское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52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Ширинье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185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Козьмодемьянск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7E23C1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187</w:t>
            </w:r>
          </w:p>
        </w:tc>
      </w:tr>
      <w:tr w:rsidR="00123BB1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1" w:rsidRPr="00CC494C" w:rsidRDefault="00123B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D64355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Афонино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B1" w:rsidRPr="00CC494C" w:rsidRDefault="00123BB1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B1" w:rsidRPr="00CC494C" w:rsidRDefault="00D64355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42,5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D643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Михайловский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1125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D643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Красный Волгарь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22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Ямино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22,84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Калинино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11,39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Ченцы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16,88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Туношна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244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Дорожный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8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Лютово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56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Коргиш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59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Сеславино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64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Заволжье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90,47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Прусово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63,13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Пестрецово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159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Красный Бор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310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Григорьевское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115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Спас-Виталий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47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р.п. Лесная Поляна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305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Карабиха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DB3F6A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222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Дубки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DB3F6A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64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Красные Ткачи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DB3F6A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442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Щедрино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DB3F6A" w:rsidP="00CF7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110</w:t>
            </w:r>
          </w:p>
        </w:tc>
      </w:tr>
      <w:tr w:rsidR="00793B0F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Нагорный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F" w:rsidRPr="00CC494C" w:rsidRDefault="00793B0F" w:rsidP="00793B0F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0F" w:rsidRPr="00CC494C" w:rsidRDefault="00DB3F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52</w:t>
            </w:r>
          </w:p>
        </w:tc>
      </w:tr>
      <w:tr w:rsidR="00D64355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55" w:rsidRPr="00CC494C" w:rsidRDefault="00793B0F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55" w:rsidRPr="00CC494C" w:rsidRDefault="00793B0F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Ивняки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55" w:rsidRPr="00CC494C" w:rsidRDefault="003931B8" w:rsidP="00F81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55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200</w:t>
            </w:r>
          </w:p>
        </w:tc>
      </w:tr>
      <w:tr w:rsidR="00F81B9D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с. Сарафоново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9D" w:rsidRPr="00CC494C" w:rsidRDefault="00F81B9D" w:rsidP="00F81B9D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170,4</w:t>
            </w:r>
          </w:p>
        </w:tc>
      </w:tr>
      <w:tr w:rsidR="00F81B9D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п. Карачиха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9D" w:rsidRPr="00CC494C" w:rsidRDefault="00F81B9D" w:rsidP="00F81B9D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203,4</w:t>
            </w:r>
          </w:p>
        </w:tc>
      </w:tr>
      <w:tr w:rsidR="00F81B9D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Скоково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9D" w:rsidRPr="00CC494C" w:rsidRDefault="00F81B9D" w:rsidP="00F81B9D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16,3</w:t>
            </w:r>
          </w:p>
        </w:tc>
      </w:tr>
      <w:tr w:rsidR="00F81B9D" w:rsidRPr="002859E4" w:rsidTr="002B18B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39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CC49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д. Чурилково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9D" w:rsidRPr="00CC494C" w:rsidRDefault="00F81B9D" w:rsidP="00F81B9D">
            <w:pPr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Границы населенного пункта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9D" w:rsidRPr="00CC494C" w:rsidRDefault="00F81B9D" w:rsidP="00F81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494C">
              <w:rPr>
                <w:sz w:val="24"/>
                <w:szCs w:val="24"/>
              </w:rPr>
              <w:t>79,8</w:t>
            </w:r>
          </w:p>
        </w:tc>
      </w:tr>
    </w:tbl>
    <w:p w:rsidR="00123BB1" w:rsidRPr="005C188B" w:rsidRDefault="00123BB1" w:rsidP="00570D43">
      <w:pPr>
        <w:pStyle w:val="a6"/>
        <w:ind w:left="0"/>
        <w:rPr>
          <w:sz w:val="24"/>
        </w:rPr>
      </w:pPr>
    </w:p>
    <w:sectPr w:rsidR="00123BB1" w:rsidRPr="005C188B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FB" w:rsidRDefault="00906EFB">
      <w:r>
        <w:separator/>
      </w:r>
    </w:p>
  </w:endnote>
  <w:endnote w:type="continuationSeparator" w:id="0">
    <w:p w:rsidR="00906EFB" w:rsidRDefault="0090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FB" w:rsidRDefault="00906EFB">
      <w:r>
        <w:separator/>
      </w:r>
    </w:p>
  </w:footnote>
  <w:footnote w:type="continuationSeparator" w:id="0">
    <w:p w:rsidR="00906EFB" w:rsidRDefault="00906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D1"/>
    <w:rsid w:val="00005505"/>
    <w:rsid w:val="00032A4D"/>
    <w:rsid w:val="0008124D"/>
    <w:rsid w:val="0008379F"/>
    <w:rsid w:val="00091FDE"/>
    <w:rsid w:val="000B0982"/>
    <w:rsid w:val="000D2DAC"/>
    <w:rsid w:val="000E7602"/>
    <w:rsid w:val="00104CBD"/>
    <w:rsid w:val="00123BB1"/>
    <w:rsid w:val="0014290D"/>
    <w:rsid w:val="00144004"/>
    <w:rsid w:val="001B5A15"/>
    <w:rsid w:val="001C41E4"/>
    <w:rsid w:val="002209C4"/>
    <w:rsid w:val="002666E0"/>
    <w:rsid w:val="002859E4"/>
    <w:rsid w:val="002911BF"/>
    <w:rsid w:val="00296088"/>
    <w:rsid w:val="00296470"/>
    <w:rsid w:val="002B18BF"/>
    <w:rsid w:val="002D2221"/>
    <w:rsid w:val="002E02D2"/>
    <w:rsid w:val="00360F1C"/>
    <w:rsid w:val="00370742"/>
    <w:rsid w:val="003931B8"/>
    <w:rsid w:val="003B5C20"/>
    <w:rsid w:val="003D63DA"/>
    <w:rsid w:val="003E7EC8"/>
    <w:rsid w:val="004123B4"/>
    <w:rsid w:val="00444BBD"/>
    <w:rsid w:val="00445C53"/>
    <w:rsid w:val="00466EE2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B3CF2"/>
    <w:rsid w:val="005C188B"/>
    <w:rsid w:val="005E428C"/>
    <w:rsid w:val="005F5161"/>
    <w:rsid w:val="005F7398"/>
    <w:rsid w:val="0063632C"/>
    <w:rsid w:val="006519D1"/>
    <w:rsid w:val="00657221"/>
    <w:rsid w:val="00657C9C"/>
    <w:rsid w:val="00672960"/>
    <w:rsid w:val="006A3B55"/>
    <w:rsid w:val="006A7441"/>
    <w:rsid w:val="006D75DC"/>
    <w:rsid w:val="00714748"/>
    <w:rsid w:val="00746BD1"/>
    <w:rsid w:val="00747FCC"/>
    <w:rsid w:val="007905B7"/>
    <w:rsid w:val="00793B0F"/>
    <w:rsid w:val="007E23C1"/>
    <w:rsid w:val="00823ED3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906EFB"/>
    <w:rsid w:val="00937A1D"/>
    <w:rsid w:val="00950D16"/>
    <w:rsid w:val="0095604E"/>
    <w:rsid w:val="00970E91"/>
    <w:rsid w:val="009A04FD"/>
    <w:rsid w:val="009C4060"/>
    <w:rsid w:val="009C455C"/>
    <w:rsid w:val="009D1527"/>
    <w:rsid w:val="009E10DB"/>
    <w:rsid w:val="00A06B9E"/>
    <w:rsid w:val="00A16FBA"/>
    <w:rsid w:val="00A84531"/>
    <w:rsid w:val="00A91884"/>
    <w:rsid w:val="00AC3236"/>
    <w:rsid w:val="00B032F4"/>
    <w:rsid w:val="00B17B75"/>
    <w:rsid w:val="00B25934"/>
    <w:rsid w:val="00B51FA5"/>
    <w:rsid w:val="00B650ED"/>
    <w:rsid w:val="00B70ADC"/>
    <w:rsid w:val="00B744D3"/>
    <w:rsid w:val="00B74F87"/>
    <w:rsid w:val="00BC3FA8"/>
    <w:rsid w:val="00BE2CEE"/>
    <w:rsid w:val="00C177CA"/>
    <w:rsid w:val="00C2411F"/>
    <w:rsid w:val="00C44228"/>
    <w:rsid w:val="00C52713"/>
    <w:rsid w:val="00C6342F"/>
    <w:rsid w:val="00CB07AD"/>
    <w:rsid w:val="00CB244C"/>
    <w:rsid w:val="00CC494C"/>
    <w:rsid w:val="00CF7271"/>
    <w:rsid w:val="00D25162"/>
    <w:rsid w:val="00D64355"/>
    <w:rsid w:val="00D66449"/>
    <w:rsid w:val="00D76136"/>
    <w:rsid w:val="00D77F73"/>
    <w:rsid w:val="00D84973"/>
    <w:rsid w:val="00DB3F6A"/>
    <w:rsid w:val="00DB4240"/>
    <w:rsid w:val="00DE470E"/>
    <w:rsid w:val="00DF0396"/>
    <w:rsid w:val="00DF41AD"/>
    <w:rsid w:val="00E26E12"/>
    <w:rsid w:val="00E37B40"/>
    <w:rsid w:val="00E71BEC"/>
    <w:rsid w:val="00E82424"/>
    <w:rsid w:val="00EA529A"/>
    <w:rsid w:val="00ED6118"/>
    <w:rsid w:val="00ED703F"/>
    <w:rsid w:val="00F01D30"/>
    <w:rsid w:val="00F32CF5"/>
    <w:rsid w:val="00F36D8F"/>
    <w:rsid w:val="00F4392E"/>
    <w:rsid w:val="00F81B9D"/>
    <w:rsid w:val="00F85795"/>
    <w:rsid w:val="00FA7541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B76C28-9E78-4144-8CAB-1F6CBD5A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DE4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E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Rar$DIa0.745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1CED7CC84A46DAA1D95AE05585B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C39CA2-AA1D-478B-8DFB-4279E2C17E4E}"/>
      </w:docPartPr>
      <w:docPartBody>
        <w:p w:rsidR="00B345FB" w:rsidRDefault="00420FA9">
          <w:pPr>
            <w:pStyle w:val="E41CED7CC84A46DAA1D95AE05585B687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B96EED1C3642F28069BD7CA765E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1D02F-461E-4FC6-BA27-09C7ECB999C3}"/>
      </w:docPartPr>
      <w:docPartBody>
        <w:p w:rsidR="00B345FB" w:rsidRDefault="00420FA9">
          <w:pPr>
            <w:pStyle w:val="F1B96EED1C3642F28069BD7CA765EEE1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A9"/>
    <w:rsid w:val="001C758A"/>
    <w:rsid w:val="00370EA0"/>
    <w:rsid w:val="00417CB1"/>
    <w:rsid w:val="00420FA9"/>
    <w:rsid w:val="00451829"/>
    <w:rsid w:val="00493A59"/>
    <w:rsid w:val="004F013F"/>
    <w:rsid w:val="007568C8"/>
    <w:rsid w:val="00B3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9EDD44FAD714E918C7FC7CACA569088">
    <w:name w:val="39EDD44FAD714E918C7FC7CACA569088"/>
  </w:style>
  <w:style w:type="paragraph" w:customStyle="1" w:styleId="E41CED7CC84A46DAA1D95AE05585B687">
    <w:name w:val="E41CED7CC84A46DAA1D95AE05585B687"/>
  </w:style>
  <w:style w:type="paragraph" w:customStyle="1" w:styleId="F1B96EED1C3642F28069BD7CA765EEE1">
    <w:name w:val="F1B96EED1C3642F28069BD7CA765E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</dc:creator>
  <cp:lastModifiedBy>Елена Кондратенко</cp:lastModifiedBy>
  <cp:revision>6</cp:revision>
  <cp:lastPrinted>2021-03-02T07:01:00Z</cp:lastPrinted>
  <dcterms:created xsi:type="dcterms:W3CDTF">2021-03-02T07:28:00Z</dcterms:created>
  <dcterms:modified xsi:type="dcterms:W3CDTF">2022-11-23T08:04:00Z</dcterms:modified>
</cp:coreProperties>
</file>