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D43" w:rsidRPr="008767EF" w:rsidRDefault="0014290D" w:rsidP="0014290D">
      <w:pPr>
        <w:pStyle w:val="a7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0D43" w:rsidRPr="008767EF">
        <w:rPr>
          <w:b/>
          <w:spacing w:val="80"/>
          <w:sz w:val="32"/>
          <w:szCs w:val="32"/>
        </w:rPr>
        <w:t>АДМИНИСТРАЦИЯ</w:t>
      </w:r>
    </w:p>
    <w:p w:rsidR="00570D43" w:rsidRPr="005C188B" w:rsidRDefault="00570D43" w:rsidP="0014290D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 xml:space="preserve">ЯРОСЛАВСКОГО МУНИЦИПАЛЬНОГО </w:t>
      </w:r>
      <w:r w:rsidR="00876E1F">
        <w:rPr>
          <w:b/>
          <w:sz w:val="32"/>
          <w:szCs w:val="32"/>
        </w:rPr>
        <w:t>ОКРУГА</w:t>
      </w:r>
    </w:p>
    <w:p w:rsidR="00570D43" w:rsidRPr="00F32CF5" w:rsidRDefault="00570D43" w:rsidP="0014290D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 w:rsidR="00F32CF5">
        <w:rPr>
          <w:spacing w:val="80"/>
          <w:sz w:val="40"/>
        </w:rPr>
        <w:t>Е</w:t>
      </w:r>
    </w:p>
    <w:p w:rsidR="00570D43" w:rsidRPr="00F32CF5" w:rsidRDefault="00570D43" w:rsidP="0014290D">
      <w:pPr>
        <w:jc w:val="center"/>
        <w:rPr>
          <w:sz w:val="28"/>
          <w:szCs w:val="28"/>
        </w:rPr>
      </w:pPr>
    </w:p>
    <w:p w:rsidR="00570D43" w:rsidRPr="00F32CF5" w:rsidRDefault="00570D43" w:rsidP="008767EF">
      <w:pPr>
        <w:rPr>
          <w:sz w:val="28"/>
          <w:szCs w:val="28"/>
        </w:rPr>
      </w:pPr>
    </w:p>
    <w:p w:rsidR="00570D43" w:rsidRPr="00F32CF5" w:rsidRDefault="00570D43" w:rsidP="008767EF">
      <w:pPr>
        <w:pStyle w:val="a7"/>
        <w:ind w:left="0"/>
        <w:jc w:val="both"/>
        <w:rPr>
          <w:szCs w:val="28"/>
        </w:rPr>
      </w:pPr>
    </w:p>
    <w:p w:rsidR="000E2F35" w:rsidRPr="000E2F35" w:rsidRDefault="000E2F35" w:rsidP="000E2F35">
      <w:pPr>
        <w:rPr>
          <w:b/>
          <w:bCs/>
          <w:sz w:val="24"/>
          <w:szCs w:val="24"/>
        </w:rPr>
      </w:pPr>
      <w:r w:rsidRPr="000E2F35">
        <w:rPr>
          <w:b/>
          <w:bCs/>
          <w:sz w:val="24"/>
          <w:szCs w:val="24"/>
        </w:rPr>
        <w:t xml:space="preserve">28.04.2026            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</w:t>
      </w:r>
      <w:r w:rsidRPr="000E2F35">
        <w:rPr>
          <w:b/>
          <w:bCs/>
          <w:sz w:val="24"/>
          <w:szCs w:val="24"/>
        </w:rPr>
        <w:t>№ 688</w:t>
      </w:r>
    </w:p>
    <w:p w:rsidR="00570D43" w:rsidRPr="00F32CF5" w:rsidRDefault="00570D43" w:rsidP="008767EF">
      <w:pPr>
        <w:pStyle w:val="a7"/>
        <w:ind w:left="0"/>
        <w:jc w:val="both"/>
        <w:rPr>
          <w:szCs w:val="28"/>
        </w:rPr>
      </w:pPr>
    </w:p>
    <w:p w:rsidR="00570D43" w:rsidRPr="00F32CF5" w:rsidRDefault="00570D43" w:rsidP="008767EF">
      <w:pPr>
        <w:pStyle w:val="a7"/>
        <w:ind w:left="0"/>
        <w:jc w:val="both"/>
        <w:rPr>
          <w:szCs w:val="28"/>
        </w:rPr>
      </w:pPr>
    </w:p>
    <w:p w:rsidR="00570D43" w:rsidRPr="00F32CF5" w:rsidRDefault="00570D43" w:rsidP="008767EF">
      <w:pPr>
        <w:pStyle w:val="a7"/>
        <w:ind w:left="0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</w:tblGrid>
      <w:tr w:rsidR="00DC0739" w:rsidRPr="00EF1648" w:rsidTr="00DC0739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0739" w:rsidRDefault="00DC0739" w:rsidP="00DC0739">
            <w:pPr>
              <w:pStyle w:val="af1"/>
              <w:ind w:right="1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проведении    месячника    </w:t>
            </w:r>
            <w:proofErr w:type="gramStart"/>
            <w:r>
              <w:rPr>
                <w:sz w:val="28"/>
                <w:szCs w:val="28"/>
              </w:rPr>
              <w:t>пожарной</w:t>
            </w:r>
            <w:proofErr w:type="gramEnd"/>
          </w:p>
          <w:p w:rsidR="00DC0739" w:rsidRPr="00EF1648" w:rsidRDefault="00DC0739" w:rsidP="00DC0739">
            <w:pPr>
              <w:pStyle w:val="af1"/>
              <w:ind w:right="173"/>
              <w:jc w:val="both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 на территории Ярославского муниципального  округа</w:t>
            </w:r>
          </w:p>
        </w:tc>
      </w:tr>
    </w:tbl>
    <w:p w:rsidR="003F46E3" w:rsidRPr="00EF2C85" w:rsidRDefault="003F46E3" w:rsidP="003F46E3">
      <w:pPr>
        <w:ind w:right="5215"/>
        <w:jc w:val="both"/>
        <w:rPr>
          <w:b/>
          <w:sz w:val="28"/>
          <w:szCs w:val="28"/>
        </w:rPr>
      </w:pPr>
    </w:p>
    <w:sdt>
      <w:sdtPr>
        <w:id w:val="-1407070432"/>
        <w:lock w:val="contentLocked"/>
        <w:placeholder>
          <w:docPart w:val="9EB73B2EA0BB4369880796550BDB379D"/>
        </w:placeholder>
        <w:group/>
      </w:sdtPr>
      <w:sdtEndPr/>
      <w:sdtContent>
        <w:p w:rsidR="00570D43" w:rsidRPr="005C188B" w:rsidRDefault="00570D43" w:rsidP="00570D43">
          <w:pPr>
            <w:pStyle w:val="a7"/>
            <w:ind w:left="0"/>
            <w:jc w:val="both"/>
          </w:pPr>
        </w:p>
        <w:p w:rsidR="00570D43" w:rsidRDefault="007F746C" w:rsidP="00570D43">
          <w:pPr>
            <w:pStyle w:val="a7"/>
            <w:ind w:left="0"/>
            <w:jc w:val="both"/>
          </w:pPr>
        </w:p>
      </w:sdtContent>
    </w:sdt>
    <w:p w:rsidR="00DC0739" w:rsidRPr="00115963" w:rsidRDefault="00DC0739" w:rsidP="00DC0739">
      <w:pPr>
        <w:pStyle w:val="af1"/>
        <w:spacing w:line="20" w:lineRule="atLeast"/>
        <w:ind w:firstLine="709"/>
        <w:jc w:val="both"/>
        <w:rPr>
          <w:sz w:val="28"/>
          <w:szCs w:val="28"/>
        </w:rPr>
      </w:pPr>
      <w:r w:rsidRPr="00115963">
        <w:rPr>
          <w:b w:val="0"/>
          <w:color w:val="000000"/>
          <w:sz w:val="28"/>
          <w:szCs w:val="28"/>
        </w:rPr>
        <w:t xml:space="preserve">В соответствии с Федеральным законом от 21 декабря 1994 года </w:t>
      </w:r>
      <w:r>
        <w:rPr>
          <w:b w:val="0"/>
          <w:color w:val="000000"/>
          <w:sz w:val="28"/>
          <w:szCs w:val="28"/>
        </w:rPr>
        <w:t xml:space="preserve">                      </w:t>
      </w:r>
      <w:r w:rsidRPr="00115963">
        <w:rPr>
          <w:b w:val="0"/>
          <w:color w:val="000000"/>
          <w:sz w:val="28"/>
          <w:szCs w:val="28"/>
        </w:rPr>
        <w:t>№ 69-ФЗ</w:t>
      </w:r>
      <w:r>
        <w:rPr>
          <w:b w:val="0"/>
          <w:color w:val="000000"/>
          <w:sz w:val="28"/>
          <w:szCs w:val="28"/>
        </w:rPr>
        <w:t xml:space="preserve"> </w:t>
      </w:r>
      <w:r w:rsidRPr="00115963">
        <w:rPr>
          <w:b w:val="0"/>
          <w:color w:val="000000"/>
          <w:sz w:val="28"/>
          <w:szCs w:val="28"/>
        </w:rPr>
        <w:t xml:space="preserve">«О пожарной безопасности», распоряжением Губернатора Ярославской области от </w:t>
      </w:r>
      <w:r>
        <w:rPr>
          <w:b w:val="0"/>
          <w:color w:val="000000"/>
          <w:sz w:val="28"/>
          <w:szCs w:val="28"/>
        </w:rPr>
        <w:t>10.04.2026</w:t>
      </w:r>
      <w:r w:rsidRPr="00115963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>69</w:t>
      </w:r>
      <w:r w:rsidRPr="00115963">
        <w:rPr>
          <w:b w:val="0"/>
          <w:color w:val="000000"/>
          <w:sz w:val="28"/>
          <w:szCs w:val="28"/>
        </w:rPr>
        <w:t>-р «О проведении месячника пожарной безопасности на территории Ярославской области»</w:t>
      </w:r>
      <w:r>
        <w:rPr>
          <w:b w:val="0"/>
          <w:color w:val="000000"/>
          <w:sz w:val="28"/>
          <w:szCs w:val="28"/>
        </w:rPr>
        <w:t>,</w:t>
      </w:r>
      <w:r w:rsidRPr="00115963">
        <w:rPr>
          <w:b w:val="0"/>
          <w:color w:val="000000"/>
          <w:sz w:val="28"/>
          <w:szCs w:val="28"/>
        </w:rPr>
        <w:t xml:space="preserve"> в целях повышения уровня пожарной безопасности населенных пунктов </w:t>
      </w:r>
      <w:r>
        <w:rPr>
          <w:b w:val="0"/>
          <w:color w:val="000000"/>
          <w:sz w:val="28"/>
          <w:szCs w:val="28"/>
        </w:rPr>
        <w:t xml:space="preserve">                            на территории Ярославского муниципального округа</w:t>
      </w:r>
      <w:r w:rsidRPr="00115963">
        <w:rPr>
          <w:b w:val="0"/>
          <w:color w:val="000000"/>
          <w:sz w:val="28"/>
          <w:szCs w:val="28"/>
        </w:rPr>
        <w:t xml:space="preserve"> и совершенствования знаний населения в области пожарной безопасности, Администрация </w:t>
      </w:r>
      <w:r>
        <w:rPr>
          <w:b w:val="0"/>
          <w:color w:val="000000"/>
          <w:sz w:val="28"/>
          <w:szCs w:val="28"/>
        </w:rPr>
        <w:t>округа</w:t>
      </w:r>
      <w:r w:rsidRPr="00115963">
        <w:rPr>
          <w:b w:val="0"/>
          <w:color w:val="000000"/>
          <w:sz w:val="28"/>
          <w:szCs w:val="28"/>
        </w:rPr>
        <w:t xml:space="preserve">  </w:t>
      </w:r>
      <w:proofErr w:type="gramStart"/>
      <w:r w:rsidRPr="00115963">
        <w:rPr>
          <w:sz w:val="28"/>
          <w:szCs w:val="28"/>
        </w:rPr>
        <w:t>п</w:t>
      </w:r>
      <w:proofErr w:type="gramEnd"/>
      <w:r w:rsidRPr="00115963">
        <w:rPr>
          <w:sz w:val="28"/>
          <w:szCs w:val="28"/>
        </w:rPr>
        <w:t xml:space="preserve"> о с т а н о в л я е т:</w:t>
      </w:r>
    </w:p>
    <w:p w:rsidR="00DC0739" w:rsidRPr="00115963" w:rsidRDefault="00DC0739" w:rsidP="00DC0739">
      <w:pPr>
        <w:pStyle w:val="af1"/>
        <w:spacing w:line="20" w:lineRule="atLeast"/>
        <w:ind w:firstLine="709"/>
        <w:jc w:val="both"/>
        <w:rPr>
          <w:b w:val="0"/>
          <w:sz w:val="28"/>
          <w:szCs w:val="28"/>
        </w:rPr>
      </w:pPr>
      <w:r w:rsidRPr="00115963">
        <w:rPr>
          <w:b w:val="0"/>
          <w:sz w:val="28"/>
          <w:szCs w:val="28"/>
        </w:rPr>
        <w:t xml:space="preserve">1. Провести с </w:t>
      </w:r>
      <w:r w:rsidR="00B87005">
        <w:rPr>
          <w:b w:val="0"/>
          <w:sz w:val="28"/>
          <w:szCs w:val="28"/>
        </w:rPr>
        <w:t>15</w:t>
      </w:r>
      <w:r w:rsidRPr="00115963">
        <w:rPr>
          <w:b w:val="0"/>
          <w:sz w:val="28"/>
          <w:szCs w:val="28"/>
        </w:rPr>
        <w:t>.04.20</w:t>
      </w:r>
      <w:r>
        <w:rPr>
          <w:b w:val="0"/>
          <w:sz w:val="28"/>
          <w:szCs w:val="28"/>
        </w:rPr>
        <w:t>2</w:t>
      </w:r>
      <w:r w:rsidR="00B87005">
        <w:rPr>
          <w:b w:val="0"/>
          <w:sz w:val="28"/>
          <w:szCs w:val="28"/>
        </w:rPr>
        <w:t>6</w:t>
      </w:r>
      <w:r w:rsidRPr="00115963">
        <w:rPr>
          <w:b w:val="0"/>
          <w:sz w:val="28"/>
          <w:szCs w:val="28"/>
        </w:rPr>
        <w:t xml:space="preserve"> на территории Ярославского муниципального </w:t>
      </w:r>
      <w:r>
        <w:rPr>
          <w:b w:val="0"/>
          <w:sz w:val="28"/>
          <w:szCs w:val="28"/>
        </w:rPr>
        <w:t>округа</w:t>
      </w:r>
      <w:r w:rsidRPr="00115963">
        <w:rPr>
          <w:b w:val="0"/>
          <w:sz w:val="28"/>
          <w:szCs w:val="28"/>
        </w:rPr>
        <w:t xml:space="preserve"> месячник пожарной безопасности.</w:t>
      </w:r>
    </w:p>
    <w:p w:rsidR="00DC0739" w:rsidRPr="00115963" w:rsidRDefault="00E257DB" w:rsidP="00E257DB">
      <w:pPr>
        <w:pStyle w:val="af1"/>
        <w:tabs>
          <w:tab w:val="left" w:pos="993"/>
        </w:tabs>
        <w:spacing w:line="20" w:lineRule="atLeas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</w:t>
      </w:r>
      <w:r>
        <w:rPr>
          <w:b w:val="0"/>
          <w:sz w:val="28"/>
          <w:szCs w:val="28"/>
        </w:rPr>
        <w:tab/>
      </w:r>
      <w:r w:rsidR="00DC0739" w:rsidRPr="00115963">
        <w:rPr>
          <w:b w:val="0"/>
          <w:sz w:val="28"/>
          <w:szCs w:val="28"/>
        </w:rPr>
        <w:t xml:space="preserve">Утвердить прилагаемый план проведения месячника пожарной безопасности на территории Ярославского муниципального </w:t>
      </w:r>
      <w:r w:rsidR="00DC0739">
        <w:rPr>
          <w:b w:val="0"/>
          <w:sz w:val="28"/>
          <w:szCs w:val="28"/>
        </w:rPr>
        <w:t>округа</w:t>
      </w:r>
      <w:r w:rsidR="00DC0739" w:rsidRPr="00115963">
        <w:rPr>
          <w:b w:val="0"/>
          <w:sz w:val="28"/>
          <w:szCs w:val="28"/>
        </w:rPr>
        <w:t>.</w:t>
      </w:r>
    </w:p>
    <w:p w:rsidR="00DC0739" w:rsidRPr="00115963" w:rsidRDefault="001F5D88" w:rsidP="001F5D88">
      <w:pPr>
        <w:pStyle w:val="af1"/>
        <w:tabs>
          <w:tab w:val="left" w:pos="993"/>
        </w:tabs>
        <w:spacing w:line="20" w:lineRule="atLeas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</w:t>
      </w:r>
      <w:r>
        <w:rPr>
          <w:b w:val="0"/>
          <w:sz w:val="28"/>
          <w:szCs w:val="28"/>
        </w:rPr>
        <w:tab/>
      </w:r>
      <w:r w:rsidR="00E257DB">
        <w:rPr>
          <w:b w:val="0"/>
          <w:sz w:val="28"/>
          <w:szCs w:val="28"/>
        </w:rPr>
        <w:t>Начальникам территориальных управлений</w:t>
      </w:r>
      <w:r w:rsidR="00DC0739" w:rsidRPr="00115963">
        <w:rPr>
          <w:b w:val="0"/>
          <w:sz w:val="28"/>
          <w:szCs w:val="28"/>
        </w:rPr>
        <w:t xml:space="preserve"> Ярославского муниципального</w:t>
      </w:r>
      <w:r w:rsidR="00DC0739">
        <w:rPr>
          <w:b w:val="0"/>
          <w:sz w:val="28"/>
          <w:szCs w:val="28"/>
        </w:rPr>
        <w:t xml:space="preserve"> </w:t>
      </w:r>
      <w:r w:rsidR="00E257DB">
        <w:rPr>
          <w:b w:val="0"/>
          <w:sz w:val="28"/>
          <w:szCs w:val="28"/>
        </w:rPr>
        <w:t>округа</w:t>
      </w:r>
      <w:r w:rsidR="00DC0739">
        <w:rPr>
          <w:b w:val="0"/>
          <w:sz w:val="28"/>
          <w:szCs w:val="28"/>
        </w:rPr>
        <w:t>:</w:t>
      </w:r>
    </w:p>
    <w:p w:rsidR="00DC0739" w:rsidRPr="00115963" w:rsidRDefault="00DC0739" w:rsidP="00DC0739">
      <w:pPr>
        <w:pStyle w:val="af1"/>
        <w:spacing w:line="20" w:lineRule="atLeast"/>
        <w:ind w:firstLine="709"/>
        <w:jc w:val="both"/>
        <w:rPr>
          <w:b w:val="0"/>
          <w:sz w:val="28"/>
          <w:szCs w:val="28"/>
        </w:rPr>
      </w:pPr>
      <w:r w:rsidRPr="00115963">
        <w:rPr>
          <w:b w:val="0"/>
          <w:sz w:val="28"/>
          <w:szCs w:val="28"/>
        </w:rPr>
        <w:t xml:space="preserve">- в срок до </w:t>
      </w:r>
      <w:r w:rsidR="00B87005" w:rsidRPr="00B87005">
        <w:rPr>
          <w:b w:val="0"/>
          <w:sz w:val="28"/>
          <w:szCs w:val="28"/>
        </w:rPr>
        <w:t>15</w:t>
      </w:r>
      <w:r w:rsidRPr="00B87005">
        <w:rPr>
          <w:b w:val="0"/>
          <w:sz w:val="28"/>
          <w:szCs w:val="28"/>
        </w:rPr>
        <w:t>.04.202</w:t>
      </w:r>
      <w:r w:rsidR="00B87005" w:rsidRPr="00B87005">
        <w:rPr>
          <w:b w:val="0"/>
          <w:sz w:val="28"/>
          <w:szCs w:val="28"/>
        </w:rPr>
        <w:t>6</w:t>
      </w:r>
      <w:r>
        <w:rPr>
          <w:b w:val="0"/>
          <w:sz w:val="28"/>
          <w:szCs w:val="28"/>
        </w:rPr>
        <w:t xml:space="preserve"> </w:t>
      </w:r>
      <w:r w:rsidRPr="00115963">
        <w:rPr>
          <w:b w:val="0"/>
          <w:sz w:val="28"/>
          <w:szCs w:val="28"/>
        </w:rPr>
        <w:t xml:space="preserve">разработать планы проведения месячника пожарной безопасности на </w:t>
      </w:r>
      <w:r>
        <w:rPr>
          <w:b w:val="0"/>
          <w:sz w:val="28"/>
          <w:szCs w:val="28"/>
        </w:rPr>
        <w:t xml:space="preserve">подведомственной </w:t>
      </w:r>
      <w:r w:rsidRPr="00115963">
        <w:rPr>
          <w:b w:val="0"/>
          <w:sz w:val="28"/>
          <w:szCs w:val="28"/>
        </w:rPr>
        <w:t>терр</w:t>
      </w:r>
      <w:r>
        <w:rPr>
          <w:b w:val="0"/>
          <w:sz w:val="28"/>
          <w:szCs w:val="28"/>
        </w:rPr>
        <w:t>итории</w:t>
      </w:r>
      <w:r w:rsidRPr="00115963">
        <w:rPr>
          <w:b w:val="0"/>
          <w:sz w:val="28"/>
          <w:szCs w:val="28"/>
        </w:rPr>
        <w:t>;</w:t>
      </w:r>
    </w:p>
    <w:p w:rsidR="00DC0739" w:rsidRPr="006A5480" w:rsidRDefault="00DC0739" w:rsidP="00DC0739">
      <w:pPr>
        <w:ind w:firstLine="709"/>
        <w:jc w:val="both"/>
        <w:rPr>
          <w:sz w:val="28"/>
          <w:szCs w:val="28"/>
        </w:rPr>
      </w:pPr>
      <w:r w:rsidRPr="006A5480">
        <w:rPr>
          <w:sz w:val="28"/>
          <w:szCs w:val="28"/>
        </w:rPr>
        <w:t>- обеспечить реализацию первичных мер пожарной безопасности                           на территории поселений;</w:t>
      </w:r>
    </w:p>
    <w:p w:rsidR="00DC0739" w:rsidRPr="006A5480" w:rsidRDefault="00DC0739" w:rsidP="00DC0739">
      <w:pPr>
        <w:ind w:firstLine="709"/>
        <w:jc w:val="both"/>
        <w:rPr>
          <w:sz w:val="28"/>
          <w:szCs w:val="28"/>
        </w:rPr>
      </w:pPr>
      <w:r w:rsidRPr="006A5480">
        <w:rPr>
          <w:sz w:val="28"/>
          <w:szCs w:val="28"/>
        </w:rPr>
        <w:t>- установить контроль за несанкционированным палом сухой травянистой растительности на земельных участках населённых пунктов и соблюдением запрета выжигания сухой травянистой растительности, стерни, пожнивных остатков на землях сельскохозяйственного назначения;</w:t>
      </w:r>
    </w:p>
    <w:p w:rsidR="00D47BB8" w:rsidRDefault="00DC0739" w:rsidP="00DC0739">
      <w:pPr>
        <w:ind w:firstLine="709"/>
        <w:jc w:val="both"/>
        <w:rPr>
          <w:sz w:val="28"/>
          <w:szCs w:val="28"/>
        </w:rPr>
        <w:sectPr w:rsidR="00D47BB8" w:rsidSect="00DC0739">
          <w:headerReference w:type="even" r:id="rId9"/>
          <w:pgSz w:w="11906" w:h="16838"/>
          <w:pgMar w:top="568" w:right="849" w:bottom="1134" w:left="1701" w:header="720" w:footer="720" w:gutter="0"/>
          <w:pgNumType w:start="1" w:chapStyle="1"/>
          <w:cols w:space="720"/>
          <w:titlePg/>
        </w:sectPr>
      </w:pPr>
      <w:r>
        <w:rPr>
          <w:sz w:val="28"/>
          <w:szCs w:val="28"/>
        </w:rPr>
        <w:t>- организовать</w:t>
      </w:r>
      <w:r w:rsidRPr="00115963">
        <w:rPr>
          <w:sz w:val="28"/>
          <w:szCs w:val="28"/>
        </w:rPr>
        <w:t xml:space="preserve"> работу по созданию противопожарных полос (опахивание) вокруг населенных пунктов, </w:t>
      </w:r>
      <w:r>
        <w:rPr>
          <w:sz w:val="28"/>
          <w:szCs w:val="28"/>
        </w:rPr>
        <w:t>территорий садоводства или огородничества;</w:t>
      </w:r>
    </w:p>
    <w:p w:rsidR="00DC0739" w:rsidRPr="00115963" w:rsidRDefault="00DC0739" w:rsidP="00DC0739">
      <w:pPr>
        <w:pStyle w:val="af1"/>
        <w:spacing w:line="20" w:lineRule="atLeast"/>
        <w:ind w:firstLine="709"/>
        <w:jc w:val="both"/>
        <w:rPr>
          <w:b w:val="0"/>
          <w:sz w:val="28"/>
          <w:szCs w:val="28"/>
        </w:rPr>
      </w:pPr>
      <w:proofErr w:type="gramStart"/>
      <w:r w:rsidRPr="00115963">
        <w:rPr>
          <w:b w:val="0"/>
          <w:sz w:val="28"/>
          <w:szCs w:val="28"/>
        </w:rPr>
        <w:lastRenderedPageBreak/>
        <w:t>- организовать проведение разъяснительной и агитационной работы                               с населением по соблюдению требований пожарной безопасности</w:t>
      </w:r>
      <w:r w:rsidR="00D47BB8">
        <w:rPr>
          <w:b w:val="0"/>
          <w:sz w:val="28"/>
          <w:szCs w:val="28"/>
        </w:rPr>
        <w:t xml:space="preserve">                                                                                        </w:t>
      </w:r>
      <w:r w:rsidRPr="0011596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                         </w:t>
      </w:r>
      <w:r w:rsidRPr="00115963">
        <w:rPr>
          <w:b w:val="0"/>
          <w:sz w:val="28"/>
          <w:szCs w:val="28"/>
        </w:rPr>
        <w:t xml:space="preserve">в границах населенных пунктов и при посещении лесных массивов </w:t>
      </w:r>
      <w:r>
        <w:rPr>
          <w:b w:val="0"/>
          <w:sz w:val="28"/>
          <w:szCs w:val="28"/>
        </w:rPr>
        <w:t xml:space="preserve">                          </w:t>
      </w:r>
      <w:r w:rsidRPr="00115963">
        <w:rPr>
          <w:b w:val="0"/>
          <w:sz w:val="28"/>
          <w:szCs w:val="28"/>
        </w:rPr>
        <w:t>в пожароопасный период 20</w:t>
      </w:r>
      <w:r w:rsidR="00E257DB">
        <w:rPr>
          <w:b w:val="0"/>
          <w:sz w:val="28"/>
          <w:szCs w:val="28"/>
        </w:rPr>
        <w:t>26</w:t>
      </w:r>
      <w:r w:rsidRPr="00115963">
        <w:rPr>
          <w:b w:val="0"/>
          <w:sz w:val="28"/>
          <w:szCs w:val="28"/>
        </w:rPr>
        <w:t xml:space="preserve"> года;</w:t>
      </w:r>
      <w:proofErr w:type="gramEnd"/>
    </w:p>
    <w:p w:rsidR="00DC0739" w:rsidRPr="00115963" w:rsidRDefault="00DC0739" w:rsidP="00DC0739">
      <w:pPr>
        <w:pStyle w:val="af1"/>
        <w:spacing w:line="20" w:lineRule="atLeast"/>
        <w:ind w:firstLine="709"/>
        <w:jc w:val="both"/>
        <w:rPr>
          <w:b w:val="0"/>
          <w:sz w:val="28"/>
          <w:szCs w:val="28"/>
        </w:rPr>
      </w:pPr>
      <w:r w:rsidRPr="00115963">
        <w:rPr>
          <w:b w:val="0"/>
          <w:sz w:val="28"/>
          <w:szCs w:val="28"/>
        </w:rPr>
        <w:t>- организовать проведение инвентаризации источников наружного противопожарного водоснабжения на территории поселений;</w:t>
      </w:r>
    </w:p>
    <w:p w:rsidR="00DC0739" w:rsidRPr="006355D0" w:rsidRDefault="00DC0739" w:rsidP="00DC0739">
      <w:pPr>
        <w:pStyle w:val="af1"/>
        <w:spacing w:line="20" w:lineRule="atLeast"/>
        <w:ind w:firstLine="709"/>
        <w:jc w:val="both"/>
        <w:rPr>
          <w:b w:val="0"/>
          <w:sz w:val="28"/>
          <w:szCs w:val="28"/>
        </w:rPr>
      </w:pPr>
      <w:r w:rsidRPr="00115963">
        <w:rPr>
          <w:b w:val="0"/>
          <w:sz w:val="28"/>
          <w:szCs w:val="28"/>
        </w:rPr>
        <w:t>- организовать проверку противопожарного состояния населенных пунктов</w:t>
      </w:r>
      <w:r>
        <w:rPr>
          <w:b w:val="0"/>
          <w:sz w:val="28"/>
          <w:szCs w:val="28"/>
        </w:rPr>
        <w:t>, территорий организации отдыха детей и их оздоровления,</w:t>
      </w:r>
      <w:r w:rsidRPr="007142E6">
        <w:rPr>
          <w:sz w:val="28"/>
          <w:szCs w:val="28"/>
        </w:rPr>
        <w:t xml:space="preserve"> </w:t>
      </w:r>
      <w:r w:rsidRPr="007142E6">
        <w:rPr>
          <w:b w:val="0"/>
          <w:sz w:val="28"/>
          <w:szCs w:val="28"/>
        </w:rPr>
        <w:t>территорий садоводства или огородничества</w:t>
      </w:r>
      <w:r w:rsidRPr="00115963">
        <w:rPr>
          <w:b w:val="0"/>
          <w:sz w:val="28"/>
          <w:szCs w:val="28"/>
        </w:rPr>
        <w:t xml:space="preserve">, их готовности к </w:t>
      </w:r>
      <w:proofErr w:type="spellStart"/>
      <w:proofErr w:type="gramStart"/>
      <w:r w:rsidRPr="00115963">
        <w:rPr>
          <w:b w:val="0"/>
          <w:sz w:val="28"/>
          <w:szCs w:val="28"/>
        </w:rPr>
        <w:t>пожаро</w:t>
      </w:r>
      <w:proofErr w:type="spellEnd"/>
      <w:r w:rsidR="00B87005">
        <w:rPr>
          <w:b w:val="0"/>
          <w:sz w:val="28"/>
          <w:szCs w:val="28"/>
        </w:rPr>
        <w:t>-</w:t>
      </w:r>
      <w:r w:rsidRPr="00115963">
        <w:rPr>
          <w:b w:val="0"/>
          <w:sz w:val="28"/>
          <w:szCs w:val="28"/>
        </w:rPr>
        <w:t>опасному</w:t>
      </w:r>
      <w:proofErr w:type="gramEnd"/>
      <w:r w:rsidRPr="00115963">
        <w:rPr>
          <w:b w:val="0"/>
          <w:sz w:val="28"/>
          <w:szCs w:val="28"/>
        </w:rPr>
        <w:t xml:space="preserve"> периоду</w:t>
      </w:r>
      <w:r>
        <w:rPr>
          <w:b w:val="0"/>
          <w:sz w:val="28"/>
          <w:szCs w:val="28"/>
        </w:rPr>
        <w:t>;</w:t>
      </w:r>
      <w:r w:rsidRPr="00115963">
        <w:rPr>
          <w:b w:val="0"/>
          <w:sz w:val="28"/>
          <w:szCs w:val="28"/>
        </w:rPr>
        <w:t xml:space="preserve"> </w:t>
      </w:r>
    </w:p>
    <w:p w:rsidR="00DC0739" w:rsidRDefault="00DC0739" w:rsidP="00DC0739">
      <w:pPr>
        <w:pStyle w:val="af1"/>
        <w:spacing w:line="20" w:lineRule="atLeas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115963">
        <w:rPr>
          <w:b w:val="0"/>
          <w:sz w:val="28"/>
          <w:szCs w:val="28"/>
        </w:rPr>
        <w:t xml:space="preserve">провести проверку сил и средств, в </w:t>
      </w:r>
      <w:proofErr w:type="spellStart"/>
      <w:r w:rsidRPr="00115963">
        <w:rPr>
          <w:b w:val="0"/>
          <w:sz w:val="28"/>
          <w:szCs w:val="28"/>
        </w:rPr>
        <w:t>т.ч</w:t>
      </w:r>
      <w:proofErr w:type="spellEnd"/>
      <w:r w:rsidRPr="00115963">
        <w:rPr>
          <w:b w:val="0"/>
          <w:sz w:val="28"/>
          <w:szCs w:val="28"/>
        </w:rPr>
        <w:t>. добровольных пожарных формирований, привлекаемых для тушения</w:t>
      </w:r>
      <w:r>
        <w:rPr>
          <w:b w:val="0"/>
          <w:sz w:val="28"/>
          <w:szCs w:val="28"/>
        </w:rPr>
        <w:t xml:space="preserve"> пожаров в пожароопасный период.</w:t>
      </w:r>
    </w:p>
    <w:p w:rsidR="00DC0739" w:rsidRDefault="00DC0739" w:rsidP="00DC0739">
      <w:pPr>
        <w:pStyle w:val="af1"/>
        <w:spacing w:line="20" w:lineRule="atLeas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4. </w:t>
      </w:r>
      <w:proofErr w:type="spellStart"/>
      <w:r w:rsidR="007330FA">
        <w:rPr>
          <w:b w:val="0"/>
          <w:sz w:val="28"/>
          <w:szCs w:val="28"/>
        </w:rPr>
        <w:t>И.о</w:t>
      </w:r>
      <w:proofErr w:type="spellEnd"/>
      <w:r w:rsidR="007330FA">
        <w:rPr>
          <w:b w:val="0"/>
          <w:sz w:val="28"/>
          <w:szCs w:val="28"/>
        </w:rPr>
        <w:t>. заместителя Администрации Ярославского муниципального</w:t>
      </w:r>
      <w:r>
        <w:rPr>
          <w:b w:val="0"/>
          <w:sz w:val="28"/>
          <w:szCs w:val="28"/>
        </w:rPr>
        <w:t xml:space="preserve"> </w:t>
      </w:r>
      <w:r w:rsidR="007330FA">
        <w:rPr>
          <w:b w:val="0"/>
          <w:sz w:val="28"/>
          <w:szCs w:val="28"/>
        </w:rPr>
        <w:t xml:space="preserve">округа по </w:t>
      </w:r>
      <w:r w:rsidR="00B87005">
        <w:rPr>
          <w:b w:val="0"/>
          <w:sz w:val="28"/>
          <w:szCs w:val="28"/>
        </w:rPr>
        <w:t>социально</w:t>
      </w:r>
      <w:r w:rsidR="007330FA">
        <w:rPr>
          <w:b w:val="0"/>
          <w:sz w:val="28"/>
          <w:szCs w:val="28"/>
        </w:rPr>
        <w:t>му развитию Л.Ю. Корсаковой</w:t>
      </w:r>
      <w:r>
        <w:rPr>
          <w:b w:val="0"/>
          <w:sz w:val="28"/>
          <w:szCs w:val="28"/>
        </w:rPr>
        <w:t xml:space="preserve"> п</w:t>
      </w:r>
      <w:r w:rsidRPr="00115963">
        <w:rPr>
          <w:b w:val="0"/>
          <w:sz w:val="28"/>
          <w:szCs w:val="28"/>
        </w:rPr>
        <w:t xml:space="preserve">ровести на объектах </w:t>
      </w:r>
      <w:r w:rsidR="007330FA">
        <w:rPr>
          <w:b w:val="0"/>
          <w:sz w:val="28"/>
          <w:szCs w:val="28"/>
        </w:rPr>
        <w:t xml:space="preserve">                     </w:t>
      </w:r>
      <w:r w:rsidRPr="00115963">
        <w:rPr>
          <w:b w:val="0"/>
          <w:sz w:val="28"/>
          <w:szCs w:val="28"/>
        </w:rPr>
        <w:t>с массовым пребыванием людей мероприятия по отработке планов эвакуации</w:t>
      </w:r>
      <w:r>
        <w:rPr>
          <w:b w:val="0"/>
          <w:sz w:val="28"/>
          <w:szCs w:val="28"/>
        </w:rPr>
        <w:t>.</w:t>
      </w:r>
    </w:p>
    <w:p w:rsidR="00DC0739" w:rsidRPr="00826EB8" w:rsidRDefault="00DC0739" w:rsidP="00DC0739">
      <w:pPr>
        <w:pStyle w:val="af1"/>
        <w:spacing w:line="20" w:lineRule="atLeast"/>
        <w:ind w:firstLine="709"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t>5</w:t>
      </w:r>
      <w:r w:rsidRPr="00A571D3">
        <w:rPr>
          <w:b w:val="0"/>
          <w:color w:val="000000"/>
          <w:sz w:val="28"/>
          <w:szCs w:val="28"/>
        </w:rPr>
        <w:t>.</w:t>
      </w:r>
      <w:r>
        <w:rPr>
          <w:b w:val="0"/>
          <w:color w:val="000000"/>
          <w:sz w:val="28"/>
          <w:szCs w:val="28"/>
        </w:rPr>
        <w:t xml:space="preserve"> </w:t>
      </w:r>
      <w:proofErr w:type="gramStart"/>
      <w:r w:rsidRPr="00FE4152">
        <w:rPr>
          <w:b w:val="0"/>
          <w:color w:val="000000"/>
          <w:sz w:val="28"/>
          <w:szCs w:val="28"/>
        </w:rPr>
        <w:t>Контроль за</w:t>
      </w:r>
      <w:proofErr w:type="gramEnd"/>
      <w:r w:rsidRPr="00FE4152">
        <w:rPr>
          <w:b w:val="0"/>
          <w:color w:val="000000"/>
          <w:sz w:val="28"/>
          <w:szCs w:val="28"/>
        </w:rPr>
        <w:t xml:space="preserve"> исполнением постановления </w:t>
      </w:r>
      <w:r>
        <w:rPr>
          <w:b w:val="0"/>
          <w:color w:val="000000"/>
          <w:sz w:val="28"/>
          <w:szCs w:val="28"/>
        </w:rPr>
        <w:t xml:space="preserve">возложить на заместителя </w:t>
      </w:r>
      <w:r w:rsidR="001F5D88">
        <w:rPr>
          <w:b w:val="0"/>
          <w:color w:val="000000"/>
          <w:sz w:val="28"/>
          <w:szCs w:val="28"/>
        </w:rPr>
        <w:t xml:space="preserve">Главы Администрации </w:t>
      </w:r>
      <w:r w:rsidR="007330FA">
        <w:rPr>
          <w:b w:val="0"/>
          <w:sz w:val="28"/>
          <w:szCs w:val="28"/>
        </w:rPr>
        <w:t>Ярославского муниципального округа</w:t>
      </w:r>
      <w:r w:rsidRPr="003C1EF1">
        <w:rPr>
          <w:b w:val="0"/>
          <w:color w:val="000000"/>
          <w:sz w:val="28"/>
          <w:szCs w:val="28"/>
        </w:rPr>
        <w:t xml:space="preserve"> по безопасности</w:t>
      </w:r>
      <w:r w:rsidR="007330FA">
        <w:rPr>
          <w:b w:val="0"/>
          <w:color w:val="000000"/>
          <w:sz w:val="28"/>
          <w:szCs w:val="28"/>
        </w:rPr>
        <w:t xml:space="preserve"> – начальника управления делами</w:t>
      </w:r>
      <w:r w:rsidRPr="003C1EF1">
        <w:rPr>
          <w:b w:val="0"/>
          <w:color w:val="000000"/>
          <w:sz w:val="28"/>
          <w:szCs w:val="28"/>
        </w:rPr>
        <w:t xml:space="preserve"> </w:t>
      </w:r>
      <w:r w:rsidR="001F5D88">
        <w:rPr>
          <w:b w:val="0"/>
          <w:color w:val="000000"/>
          <w:sz w:val="28"/>
          <w:szCs w:val="28"/>
        </w:rPr>
        <w:t>С.Ю. Веретенникову</w:t>
      </w:r>
      <w:r w:rsidRPr="003C1EF1">
        <w:rPr>
          <w:b w:val="0"/>
          <w:color w:val="000000"/>
          <w:sz w:val="28"/>
          <w:szCs w:val="28"/>
        </w:rPr>
        <w:t>.</w:t>
      </w:r>
    </w:p>
    <w:p w:rsidR="00E257DB" w:rsidRPr="001F5D88" w:rsidRDefault="00DC0739" w:rsidP="00DC073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F5D88">
        <w:rPr>
          <w:sz w:val="28"/>
          <w:szCs w:val="28"/>
        </w:rPr>
        <w:t>6.</w:t>
      </w:r>
      <w:r w:rsidRPr="001F5D88">
        <w:rPr>
          <w:sz w:val="28"/>
          <w:szCs w:val="28"/>
        </w:rPr>
        <w:tab/>
        <w:t>Постановление вступает в силу со дня официального опубликования.</w:t>
      </w:r>
    </w:p>
    <w:p w:rsidR="0014564B" w:rsidRDefault="0014564B" w:rsidP="0014564B">
      <w:pPr>
        <w:ind w:firstLine="709"/>
        <w:rPr>
          <w:sz w:val="28"/>
          <w:szCs w:val="28"/>
        </w:rPr>
      </w:pPr>
    </w:p>
    <w:p w:rsidR="0014564B" w:rsidRDefault="0014564B" w:rsidP="0014564B">
      <w:pPr>
        <w:ind w:firstLine="709"/>
        <w:rPr>
          <w:sz w:val="28"/>
          <w:szCs w:val="28"/>
        </w:rPr>
      </w:pPr>
    </w:p>
    <w:p w:rsidR="002368F8" w:rsidRPr="005C188B" w:rsidRDefault="002368F8" w:rsidP="002368F8">
      <w:pPr>
        <w:pStyle w:val="a7"/>
        <w:ind w:left="0"/>
        <w:jc w:val="both"/>
      </w:pPr>
      <w:r w:rsidRPr="005C188B">
        <w:t xml:space="preserve">Глава Ярославского                                                                                   </w:t>
      </w:r>
    </w:p>
    <w:p w:rsidR="00476F6F" w:rsidRDefault="002368F8" w:rsidP="003F46E3">
      <w:pPr>
        <w:pStyle w:val="a7"/>
        <w:ind w:left="0"/>
        <w:jc w:val="both"/>
      </w:pPr>
      <w:r w:rsidRPr="005C188B">
        <w:t xml:space="preserve">муниципального </w:t>
      </w:r>
      <w:r>
        <w:t>округа</w:t>
      </w:r>
      <w:r w:rsidRPr="005C188B">
        <w:t xml:space="preserve">                </w:t>
      </w:r>
      <w:r>
        <w:t xml:space="preserve">      </w:t>
      </w:r>
      <w:r w:rsidRPr="005C188B">
        <w:t xml:space="preserve">           </w:t>
      </w:r>
      <w:r w:rsidR="000E2F35">
        <w:t xml:space="preserve">                            </w:t>
      </w:r>
      <w:r w:rsidRPr="005C188B">
        <w:t xml:space="preserve">     </w:t>
      </w:r>
      <w:r>
        <w:t>А</w:t>
      </w:r>
      <w:r w:rsidRPr="005C188B">
        <w:t>.</w:t>
      </w:r>
      <w:r>
        <w:t>А</w:t>
      </w:r>
      <w:r w:rsidRPr="005C188B">
        <w:t xml:space="preserve">. </w:t>
      </w:r>
      <w:r>
        <w:t>Михайлов</w:t>
      </w:r>
    </w:p>
    <w:p w:rsidR="00E257DB" w:rsidRDefault="00E257DB" w:rsidP="003F46E3">
      <w:pPr>
        <w:pStyle w:val="a7"/>
        <w:ind w:left="0"/>
        <w:jc w:val="both"/>
      </w:pPr>
    </w:p>
    <w:p w:rsidR="00E257DB" w:rsidRDefault="00E257DB" w:rsidP="003F46E3">
      <w:pPr>
        <w:pStyle w:val="a7"/>
        <w:ind w:left="0"/>
        <w:jc w:val="both"/>
      </w:pPr>
    </w:p>
    <w:p w:rsidR="00E257DB" w:rsidRDefault="00E257DB" w:rsidP="003F46E3">
      <w:pPr>
        <w:pStyle w:val="a7"/>
        <w:ind w:left="0"/>
        <w:jc w:val="both"/>
      </w:pPr>
    </w:p>
    <w:p w:rsidR="00E257DB" w:rsidRDefault="00E257DB" w:rsidP="003F46E3">
      <w:pPr>
        <w:pStyle w:val="a7"/>
        <w:ind w:left="0"/>
        <w:jc w:val="both"/>
      </w:pPr>
    </w:p>
    <w:p w:rsidR="00E257DB" w:rsidRDefault="00E257DB" w:rsidP="003F46E3">
      <w:pPr>
        <w:pStyle w:val="a7"/>
        <w:ind w:left="0"/>
        <w:jc w:val="both"/>
      </w:pPr>
    </w:p>
    <w:p w:rsidR="00E257DB" w:rsidRDefault="00E257DB" w:rsidP="003F46E3">
      <w:pPr>
        <w:pStyle w:val="a7"/>
        <w:ind w:left="0"/>
        <w:jc w:val="both"/>
      </w:pPr>
    </w:p>
    <w:p w:rsidR="00E257DB" w:rsidRDefault="00E257DB" w:rsidP="003F46E3">
      <w:pPr>
        <w:pStyle w:val="a7"/>
        <w:ind w:left="0"/>
        <w:jc w:val="both"/>
      </w:pPr>
    </w:p>
    <w:p w:rsidR="00E257DB" w:rsidRDefault="00E257DB" w:rsidP="003F46E3">
      <w:pPr>
        <w:pStyle w:val="a7"/>
        <w:ind w:left="0"/>
        <w:jc w:val="both"/>
      </w:pPr>
    </w:p>
    <w:p w:rsidR="00E257DB" w:rsidRDefault="00E257DB" w:rsidP="003F46E3">
      <w:pPr>
        <w:pStyle w:val="a7"/>
        <w:ind w:left="0"/>
        <w:jc w:val="both"/>
      </w:pPr>
    </w:p>
    <w:p w:rsidR="00E257DB" w:rsidRDefault="00E257DB" w:rsidP="003F46E3">
      <w:pPr>
        <w:pStyle w:val="a7"/>
        <w:ind w:left="0"/>
        <w:jc w:val="both"/>
      </w:pPr>
    </w:p>
    <w:p w:rsidR="00E257DB" w:rsidRDefault="00E257DB" w:rsidP="003F46E3">
      <w:pPr>
        <w:pStyle w:val="a7"/>
        <w:ind w:left="0"/>
        <w:jc w:val="both"/>
      </w:pPr>
    </w:p>
    <w:p w:rsidR="001F5D88" w:rsidRDefault="001F5D88" w:rsidP="003F46E3">
      <w:pPr>
        <w:pStyle w:val="a7"/>
        <w:ind w:left="0"/>
        <w:jc w:val="both"/>
      </w:pPr>
    </w:p>
    <w:p w:rsidR="001F5D88" w:rsidRDefault="001F5D88" w:rsidP="003F46E3">
      <w:pPr>
        <w:pStyle w:val="a7"/>
        <w:ind w:left="0"/>
        <w:jc w:val="both"/>
      </w:pPr>
    </w:p>
    <w:p w:rsidR="001F5D88" w:rsidRDefault="001F5D88" w:rsidP="003F46E3">
      <w:pPr>
        <w:pStyle w:val="a7"/>
        <w:ind w:left="0"/>
        <w:jc w:val="both"/>
      </w:pPr>
    </w:p>
    <w:p w:rsidR="001F5D88" w:rsidRDefault="001F5D88" w:rsidP="003F46E3">
      <w:pPr>
        <w:pStyle w:val="a7"/>
        <w:ind w:left="0"/>
        <w:jc w:val="both"/>
      </w:pPr>
    </w:p>
    <w:p w:rsidR="001F5D88" w:rsidRDefault="001F5D88" w:rsidP="003F46E3">
      <w:pPr>
        <w:pStyle w:val="a7"/>
        <w:ind w:left="0"/>
        <w:jc w:val="both"/>
      </w:pPr>
    </w:p>
    <w:p w:rsidR="001F5D88" w:rsidRDefault="001F5D88" w:rsidP="003F46E3">
      <w:pPr>
        <w:pStyle w:val="a7"/>
        <w:ind w:left="0"/>
        <w:jc w:val="both"/>
      </w:pPr>
    </w:p>
    <w:p w:rsidR="001F5D88" w:rsidRDefault="001F5D88" w:rsidP="003F46E3">
      <w:pPr>
        <w:pStyle w:val="a7"/>
        <w:ind w:left="0"/>
        <w:jc w:val="both"/>
      </w:pPr>
    </w:p>
    <w:p w:rsidR="001F5D88" w:rsidRDefault="001F5D88" w:rsidP="003F46E3">
      <w:pPr>
        <w:pStyle w:val="a7"/>
        <w:ind w:left="0"/>
        <w:jc w:val="both"/>
      </w:pPr>
    </w:p>
    <w:p w:rsidR="001F5D88" w:rsidRDefault="001F5D88" w:rsidP="003F46E3">
      <w:pPr>
        <w:pStyle w:val="a7"/>
        <w:ind w:left="0"/>
        <w:jc w:val="both"/>
      </w:pPr>
    </w:p>
    <w:p w:rsidR="001F5D88" w:rsidRDefault="001F5D88" w:rsidP="003F46E3">
      <w:pPr>
        <w:pStyle w:val="a7"/>
        <w:ind w:left="0"/>
        <w:jc w:val="both"/>
      </w:pPr>
    </w:p>
    <w:p w:rsidR="00E257DB" w:rsidRDefault="00E257DB" w:rsidP="003F46E3">
      <w:pPr>
        <w:pStyle w:val="a7"/>
        <w:ind w:left="0"/>
        <w:jc w:val="both"/>
      </w:pPr>
    </w:p>
    <w:p w:rsidR="00E257DB" w:rsidRDefault="00E257DB" w:rsidP="00E257DB">
      <w:pPr>
        <w:pStyle w:val="Noparagraphstyle"/>
        <w:keepNext/>
        <w:keepLines/>
        <w:spacing w:line="240" w:lineRule="auto"/>
        <w:ind w:firstLine="5812"/>
        <w:jc w:val="both"/>
        <w:rPr>
          <w:szCs w:val="26"/>
        </w:rPr>
      </w:pPr>
      <w:r>
        <w:rPr>
          <w:szCs w:val="26"/>
        </w:rPr>
        <w:t>ПРИЛОЖЕНИЕ 1</w:t>
      </w:r>
    </w:p>
    <w:p w:rsidR="00E257DB" w:rsidRDefault="00E257DB" w:rsidP="00E257DB">
      <w:pPr>
        <w:pStyle w:val="Noparagraphstyle"/>
        <w:keepNext/>
        <w:keepLines/>
        <w:spacing w:line="240" w:lineRule="auto"/>
        <w:ind w:firstLine="5812"/>
        <w:jc w:val="both"/>
        <w:rPr>
          <w:szCs w:val="26"/>
        </w:rPr>
      </w:pPr>
      <w:r>
        <w:rPr>
          <w:szCs w:val="26"/>
        </w:rPr>
        <w:t>к постановлению Администрации</w:t>
      </w:r>
    </w:p>
    <w:p w:rsidR="00E257DB" w:rsidRDefault="00E257DB" w:rsidP="00E257DB">
      <w:pPr>
        <w:pStyle w:val="Noparagraphstyle"/>
        <w:keepNext/>
        <w:keepLines/>
        <w:spacing w:line="240" w:lineRule="auto"/>
        <w:ind w:firstLine="5812"/>
        <w:jc w:val="both"/>
        <w:rPr>
          <w:szCs w:val="26"/>
        </w:rPr>
      </w:pPr>
      <w:r>
        <w:rPr>
          <w:szCs w:val="26"/>
        </w:rPr>
        <w:t>Ярославского муниципального</w:t>
      </w:r>
    </w:p>
    <w:p w:rsidR="00E257DB" w:rsidRDefault="00E257DB" w:rsidP="00E257DB">
      <w:pPr>
        <w:pStyle w:val="Noparagraphstyle"/>
        <w:keepNext/>
        <w:keepLines/>
        <w:spacing w:line="240" w:lineRule="auto"/>
        <w:ind w:firstLine="5812"/>
        <w:jc w:val="both"/>
        <w:rPr>
          <w:szCs w:val="26"/>
        </w:rPr>
      </w:pPr>
      <w:r>
        <w:rPr>
          <w:szCs w:val="26"/>
        </w:rPr>
        <w:t>округа</w:t>
      </w:r>
    </w:p>
    <w:p w:rsidR="00E257DB" w:rsidRDefault="00E257DB" w:rsidP="00E257DB">
      <w:pPr>
        <w:ind w:firstLine="5812"/>
        <w:rPr>
          <w:szCs w:val="26"/>
        </w:rPr>
      </w:pPr>
      <w:r>
        <w:rPr>
          <w:szCs w:val="26"/>
        </w:rPr>
        <w:t xml:space="preserve">от </w:t>
      </w:r>
      <w:r w:rsidR="000E2F35">
        <w:rPr>
          <w:szCs w:val="26"/>
        </w:rPr>
        <w:t xml:space="preserve">28.04.2026 </w:t>
      </w:r>
      <w:r>
        <w:rPr>
          <w:szCs w:val="26"/>
        </w:rPr>
        <w:t xml:space="preserve">№ </w:t>
      </w:r>
      <w:r w:rsidR="000E2F35">
        <w:rPr>
          <w:szCs w:val="26"/>
        </w:rPr>
        <w:t>688</w:t>
      </w:r>
    </w:p>
    <w:p w:rsidR="00E257DB" w:rsidRDefault="00E257DB" w:rsidP="003F46E3">
      <w:pPr>
        <w:pStyle w:val="a7"/>
        <w:ind w:left="0"/>
        <w:jc w:val="both"/>
      </w:pPr>
    </w:p>
    <w:p w:rsidR="00E257DB" w:rsidRPr="008A27BF" w:rsidRDefault="00E257DB" w:rsidP="00E257DB">
      <w:pPr>
        <w:pStyle w:val="a6"/>
        <w:ind w:right="-30"/>
        <w:jc w:val="center"/>
        <w:rPr>
          <w:b/>
          <w:szCs w:val="28"/>
        </w:rPr>
      </w:pPr>
      <w:r w:rsidRPr="008A27BF">
        <w:rPr>
          <w:b/>
          <w:szCs w:val="28"/>
        </w:rPr>
        <w:t>План</w:t>
      </w:r>
    </w:p>
    <w:p w:rsidR="00E257DB" w:rsidRPr="008A27BF" w:rsidRDefault="00E257DB" w:rsidP="00E257DB">
      <w:pPr>
        <w:pStyle w:val="a6"/>
        <w:ind w:right="-30"/>
        <w:jc w:val="center"/>
        <w:rPr>
          <w:b/>
          <w:szCs w:val="28"/>
        </w:rPr>
      </w:pPr>
      <w:r w:rsidRPr="008A27BF">
        <w:rPr>
          <w:b/>
          <w:szCs w:val="28"/>
        </w:rPr>
        <w:t xml:space="preserve">проведения месячника пожарной безопасности </w:t>
      </w:r>
    </w:p>
    <w:p w:rsidR="00E257DB" w:rsidRDefault="00E257DB" w:rsidP="00E257DB">
      <w:pPr>
        <w:pStyle w:val="a6"/>
        <w:ind w:right="-30"/>
        <w:jc w:val="center"/>
        <w:rPr>
          <w:b/>
          <w:szCs w:val="28"/>
        </w:rPr>
      </w:pPr>
      <w:r w:rsidRPr="008A27BF">
        <w:rPr>
          <w:b/>
          <w:szCs w:val="28"/>
        </w:rPr>
        <w:t xml:space="preserve">на территории Ярославского муниципального </w:t>
      </w:r>
      <w:r>
        <w:rPr>
          <w:b/>
          <w:szCs w:val="28"/>
        </w:rPr>
        <w:t>округа</w:t>
      </w:r>
    </w:p>
    <w:p w:rsidR="00E257DB" w:rsidRPr="008A27BF" w:rsidRDefault="00E257DB" w:rsidP="00E257DB">
      <w:pPr>
        <w:pStyle w:val="a6"/>
        <w:ind w:right="-30"/>
        <w:jc w:val="center"/>
        <w:rPr>
          <w:b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103"/>
        <w:gridCol w:w="1417"/>
        <w:gridCol w:w="2410"/>
      </w:tblGrid>
      <w:tr w:rsidR="00E257DB" w:rsidRPr="006123FA" w:rsidTr="00FB03DF">
        <w:tc>
          <w:tcPr>
            <w:tcW w:w="534" w:type="dxa"/>
            <w:shd w:val="clear" w:color="auto" w:fill="auto"/>
            <w:vAlign w:val="center"/>
          </w:tcPr>
          <w:p w:rsidR="00E257DB" w:rsidRPr="006123FA" w:rsidRDefault="00E257DB" w:rsidP="00FB03DF">
            <w:pPr>
              <w:pStyle w:val="a6"/>
              <w:ind w:right="-30"/>
              <w:jc w:val="center"/>
              <w:rPr>
                <w:sz w:val="24"/>
                <w:szCs w:val="24"/>
              </w:rPr>
            </w:pPr>
            <w:r w:rsidRPr="006123FA">
              <w:rPr>
                <w:sz w:val="24"/>
                <w:szCs w:val="24"/>
              </w:rPr>
              <w:t>№</w:t>
            </w:r>
          </w:p>
          <w:p w:rsidR="00E257DB" w:rsidRPr="006123FA" w:rsidRDefault="00E257DB" w:rsidP="00FB03DF">
            <w:pPr>
              <w:pStyle w:val="a6"/>
              <w:ind w:right="-30"/>
              <w:jc w:val="center"/>
              <w:rPr>
                <w:sz w:val="24"/>
                <w:szCs w:val="24"/>
              </w:rPr>
            </w:pPr>
            <w:proofErr w:type="gramStart"/>
            <w:r w:rsidRPr="006123FA">
              <w:rPr>
                <w:sz w:val="24"/>
                <w:szCs w:val="24"/>
              </w:rPr>
              <w:t>п</w:t>
            </w:r>
            <w:proofErr w:type="gramEnd"/>
            <w:r w:rsidRPr="006123FA">
              <w:rPr>
                <w:sz w:val="24"/>
                <w:szCs w:val="24"/>
              </w:rPr>
              <w:t>/п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257DB" w:rsidRPr="006123FA" w:rsidRDefault="00E257DB" w:rsidP="00FB03DF">
            <w:pPr>
              <w:pStyle w:val="a6"/>
              <w:ind w:right="-30"/>
              <w:jc w:val="center"/>
              <w:rPr>
                <w:sz w:val="24"/>
                <w:szCs w:val="24"/>
              </w:rPr>
            </w:pPr>
            <w:r w:rsidRPr="006123FA">
              <w:rPr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57DB" w:rsidRPr="006123FA" w:rsidRDefault="00E257DB" w:rsidP="00FB03DF">
            <w:pPr>
              <w:pStyle w:val="a6"/>
              <w:ind w:right="-30"/>
              <w:jc w:val="center"/>
              <w:rPr>
                <w:sz w:val="24"/>
                <w:szCs w:val="24"/>
              </w:rPr>
            </w:pPr>
            <w:r w:rsidRPr="006123FA">
              <w:rPr>
                <w:sz w:val="24"/>
                <w:szCs w:val="24"/>
              </w:rPr>
              <w:t>Время проведения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257DB" w:rsidRPr="006123FA" w:rsidRDefault="00E257DB" w:rsidP="00FB03DF">
            <w:pPr>
              <w:pStyle w:val="a6"/>
              <w:ind w:right="-30"/>
              <w:jc w:val="center"/>
              <w:rPr>
                <w:sz w:val="24"/>
                <w:szCs w:val="24"/>
              </w:rPr>
            </w:pPr>
            <w:r w:rsidRPr="006123FA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E257DB" w:rsidRPr="006123FA" w:rsidTr="00FB03DF">
        <w:tc>
          <w:tcPr>
            <w:tcW w:w="534" w:type="dxa"/>
            <w:shd w:val="clear" w:color="auto" w:fill="auto"/>
          </w:tcPr>
          <w:p w:rsidR="00E257DB" w:rsidRPr="006123FA" w:rsidRDefault="00E257DB" w:rsidP="00FB03DF">
            <w:pPr>
              <w:pStyle w:val="a6"/>
              <w:ind w:righ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257DB" w:rsidRPr="006123FA" w:rsidRDefault="00E257DB" w:rsidP="00FB03DF">
            <w:pPr>
              <w:pStyle w:val="a6"/>
              <w:ind w:righ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совещаний по подготовке                        и проведению месячника пожарной безопасности с участием представителей ТСЖ, ЖСК, СНТ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57DB" w:rsidRPr="006123FA" w:rsidRDefault="00E257DB" w:rsidP="00FB03DF">
            <w:pPr>
              <w:pStyle w:val="a6"/>
              <w:ind w:righ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257DB" w:rsidRPr="006123FA" w:rsidRDefault="00E257DB" w:rsidP="00FB03DF">
            <w:pPr>
              <w:pStyle w:val="a6"/>
              <w:ind w:righ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ОНД и 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  <w:r>
              <w:rPr>
                <w:sz w:val="24"/>
                <w:szCs w:val="24"/>
              </w:rPr>
              <w:t xml:space="preserve"> по Ярославскому району</w:t>
            </w:r>
          </w:p>
        </w:tc>
      </w:tr>
      <w:tr w:rsidR="00E257DB" w:rsidRPr="006123FA" w:rsidTr="00FB03DF">
        <w:tc>
          <w:tcPr>
            <w:tcW w:w="534" w:type="dxa"/>
            <w:shd w:val="clear" w:color="auto" w:fill="auto"/>
          </w:tcPr>
          <w:p w:rsidR="00E257DB" w:rsidRPr="006123FA" w:rsidRDefault="00E257DB" w:rsidP="00FB03DF">
            <w:pPr>
              <w:pStyle w:val="a6"/>
              <w:ind w:righ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E257DB" w:rsidRPr="006123FA" w:rsidRDefault="00E257DB" w:rsidP="00FB03DF">
            <w:pPr>
              <w:pStyle w:val="a6"/>
              <w:ind w:righ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r w:rsidRPr="006123FA">
              <w:rPr>
                <w:sz w:val="24"/>
                <w:szCs w:val="24"/>
              </w:rPr>
              <w:t xml:space="preserve">обследования противопожарного состояния объектов муниципального жилого фонда, в том числе с низкой устойчивостью при пожарах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57DB" w:rsidRPr="006123FA" w:rsidRDefault="00E257DB" w:rsidP="00FB03DF">
            <w:pPr>
              <w:pStyle w:val="a6"/>
              <w:ind w:righ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257DB" w:rsidRPr="006123FA" w:rsidRDefault="00E257DB" w:rsidP="00FB03DF">
            <w:pPr>
              <w:pStyle w:val="a6"/>
              <w:ind w:righ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Начальники ТУ</w:t>
            </w:r>
          </w:p>
        </w:tc>
      </w:tr>
      <w:tr w:rsidR="00E257DB" w:rsidRPr="006123FA" w:rsidTr="00FB03DF">
        <w:tc>
          <w:tcPr>
            <w:tcW w:w="534" w:type="dxa"/>
            <w:shd w:val="clear" w:color="auto" w:fill="auto"/>
          </w:tcPr>
          <w:p w:rsidR="00E257DB" w:rsidRPr="006123FA" w:rsidRDefault="00E257DB" w:rsidP="00FB03DF">
            <w:pPr>
              <w:pStyle w:val="a6"/>
              <w:ind w:righ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E257DB" w:rsidRPr="006123FA" w:rsidRDefault="00E257DB" w:rsidP="00FB03DF">
            <w:pPr>
              <w:pStyle w:val="a6"/>
              <w:ind w:righ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работы по ликвидации несанкционированных свалов, уборке территории от сухой травы и мусора. Недопущение неконтролируемых палов сухой травы, разведения костров и сжигания мусора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57DB" w:rsidRPr="006123FA" w:rsidRDefault="00E257DB" w:rsidP="00FB03DF">
            <w:pPr>
              <w:pStyle w:val="a6"/>
              <w:ind w:righ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257DB" w:rsidRPr="006123FA" w:rsidRDefault="00E257DB" w:rsidP="00FB03DF">
            <w:pPr>
              <w:pStyle w:val="a6"/>
              <w:ind w:righ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Начальники ТУ</w:t>
            </w:r>
          </w:p>
        </w:tc>
      </w:tr>
      <w:tr w:rsidR="00E257DB" w:rsidRPr="006123FA" w:rsidTr="00FB03DF">
        <w:tc>
          <w:tcPr>
            <w:tcW w:w="534" w:type="dxa"/>
            <w:shd w:val="clear" w:color="auto" w:fill="auto"/>
          </w:tcPr>
          <w:p w:rsidR="00E257DB" w:rsidRPr="006123FA" w:rsidRDefault="00E257DB" w:rsidP="00FB03DF">
            <w:pPr>
              <w:pStyle w:val="a6"/>
              <w:ind w:righ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E257DB" w:rsidRDefault="00E257DB" w:rsidP="00FB03DF">
            <w:pPr>
              <w:pStyle w:val="a6"/>
              <w:ind w:righ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по противопожарной защите населенных пунктов (опашка), оборудование противопожарных водоемов и подъездов к ним, приобретение пожарного инвентаря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57DB" w:rsidRDefault="00E257DB" w:rsidP="00FB03DF">
            <w:pPr>
              <w:pStyle w:val="a6"/>
              <w:ind w:righ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257DB" w:rsidRPr="006123FA" w:rsidRDefault="00E257DB" w:rsidP="00FB03DF">
            <w:pPr>
              <w:pStyle w:val="a6"/>
              <w:ind w:righ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Начальники ТУ</w:t>
            </w:r>
          </w:p>
        </w:tc>
      </w:tr>
      <w:tr w:rsidR="00E257DB" w:rsidRPr="006123FA" w:rsidTr="00FB03DF">
        <w:tc>
          <w:tcPr>
            <w:tcW w:w="534" w:type="dxa"/>
            <w:shd w:val="clear" w:color="auto" w:fill="auto"/>
          </w:tcPr>
          <w:p w:rsidR="00E257DB" w:rsidRDefault="00E257DB" w:rsidP="00FB03DF">
            <w:pPr>
              <w:pStyle w:val="a6"/>
              <w:ind w:righ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E257DB" w:rsidRPr="006123FA" w:rsidRDefault="00E257DB" w:rsidP="00FB03DF">
            <w:pPr>
              <w:pStyle w:val="a6"/>
              <w:ind w:righ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проверки состояния противопожарного водоснабжения населенных пунктов (водоемов, пожарных гидрантов)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57DB" w:rsidRDefault="00E257DB" w:rsidP="00FB03DF">
            <w:pPr>
              <w:pStyle w:val="a6"/>
              <w:ind w:righ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257DB" w:rsidRPr="006123FA" w:rsidRDefault="00E257DB" w:rsidP="00FB03DF">
            <w:pPr>
              <w:pStyle w:val="a6"/>
              <w:ind w:righ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Начальники ТУ</w:t>
            </w:r>
          </w:p>
        </w:tc>
      </w:tr>
      <w:tr w:rsidR="00E257DB" w:rsidRPr="006123FA" w:rsidTr="00FB03DF">
        <w:tc>
          <w:tcPr>
            <w:tcW w:w="534" w:type="dxa"/>
            <w:shd w:val="clear" w:color="auto" w:fill="auto"/>
          </w:tcPr>
          <w:p w:rsidR="00E257DB" w:rsidRPr="006123FA" w:rsidRDefault="00E257DB" w:rsidP="00FB03DF">
            <w:pPr>
              <w:pStyle w:val="a6"/>
              <w:ind w:righ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  <w:shd w:val="clear" w:color="auto" w:fill="auto"/>
          </w:tcPr>
          <w:p w:rsidR="00E257DB" w:rsidRPr="006123FA" w:rsidRDefault="00E257DB" w:rsidP="00FB03DF">
            <w:pPr>
              <w:pStyle w:val="a6"/>
              <w:ind w:righ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123FA">
              <w:rPr>
                <w:sz w:val="24"/>
                <w:szCs w:val="24"/>
              </w:rPr>
              <w:t>роведение инструктажей о мерах пожарной безопасности и распространение листовок (памяток) на противопожарную тематику во время проведения поквартирны</w:t>
            </w:r>
            <w:r>
              <w:rPr>
                <w:sz w:val="24"/>
                <w:szCs w:val="24"/>
              </w:rPr>
              <w:t>х обходов и сходов с населением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57DB" w:rsidRPr="006123FA" w:rsidRDefault="00E257DB" w:rsidP="00FB03DF">
            <w:pPr>
              <w:pStyle w:val="a6"/>
              <w:ind w:righ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257DB" w:rsidRPr="006123FA" w:rsidRDefault="00E257DB" w:rsidP="00FB03DF">
            <w:pPr>
              <w:pStyle w:val="a6"/>
              <w:ind w:righ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Начальники ТУ</w:t>
            </w:r>
          </w:p>
        </w:tc>
      </w:tr>
      <w:tr w:rsidR="00E257DB" w:rsidRPr="006123FA" w:rsidTr="00FB03DF">
        <w:tc>
          <w:tcPr>
            <w:tcW w:w="534" w:type="dxa"/>
            <w:shd w:val="clear" w:color="auto" w:fill="auto"/>
          </w:tcPr>
          <w:p w:rsidR="00E257DB" w:rsidRPr="006123FA" w:rsidRDefault="00E257DB" w:rsidP="00FB03DF">
            <w:pPr>
              <w:pStyle w:val="a6"/>
              <w:ind w:righ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03" w:type="dxa"/>
            <w:shd w:val="clear" w:color="auto" w:fill="auto"/>
          </w:tcPr>
          <w:p w:rsidR="00E257DB" w:rsidRDefault="00E257DB" w:rsidP="00FB03DF">
            <w:pPr>
              <w:pStyle w:val="a6"/>
              <w:ind w:righ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разъяснительной работы                           с учащимися образовательных учреждения                    и детьми дошкольного возраста по предупреждению пожаров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57DB" w:rsidRDefault="00E257DB" w:rsidP="00FB03DF">
            <w:pPr>
              <w:pStyle w:val="a6"/>
              <w:ind w:righ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87005" w:rsidRPr="006123FA" w:rsidRDefault="00B87005" w:rsidP="00B87005">
            <w:pPr>
              <w:pStyle w:val="a6"/>
              <w:ind w:righ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="00E257D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социального развития</w:t>
            </w:r>
            <w:r w:rsidR="00E257D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Администрации ЯМО</w:t>
            </w:r>
          </w:p>
        </w:tc>
      </w:tr>
      <w:tr w:rsidR="00E257DB" w:rsidRPr="006123FA" w:rsidTr="00FB03DF">
        <w:tc>
          <w:tcPr>
            <w:tcW w:w="534" w:type="dxa"/>
            <w:shd w:val="clear" w:color="auto" w:fill="auto"/>
          </w:tcPr>
          <w:p w:rsidR="00E257DB" w:rsidRPr="006123FA" w:rsidRDefault="00E257DB" w:rsidP="00FB03DF">
            <w:pPr>
              <w:pStyle w:val="a6"/>
              <w:ind w:righ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103" w:type="dxa"/>
            <w:shd w:val="clear" w:color="auto" w:fill="auto"/>
          </w:tcPr>
          <w:p w:rsidR="00E257DB" w:rsidRPr="006123FA" w:rsidRDefault="00E257DB" w:rsidP="00FB03DF">
            <w:pPr>
              <w:pStyle w:val="a6"/>
              <w:ind w:righ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r w:rsidRPr="006123FA">
              <w:rPr>
                <w:sz w:val="24"/>
                <w:szCs w:val="24"/>
              </w:rPr>
              <w:t>противопожарной пропаганды среди населения в дачных и садоводческих товариществах на территории ЯМР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57DB" w:rsidRPr="006123FA" w:rsidRDefault="00E257DB" w:rsidP="00FB03DF">
            <w:pPr>
              <w:pStyle w:val="a6"/>
              <w:ind w:righ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257DB" w:rsidRPr="006123FA" w:rsidRDefault="00E257DB" w:rsidP="00FB03DF">
            <w:pPr>
              <w:pStyle w:val="a6"/>
              <w:ind w:right="-30"/>
              <w:jc w:val="center"/>
              <w:rPr>
                <w:sz w:val="24"/>
                <w:szCs w:val="24"/>
              </w:rPr>
            </w:pPr>
            <w:r w:rsidRPr="006123FA">
              <w:rPr>
                <w:sz w:val="24"/>
                <w:szCs w:val="24"/>
              </w:rPr>
              <w:t>Специалисты</w:t>
            </w:r>
          </w:p>
          <w:p w:rsidR="00E257DB" w:rsidRPr="006123FA" w:rsidRDefault="00E257DB" w:rsidP="00FB03DF">
            <w:pPr>
              <w:pStyle w:val="a6"/>
              <w:ind w:righ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</w:t>
            </w:r>
          </w:p>
        </w:tc>
      </w:tr>
      <w:tr w:rsidR="00E257DB" w:rsidRPr="006123FA" w:rsidTr="00FB03DF">
        <w:tc>
          <w:tcPr>
            <w:tcW w:w="534" w:type="dxa"/>
            <w:shd w:val="clear" w:color="auto" w:fill="auto"/>
          </w:tcPr>
          <w:p w:rsidR="00E257DB" w:rsidRPr="006123FA" w:rsidRDefault="00E257DB" w:rsidP="00FB03DF">
            <w:pPr>
              <w:pStyle w:val="a6"/>
              <w:ind w:righ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03" w:type="dxa"/>
            <w:shd w:val="clear" w:color="auto" w:fill="auto"/>
          </w:tcPr>
          <w:p w:rsidR="00E257DB" w:rsidRDefault="00E257DB" w:rsidP="00FB03DF">
            <w:pPr>
              <w:pStyle w:val="a6"/>
              <w:ind w:righ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Освещение</w:t>
            </w:r>
            <w:r w:rsidRPr="006123FA">
              <w:rPr>
                <w:sz w:val="24"/>
                <w:szCs w:val="24"/>
              </w:rPr>
              <w:t xml:space="preserve"> мероприятий месячника пожарной безопасности и информирования населения </w:t>
            </w:r>
            <w:r>
              <w:rPr>
                <w:sz w:val="24"/>
                <w:szCs w:val="24"/>
              </w:rPr>
              <w:t xml:space="preserve">              </w:t>
            </w:r>
            <w:r w:rsidRPr="006123FA">
              <w:rPr>
                <w:sz w:val="24"/>
                <w:szCs w:val="24"/>
              </w:rPr>
              <w:t xml:space="preserve">о мерах пожарной безопасности </w:t>
            </w:r>
            <w:r>
              <w:rPr>
                <w:sz w:val="24"/>
                <w:szCs w:val="24"/>
              </w:rPr>
              <w:t xml:space="preserve">в </w:t>
            </w:r>
            <w:r w:rsidRPr="006123FA">
              <w:rPr>
                <w:sz w:val="24"/>
                <w:szCs w:val="24"/>
              </w:rPr>
              <w:t>газет</w:t>
            </w:r>
            <w:r>
              <w:rPr>
                <w:sz w:val="24"/>
                <w:szCs w:val="24"/>
              </w:rPr>
              <w:t>е</w:t>
            </w:r>
            <w:r w:rsidRPr="006123FA">
              <w:rPr>
                <w:sz w:val="24"/>
                <w:szCs w:val="24"/>
              </w:rPr>
              <w:t xml:space="preserve"> «</w:t>
            </w:r>
            <w:proofErr w:type="gramStart"/>
            <w:r w:rsidRPr="006123FA">
              <w:rPr>
                <w:sz w:val="24"/>
                <w:szCs w:val="24"/>
              </w:rPr>
              <w:t>Ярославский</w:t>
            </w:r>
            <w:proofErr w:type="gramEnd"/>
            <w:r w:rsidRPr="006123FA">
              <w:rPr>
                <w:sz w:val="24"/>
                <w:szCs w:val="24"/>
              </w:rPr>
              <w:t xml:space="preserve"> агрокурьер», </w:t>
            </w:r>
            <w:r>
              <w:rPr>
                <w:sz w:val="24"/>
                <w:szCs w:val="24"/>
              </w:rPr>
              <w:t xml:space="preserve">на </w:t>
            </w:r>
            <w:r w:rsidRPr="006123FA">
              <w:rPr>
                <w:sz w:val="24"/>
                <w:szCs w:val="24"/>
              </w:rPr>
              <w:t>сайт</w:t>
            </w:r>
            <w:r>
              <w:rPr>
                <w:sz w:val="24"/>
                <w:szCs w:val="24"/>
              </w:rPr>
              <w:t>ах</w:t>
            </w:r>
            <w:r w:rsidRPr="006123FA">
              <w:rPr>
                <w:sz w:val="24"/>
                <w:szCs w:val="24"/>
              </w:rPr>
              <w:t xml:space="preserve"> Администрации ЯМР и поселений</w:t>
            </w:r>
            <w:bookmarkStart w:id="0" w:name="_GoBack"/>
            <w:bookmarkEnd w:id="0"/>
          </w:p>
          <w:p w:rsidR="000E2F35" w:rsidRPr="006123FA" w:rsidRDefault="000E2F35" w:rsidP="00FB03DF">
            <w:pPr>
              <w:pStyle w:val="a6"/>
              <w:ind w:right="-3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257DB" w:rsidRPr="006123FA" w:rsidRDefault="00E257DB" w:rsidP="00FB03DF">
            <w:pPr>
              <w:pStyle w:val="a6"/>
              <w:ind w:righ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257DB" w:rsidRPr="006123FA" w:rsidRDefault="00E257DB" w:rsidP="00FB03DF">
            <w:pPr>
              <w:pStyle w:val="a6"/>
              <w:ind w:righ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делами Администрации ЯМО</w:t>
            </w:r>
          </w:p>
        </w:tc>
      </w:tr>
      <w:tr w:rsidR="00E257DB" w:rsidRPr="006123FA" w:rsidTr="00FB03DF">
        <w:tc>
          <w:tcPr>
            <w:tcW w:w="534" w:type="dxa"/>
            <w:shd w:val="clear" w:color="auto" w:fill="auto"/>
          </w:tcPr>
          <w:p w:rsidR="00E257DB" w:rsidRPr="006123FA" w:rsidRDefault="00E257DB" w:rsidP="00FB03DF">
            <w:pPr>
              <w:pStyle w:val="a6"/>
              <w:ind w:righ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103" w:type="dxa"/>
            <w:shd w:val="clear" w:color="auto" w:fill="auto"/>
          </w:tcPr>
          <w:p w:rsidR="00E257DB" w:rsidRPr="006123FA" w:rsidRDefault="00E257DB" w:rsidP="00FB03DF">
            <w:pPr>
              <w:pStyle w:val="a6"/>
              <w:ind w:right="-30"/>
              <w:rPr>
                <w:sz w:val="24"/>
                <w:szCs w:val="24"/>
              </w:rPr>
            </w:pPr>
            <w:r w:rsidRPr="006123FA">
              <w:rPr>
                <w:sz w:val="24"/>
                <w:szCs w:val="24"/>
              </w:rPr>
              <w:t xml:space="preserve">Организовать сбор и обобщение информации </w:t>
            </w:r>
            <w:r>
              <w:rPr>
                <w:sz w:val="24"/>
                <w:szCs w:val="24"/>
              </w:rPr>
              <w:t xml:space="preserve">              </w:t>
            </w:r>
            <w:r w:rsidRPr="006123FA">
              <w:rPr>
                <w:sz w:val="24"/>
                <w:szCs w:val="24"/>
              </w:rPr>
              <w:t>о ходе проведения месячника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57DB" w:rsidRPr="006123FA" w:rsidRDefault="00E257DB" w:rsidP="00FB03DF">
            <w:pPr>
              <w:pStyle w:val="a6"/>
              <w:ind w:right="-3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123FA">
              <w:rPr>
                <w:sz w:val="24"/>
                <w:szCs w:val="24"/>
              </w:rPr>
              <w:t>еженедель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6123FA">
              <w:rPr>
                <w:sz w:val="24"/>
                <w:szCs w:val="24"/>
              </w:rPr>
              <w:t>но</w:t>
            </w:r>
            <w:proofErr w:type="gramEnd"/>
            <w:r>
              <w:rPr>
                <w:sz w:val="24"/>
                <w:szCs w:val="24"/>
              </w:rPr>
              <w:t xml:space="preserve"> по пятницам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257DB" w:rsidRPr="006123FA" w:rsidRDefault="00E257DB" w:rsidP="00FB03DF">
            <w:pPr>
              <w:pStyle w:val="a6"/>
              <w:ind w:righ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делами Администрации ЯМО</w:t>
            </w:r>
          </w:p>
        </w:tc>
      </w:tr>
      <w:tr w:rsidR="00E257DB" w:rsidRPr="006123FA" w:rsidTr="00FB03DF">
        <w:tc>
          <w:tcPr>
            <w:tcW w:w="534" w:type="dxa"/>
            <w:shd w:val="clear" w:color="auto" w:fill="auto"/>
          </w:tcPr>
          <w:p w:rsidR="00E257DB" w:rsidRPr="006123FA" w:rsidRDefault="00E257DB" w:rsidP="00FB03DF">
            <w:pPr>
              <w:pStyle w:val="a6"/>
              <w:ind w:righ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103" w:type="dxa"/>
            <w:shd w:val="clear" w:color="auto" w:fill="auto"/>
          </w:tcPr>
          <w:p w:rsidR="00E257DB" w:rsidRPr="006123FA" w:rsidRDefault="00E257DB" w:rsidP="00FB03DF">
            <w:pPr>
              <w:pStyle w:val="a6"/>
              <w:ind w:righ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</w:t>
            </w:r>
            <w:r w:rsidRPr="006123FA">
              <w:rPr>
                <w:sz w:val="24"/>
                <w:szCs w:val="24"/>
              </w:rPr>
              <w:t xml:space="preserve"> проведения </w:t>
            </w:r>
            <w:r>
              <w:rPr>
                <w:sz w:val="24"/>
                <w:szCs w:val="24"/>
              </w:rPr>
              <w:t>месячника пожарной безопасности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57DB" w:rsidRPr="006123FA" w:rsidRDefault="00E257DB" w:rsidP="00B87005">
            <w:pPr>
              <w:pStyle w:val="a6"/>
              <w:ind w:right="-30"/>
              <w:jc w:val="center"/>
              <w:rPr>
                <w:sz w:val="24"/>
                <w:szCs w:val="24"/>
              </w:rPr>
            </w:pPr>
            <w:r w:rsidRPr="006123FA">
              <w:rPr>
                <w:sz w:val="24"/>
                <w:szCs w:val="24"/>
              </w:rPr>
              <w:t xml:space="preserve">до </w:t>
            </w:r>
            <w:r w:rsidR="00B87005">
              <w:rPr>
                <w:sz w:val="24"/>
                <w:szCs w:val="24"/>
              </w:rPr>
              <w:t>20</w:t>
            </w:r>
            <w:r w:rsidRPr="006123FA">
              <w:rPr>
                <w:sz w:val="24"/>
                <w:szCs w:val="24"/>
              </w:rPr>
              <w:t>.05.20</w:t>
            </w:r>
            <w:r>
              <w:rPr>
                <w:sz w:val="24"/>
                <w:szCs w:val="24"/>
              </w:rPr>
              <w:t>2</w:t>
            </w:r>
            <w:r w:rsidR="00B87005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257DB" w:rsidRPr="006123FA" w:rsidRDefault="00E257DB" w:rsidP="00FB03DF">
            <w:pPr>
              <w:pStyle w:val="a6"/>
              <w:ind w:right="-30"/>
              <w:jc w:val="center"/>
              <w:rPr>
                <w:sz w:val="24"/>
                <w:szCs w:val="24"/>
              </w:rPr>
            </w:pPr>
            <w:r w:rsidRPr="006123FA">
              <w:rPr>
                <w:sz w:val="24"/>
                <w:szCs w:val="24"/>
              </w:rPr>
              <w:t xml:space="preserve">Председатель </w:t>
            </w:r>
          </w:p>
          <w:p w:rsidR="00E257DB" w:rsidRPr="006123FA" w:rsidRDefault="00E257DB" w:rsidP="00FB03DF">
            <w:pPr>
              <w:pStyle w:val="a6"/>
              <w:ind w:righ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КЧС и ОПБ ЯМО</w:t>
            </w:r>
          </w:p>
        </w:tc>
      </w:tr>
    </w:tbl>
    <w:p w:rsidR="00E257DB" w:rsidRDefault="00E257DB" w:rsidP="00E257DB">
      <w:pPr>
        <w:pStyle w:val="a6"/>
        <w:ind w:right="-30"/>
        <w:rPr>
          <w:szCs w:val="28"/>
        </w:rPr>
      </w:pPr>
    </w:p>
    <w:p w:rsidR="00E257DB" w:rsidRPr="00B04BCB" w:rsidRDefault="00E257DB" w:rsidP="003F46E3">
      <w:pPr>
        <w:pStyle w:val="a7"/>
        <w:ind w:left="0"/>
        <w:jc w:val="both"/>
        <w:rPr>
          <w:szCs w:val="28"/>
        </w:rPr>
      </w:pPr>
    </w:p>
    <w:sectPr w:rsidR="00E257DB" w:rsidRPr="00B04BCB" w:rsidSect="000E2F35">
      <w:pgSz w:w="11906" w:h="16838"/>
      <w:pgMar w:top="851" w:right="849" w:bottom="993" w:left="1701" w:header="720" w:footer="720" w:gutter="0"/>
      <w:pgNumType w:start="1"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51A" w:rsidRDefault="003F351A">
      <w:r>
        <w:separator/>
      </w:r>
    </w:p>
  </w:endnote>
  <w:endnote w:type="continuationSeparator" w:id="0">
    <w:p w:rsidR="003F351A" w:rsidRDefault="003F3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51A" w:rsidRDefault="003F351A">
      <w:r>
        <w:separator/>
      </w:r>
    </w:p>
  </w:footnote>
  <w:footnote w:type="continuationSeparator" w:id="0">
    <w:p w:rsidR="003F351A" w:rsidRDefault="003F3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934" w:rsidRDefault="002E245B" w:rsidP="0008124D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259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5934" w:rsidRDefault="00B259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5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6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8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9">
    <w:nsid w:val="62077C41"/>
    <w:multiLevelType w:val="hybridMultilevel"/>
    <w:tmpl w:val="E368B2E8"/>
    <w:lvl w:ilvl="0" w:tplc="E72C11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7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E1F"/>
    <w:rsid w:val="00032A4D"/>
    <w:rsid w:val="000529F9"/>
    <w:rsid w:val="000675D4"/>
    <w:rsid w:val="00075EF8"/>
    <w:rsid w:val="0008124D"/>
    <w:rsid w:val="0008379F"/>
    <w:rsid w:val="00095B69"/>
    <w:rsid w:val="00097ECF"/>
    <w:rsid w:val="000A2EA3"/>
    <w:rsid w:val="000B0982"/>
    <w:rsid w:val="000E2F35"/>
    <w:rsid w:val="000E6483"/>
    <w:rsid w:val="000E7602"/>
    <w:rsid w:val="00104CBD"/>
    <w:rsid w:val="00113A80"/>
    <w:rsid w:val="0014290D"/>
    <w:rsid w:val="00144004"/>
    <w:rsid w:val="0014564B"/>
    <w:rsid w:val="00161722"/>
    <w:rsid w:val="00180596"/>
    <w:rsid w:val="001B5A15"/>
    <w:rsid w:val="001D12FF"/>
    <w:rsid w:val="001F5D88"/>
    <w:rsid w:val="002119FF"/>
    <w:rsid w:val="002209C4"/>
    <w:rsid w:val="00236533"/>
    <w:rsid w:val="002368F8"/>
    <w:rsid w:val="002666E0"/>
    <w:rsid w:val="0027304F"/>
    <w:rsid w:val="002911BF"/>
    <w:rsid w:val="002A2742"/>
    <w:rsid w:val="002D254C"/>
    <w:rsid w:val="002D2971"/>
    <w:rsid w:val="002E02D2"/>
    <w:rsid w:val="002E245B"/>
    <w:rsid w:val="002E42F6"/>
    <w:rsid w:val="00337CDA"/>
    <w:rsid w:val="00360F1C"/>
    <w:rsid w:val="00370742"/>
    <w:rsid w:val="003B5C20"/>
    <w:rsid w:val="003E7EC8"/>
    <w:rsid w:val="003F351A"/>
    <w:rsid w:val="003F46E3"/>
    <w:rsid w:val="004123B4"/>
    <w:rsid w:val="00414BEA"/>
    <w:rsid w:val="00431247"/>
    <w:rsid w:val="00444BBD"/>
    <w:rsid w:val="00445C53"/>
    <w:rsid w:val="00451032"/>
    <w:rsid w:val="00466EE2"/>
    <w:rsid w:val="00476F6F"/>
    <w:rsid w:val="004876E1"/>
    <w:rsid w:val="004B0FF8"/>
    <w:rsid w:val="004D74F8"/>
    <w:rsid w:val="004E3B9D"/>
    <w:rsid w:val="00501B81"/>
    <w:rsid w:val="00503405"/>
    <w:rsid w:val="00530E57"/>
    <w:rsid w:val="00541EA6"/>
    <w:rsid w:val="00547035"/>
    <w:rsid w:val="005559FC"/>
    <w:rsid w:val="00556C4A"/>
    <w:rsid w:val="00570D43"/>
    <w:rsid w:val="00587185"/>
    <w:rsid w:val="00591C6B"/>
    <w:rsid w:val="0059749E"/>
    <w:rsid w:val="005A1232"/>
    <w:rsid w:val="005C188B"/>
    <w:rsid w:val="005C40F5"/>
    <w:rsid w:val="005E428C"/>
    <w:rsid w:val="005F7398"/>
    <w:rsid w:val="0063632C"/>
    <w:rsid w:val="00650533"/>
    <w:rsid w:val="006519D1"/>
    <w:rsid w:val="00657221"/>
    <w:rsid w:val="00657C9C"/>
    <w:rsid w:val="00672960"/>
    <w:rsid w:val="006744D8"/>
    <w:rsid w:val="0068426A"/>
    <w:rsid w:val="006A3B55"/>
    <w:rsid w:val="006C0A3A"/>
    <w:rsid w:val="006D75DC"/>
    <w:rsid w:val="006F1FBD"/>
    <w:rsid w:val="007160CF"/>
    <w:rsid w:val="0071666D"/>
    <w:rsid w:val="007330FA"/>
    <w:rsid w:val="008053B7"/>
    <w:rsid w:val="00823B18"/>
    <w:rsid w:val="00823ED3"/>
    <w:rsid w:val="0082435A"/>
    <w:rsid w:val="00836409"/>
    <w:rsid w:val="0083686B"/>
    <w:rsid w:val="00850E44"/>
    <w:rsid w:val="008767EF"/>
    <w:rsid w:val="00876E1F"/>
    <w:rsid w:val="0088250B"/>
    <w:rsid w:val="00887D89"/>
    <w:rsid w:val="00894A23"/>
    <w:rsid w:val="00896CEC"/>
    <w:rsid w:val="008C7F71"/>
    <w:rsid w:val="008D34D6"/>
    <w:rsid w:val="008E3702"/>
    <w:rsid w:val="00914FBC"/>
    <w:rsid w:val="00926B38"/>
    <w:rsid w:val="00937A1D"/>
    <w:rsid w:val="00950D16"/>
    <w:rsid w:val="0095604E"/>
    <w:rsid w:val="009657B6"/>
    <w:rsid w:val="00970E91"/>
    <w:rsid w:val="009841C4"/>
    <w:rsid w:val="009861E7"/>
    <w:rsid w:val="00986496"/>
    <w:rsid w:val="00990117"/>
    <w:rsid w:val="009A04FD"/>
    <w:rsid w:val="009C4060"/>
    <w:rsid w:val="009C455C"/>
    <w:rsid w:val="009D1527"/>
    <w:rsid w:val="009E6150"/>
    <w:rsid w:val="00A06B9E"/>
    <w:rsid w:val="00A45783"/>
    <w:rsid w:val="00A84531"/>
    <w:rsid w:val="00AA3062"/>
    <w:rsid w:val="00AA3C88"/>
    <w:rsid w:val="00AA66AB"/>
    <w:rsid w:val="00AC3236"/>
    <w:rsid w:val="00AC7665"/>
    <w:rsid w:val="00B032F4"/>
    <w:rsid w:val="00B04BCB"/>
    <w:rsid w:val="00B17B75"/>
    <w:rsid w:val="00B234E5"/>
    <w:rsid w:val="00B25934"/>
    <w:rsid w:val="00B3665B"/>
    <w:rsid w:val="00B51FA5"/>
    <w:rsid w:val="00B650ED"/>
    <w:rsid w:val="00B70ADC"/>
    <w:rsid w:val="00B87005"/>
    <w:rsid w:val="00BA1F95"/>
    <w:rsid w:val="00BA22B5"/>
    <w:rsid w:val="00BA2374"/>
    <w:rsid w:val="00BC3FA8"/>
    <w:rsid w:val="00BC53E1"/>
    <w:rsid w:val="00BD4C98"/>
    <w:rsid w:val="00BD556A"/>
    <w:rsid w:val="00BE10A1"/>
    <w:rsid w:val="00BE2CEE"/>
    <w:rsid w:val="00BE6F04"/>
    <w:rsid w:val="00C123EF"/>
    <w:rsid w:val="00C2411F"/>
    <w:rsid w:val="00C24D50"/>
    <w:rsid w:val="00C52713"/>
    <w:rsid w:val="00C53E65"/>
    <w:rsid w:val="00C56351"/>
    <w:rsid w:val="00C6342F"/>
    <w:rsid w:val="00C732D9"/>
    <w:rsid w:val="00C963CA"/>
    <w:rsid w:val="00CB07AD"/>
    <w:rsid w:val="00CB244C"/>
    <w:rsid w:val="00D25162"/>
    <w:rsid w:val="00D26114"/>
    <w:rsid w:val="00D425BB"/>
    <w:rsid w:val="00D47BB8"/>
    <w:rsid w:val="00D66449"/>
    <w:rsid w:val="00D6779C"/>
    <w:rsid w:val="00D76136"/>
    <w:rsid w:val="00D77F73"/>
    <w:rsid w:val="00DB4240"/>
    <w:rsid w:val="00DC0739"/>
    <w:rsid w:val="00DC4F8F"/>
    <w:rsid w:val="00DD29F7"/>
    <w:rsid w:val="00DF0396"/>
    <w:rsid w:val="00DF41AD"/>
    <w:rsid w:val="00E257DB"/>
    <w:rsid w:val="00E26E12"/>
    <w:rsid w:val="00E37B40"/>
    <w:rsid w:val="00E71BEC"/>
    <w:rsid w:val="00EA529A"/>
    <w:rsid w:val="00ED6118"/>
    <w:rsid w:val="00ED703F"/>
    <w:rsid w:val="00F01D30"/>
    <w:rsid w:val="00F05226"/>
    <w:rsid w:val="00F32CF5"/>
    <w:rsid w:val="00F36D8F"/>
    <w:rsid w:val="00F864D5"/>
    <w:rsid w:val="00FB3D74"/>
    <w:rsid w:val="00FB6CBC"/>
    <w:rsid w:val="00FD0117"/>
    <w:rsid w:val="00FE22B8"/>
    <w:rsid w:val="00FF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C2411F"/>
    <w:pPr>
      <w:jc w:val="both"/>
    </w:pPr>
    <w:rPr>
      <w:sz w:val="28"/>
    </w:rPr>
  </w:style>
  <w:style w:type="paragraph" w:styleId="a7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8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9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a">
    <w:name w:val="Placeholder Text"/>
    <w:basedOn w:val="a0"/>
    <w:uiPriority w:val="99"/>
    <w:semiHidden/>
    <w:rsid w:val="002209C4"/>
    <w:rPr>
      <w:color w:val="808080"/>
    </w:rPr>
  </w:style>
  <w:style w:type="table" w:styleId="ab">
    <w:name w:val="Table Grid"/>
    <w:basedOn w:val="a1"/>
    <w:rsid w:val="00476F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476F6F"/>
    <w:pPr>
      <w:spacing w:line="288" w:lineRule="auto"/>
    </w:pPr>
    <w:rPr>
      <w:color w:val="000000"/>
      <w:sz w:val="24"/>
    </w:rPr>
  </w:style>
  <w:style w:type="paragraph" w:customStyle="1" w:styleId="ConsPlusNormal">
    <w:name w:val="ConsPlusNormal"/>
    <w:rsid w:val="00476F6F"/>
    <w:pPr>
      <w:widowControl w:val="0"/>
      <w:autoSpaceDE w:val="0"/>
      <w:autoSpaceDN w:val="0"/>
    </w:pPr>
    <w:rPr>
      <w:rFonts w:ascii="Arial" w:hAnsi="Arial" w:cs="Arial"/>
      <w:szCs w:val="22"/>
    </w:rPr>
  </w:style>
  <w:style w:type="character" w:customStyle="1" w:styleId="a4">
    <w:name w:val="Верхний колонтитул Знак"/>
    <w:link w:val="a3"/>
    <w:uiPriority w:val="99"/>
    <w:rsid w:val="0014564B"/>
  </w:style>
  <w:style w:type="paragraph" w:customStyle="1" w:styleId="ConsPlusTitle">
    <w:name w:val="ConsPlusTitle"/>
    <w:rsid w:val="0014564B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styleId="ac">
    <w:name w:val="Balloon Text"/>
    <w:basedOn w:val="a"/>
    <w:link w:val="ad"/>
    <w:semiHidden/>
    <w:unhideWhenUsed/>
    <w:rsid w:val="007160C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7160CF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rsid w:val="00C123EF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qFormat/>
    <w:rsid w:val="00C123EF"/>
    <w:rPr>
      <w:b/>
      <w:bCs/>
    </w:rPr>
  </w:style>
  <w:style w:type="character" w:styleId="af0">
    <w:name w:val="Hyperlink"/>
    <w:rsid w:val="00C123EF"/>
    <w:rPr>
      <w:color w:val="0000FF"/>
      <w:u w:val="single"/>
    </w:rPr>
  </w:style>
  <w:style w:type="paragraph" w:styleId="af1">
    <w:name w:val="caption"/>
    <w:basedOn w:val="a"/>
    <w:qFormat/>
    <w:rsid w:val="00DC0739"/>
    <w:pPr>
      <w:jc w:val="center"/>
    </w:pPr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C2411F"/>
    <w:pPr>
      <w:jc w:val="both"/>
    </w:pPr>
    <w:rPr>
      <w:sz w:val="28"/>
    </w:rPr>
  </w:style>
  <w:style w:type="paragraph" w:styleId="a7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8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9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a">
    <w:name w:val="Placeholder Text"/>
    <w:basedOn w:val="a0"/>
    <w:uiPriority w:val="99"/>
    <w:semiHidden/>
    <w:rsid w:val="002209C4"/>
    <w:rPr>
      <w:color w:val="808080"/>
    </w:rPr>
  </w:style>
  <w:style w:type="table" w:styleId="ab">
    <w:name w:val="Table Grid"/>
    <w:basedOn w:val="a1"/>
    <w:rsid w:val="00476F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476F6F"/>
    <w:pPr>
      <w:spacing w:line="288" w:lineRule="auto"/>
    </w:pPr>
    <w:rPr>
      <w:color w:val="000000"/>
      <w:sz w:val="24"/>
    </w:rPr>
  </w:style>
  <w:style w:type="paragraph" w:customStyle="1" w:styleId="ConsPlusNormal">
    <w:name w:val="ConsPlusNormal"/>
    <w:rsid w:val="00476F6F"/>
    <w:pPr>
      <w:widowControl w:val="0"/>
      <w:autoSpaceDE w:val="0"/>
      <w:autoSpaceDN w:val="0"/>
    </w:pPr>
    <w:rPr>
      <w:rFonts w:ascii="Arial" w:hAnsi="Arial" w:cs="Arial"/>
      <w:szCs w:val="22"/>
    </w:rPr>
  </w:style>
  <w:style w:type="character" w:customStyle="1" w:styleId="a4">
    <w:name w:val="Верхний колонтитул Знак"/>
    <w:link w:val="a3"/>
    <w:uiPriority w:val="99"/>
    <w:rsid w:val="0014564B"/>
  </w:style>
  <w:style w:type="paragraph" w:customStyle="1" w:styleId="ConsPlusTitle">
    <w:name w:val="ConsPlusTitle"/>
    <w:rsid w:val="0014564B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styleId="ac">
    <w:name w:val="Balloon Text"/>
    <w:basedOn w:val="a"/>
    <w:link w:val="ad"/>
    <w:semiHidden/>
    <w:unhideWhenUsed/>
    <w:rsid w:val="007160C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7160CF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rsid w:val="00C123EF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qFormat/>
    <w:rsid w:val="00C123EF"/>
    <w:rPr>
      <w:b/>
      <w:bCs/>
    </w:rPr>
  </w:style>
  <w:style w:type="character" w:styleId="af0">
    <w:name w:val="Hyperlink"/>
    <w:rsid w:val="00C123EF"/>
    <w:rPr>
      <w:color w:val="0000FF"/>
      <w:u w:val="single"/>
    </w:rPr>
  </w:style>
  <w:style w:type="paragraph" w:styleId="af1">
    <w:name w:val="caption"/>
    <w:basedOn w:val="a"/>
    <w:qFormat/>
    <w:rsid w:val="00DC0739"/>
    <w:pPr>
      <w:jc w:val="center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7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1064;&#1072;&#1073;&#1083;&#1086;&#1085;&#1099;\2026\&#1055;&#1086;&#1089;&#1090;&#1072;&#1085;&#1086;&#1074;&#1083;&#1077;&#1085;&#1080;&#1077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EB73B2EA0BB4369880796550BDB37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F2DD46-759F-48FF-93EB-6A690EB32FF7}"/>
      </w:docPartPr>
      <w:docPartBody>
        <w:p w:rsidR="00FD7D69" w:rsidRDefault="00CA7422">
          <w:pPr>
            <w:pStyle w:val="9EB73B2EA0BB4369880796550BDB379D"/>
          </w:pPr>
          <w:r w:rsidRPr="004C41F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D69"/>
    <w:rsid w:val="00063F4B"/>
    <w:rsid w:val="00315F9C"/>
    <w:rsid w:val="0044324B"/>
    <w:rsid w:val="004C6D4D"/>
    <w:rsid w:val="00533807"/>
    <w:rsid w:val="005935DA"/>
    <w:rsid w:val="00595EBF"/>
    <w:rsid w:val="006E7F91"/>
    <w:rsid w:val="007F4F1D"/>
    <w:rsid w:val="0085232C"/>
    <w:rsid w:val="008F2155"/>
    <w:rsid w:val="00CA7422"/>
    <w:rsid w:val="00DD0344"/>
    <w:rsid w:val="00DD5C6A"/>
    <w:rsid w:val="00E12A8D"/>
    <w:rsid w:val="00F55B1C"/>
    <w:rsid w:val="00FD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4FC6DFDE47040019E9267BCE4AE7541">
    <w:name w:val="84FC6DFDE47040019E9267BCE4AE7541"/>
  </w:style>
  <w:style w:type="paragraph" w:customStyle="1" w:styleId="9EB73B2EA0BB4369880796550BDB379D">
    <w:name w:val="9EB73B2EA0BB4369880796550BDB379D"/>
  </w:style>
  <w:style w:type="paragraph" w:customStyle="1" w:styleId="4A5EF733FBCF452B99AC9DF4E4B63163">
    <w:name w:val="4A5EF733FBCF452B99AC9DF4E4B6316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4FC6DFDE47040019E9267BCE4AE7541">
    <w:name w:val="84FC6DFDE47040019E9267BCE4AE7541"/>
  </w:style>
  <w:style w:type="paragraph" w:customStyle="1" w:styleId="9EB73B2EA0BB4369880796550BDB379D">
    <w:name w:val="9EB73B2EA0BB4369880796550BDB379D"/>
  </w:style>
  <w:style w:type="paragraph" w:customStyle="1" w:styleId="4A5EF733FBCF452B99AC9DF4E4B63163">
    <w:name w:val="4A5EF733FBCF452B99AC9DF4E4B631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4</Pages>
  <Words>595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А.А. Серов</dc:creator>
  <cp:lastModifiedBy>sakova</cp:lastModifiedBy>
  <cp:revision>2</cp:revision>
  <cp:lastPrinted>2026-04-28T10:03:00Z</cp:lastPrinted>
  <dcterms:created xsi:type="dcterms:W3CDTF">2026-04-28T10:03:00Z</dcterms:created>
  <dcterms:modified xsi:type="dcterms:W3CDTF">2026-04-28T10:03:00Z</dcterms:modified>
</cp:coreProperties>
</file>