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F5" w:rsidRDefault="00241451" w:rsidP="00247739">
      <w:pPr>
        <w:spacing w:after="1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72390</wp:posOffset>
            </wp:positionV>
            <wp:extent cx="551815" cy="709930"/>
            <wp:effectExtent l="0" t="0" r="635" b="0"/>
            <wp:wrapTopAndBottom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EF5">
        <w:rPr>
          <w:b/>
          <w:sz w:val="32"/>
          <w:szCs w:val="32"/>
        </w:rPr>
        <w:t>АДМИНИСТРАЦИЯ</w:t>
      </w:r>
    </w:p>
    <w:p w:rsidR="00B60EF5" w:rsidRDefault="00B60EF5" w:rsidP="00B60EF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B60EF5" w:rsidRDefault="00B60EF5" w:rsidP="00B60EF5">
      <w:pPr>
        <w:pStyle w:val="4"/>
        <w:jc w:val="center"/>
        <w:rPr>
          <w:spacing w:val="50"/>
          <w:sz w:val="40"/>
          <w:szCs w:val="40"/>
          <w:lang w:val="ru-RU"/>
        </w:rPr>
      </w:pPr>
      <w:r>
        <w:rPr>
          <w:spacing w:val="50"/>
          <w:sz w:val="36"/>
          <w:szCs w:val="36"/>
          <w:lang w:val="ru-RU"/>
        </w:rPr>
        <w:t xml:space="preserve"> </w:t>
      </w:r>
      <w:r>
        <w:rPr>
          <w:spacing w:val="50"/>
          <w:sz w:val="40"/>
          <w:szCs w:val="40"/>
          <w:lang w:val="ru-RU"/>
        </w:rPr>
        <w:t>ПОСТАНОВЛЕНИЕ</w:t>
      </w:r>
    </w:p>
    <w:p w:rsidR="00B60EF5" w:rsidRPr="004E5CCD" w:rsidRDefault="00B60EF5" w:rsidP="004E5CCD">
      <w:pPr>
        <w:pStyle w:val="8"/>
        <w:tabs>
          <w:tab w:val="left" w:pos="4536"/>
        </w:tabs>
        <w:suppressAutoHyphens/>
        <w:ind w:left="0" w:right="4933"/>
        <w:rPr>
          <w:sz w:val="26"/>
          <w:szCs w:val="26"/>
        </w:rPr>
      </w:pPr>
    </w:p>
    <w:p w:rsidR="00B60EF5" w:rsidRPr="004E5CCD" w:rsidRDefault="00B60EF5" w:rsidP="004E5CCD">
      <w:pPr>
        <w:pStyle w:val="8"/>
        <w:tabs>
          <w:tab w:val="left" w:pos="4536"/>
        </w:tabs>
        <w:suppressAutoHyphens/>
        <w:ind w:left="0" w:right="4933"/>
        <w:rPr>
          <w:sz w:val="26"/>
          <w:szCs w:val="26"/>
        </w:rPr>
      </w:pPr>
    </w:p>
    <w:p w:rsidR="00B60EF5" w:rsidRPr="004E5CCD" w:rsidRDefault="00C31435" w:rsidP="0043269F">
      <w:pPr>
        <w:pStyle w:val="8"/>
        <w:tabs>
          <w:tab w:val="left" w:pos="9639"/>
        </w:tabs>
        <w:suppressAutoHyphens/>
        <w:ind w:left="0" w:right="0"/>
        <w:rPr>
          <w:sz w:val="26"/>
          <w:szCs w:val="26"/>
        </w:rPr>
      </w:pPr>
      <w:r w:rsidRPr="00C31435">
        <w:rPr>
          <w:bCs/>
          <w:sz w:val="24"/>
          <w:szCs w:val="24"/>
        </w:rPr>
        <w:t>08.11.2024                                                                                                                              № 266</w:t>
      </w:r>
      <w:r>
        <w:rPr>
          <w:bCs/>
          <w:sz w:val="24"/>
          <w:szCs w:val="24"/>
        </w:rPr>
        <w:t>8</w:t>
      </w:r>
    </w:p>
    <w:p w:rsidR="00B60EF5" w:rsidRDefault="00B60EF5" w:rsidP="004E5CCD">
      <w:pPr>
        <w:pStyle w:val="8"/>
        <w:tabs>
          <w:tab w:val="left" w:pos="4536"/>
        </w:tabs>
        <w:suppressAutoHyphens/>
        <w:ind w:left="0" w:right="4933"/>
        <w:rPr>
          <w:sz w:val="26"/>
          <w:szCs w:val="26"/>
        </w:rPr>
      </w:pPr>
    </w:p>
    <w:p w:rsidR="004E5CCD" w:rsidRPr="004E5CCD" w:rsidRDefault="004E5CCD" w:rsidP="004E5CCD">
      <w:pPr>
        <w:pStyle w:val="8"/>
        <w:tabs>
          <w:tab w:val="left" w:pos="4536"/>
        </w:tabs>
        <w:suppressAutoHyphens/>
        <w:ind w:left="0" w:right="4933"/>
        <w:rPr>
          <w:sz w:val="26"/>
          <w:szCs w:val="26"/>
        </w:rPr>
      </w:pPr>
    </w:p>
    <w:p w:rsidR="00095D10" w:rsidRPr="006E6619" w:rsidRDefault="00A456E5" w:rsidP="00C02DE5">
      <w:pPr>
        <w:pStyle w:val="8"/>
        <w:tabs>
          <w:tab w:val="left" w:pos="4536"/>
        </w:tabs>
        <w:suppressAutoHyphens/>
        <w:ind w:left="0" w:right="4933"/>
        <w:rPr>
          <w:b w:val="0"/>
          <w:sz w:val="24"/>
          <w:szCs w:val="24"/>
        </w:rPr>
      </w:pPr>
      <w:r w:rsidRPr="006E6619">
        <w:rPr>
          <w:sz w:val="24"/>
          <w:szCs w:val="24"/>
        </w:rPr>
        <w:t>О</w:t>
      </w:r>
      <w:r w:rsidR="0069094B" w:rsidRPr="006E6619">
        <w:rPr>
          <w:sz w:val="24"/>
          <w:szCs w:val="24"/>
        </w:rPr>
        <w:t xml:space="preserve">б установлении </w:t>
      </w:r>
      <w:r w:rsidR="0027366D" w:rsidRPr="006E6619">
        <w:rPr>
          <w:sz w:val="24"/>
          <w:szCs w:val="24"/>
        </w:rPr>
        <w:t>публичн</w:t>
      </w:r>
      <w:r w:rsidR="00A00D71">
        <w:rPr>
          <w:sz w:val="24"/>
          <w:szCs w:val="24"/>
        </w:rPr>
        <w:t>ого</w:t>
      </w:r>
      <w:r w:rsidR="0027366D" w:rsidRPr="006E6619">
        <w:rPr>
          <w:sz w:val="24"/>
          <w:szCs w:val="24"/>
        </w:rPr>
        <w:t xml:space="preserve"> </w:t>
      </w:r>
      <w:r w:rsidR="0069094B" w:rsidRPr="006E6619">
        <w:rPr>
          <w:sz w:val="24"/>
          <w:szCs w:val="24"/>
        </w:rPr>
        <w:t>сервиту</w:t>
      </w:r>
      <w:r w:rsidR="00A00D71">
        <w:rPr>
          <w:sz w:val="24"/>
          <w:szCs w:val="24"/>
        </w:rPr>
        <w:t>та</w:t>
      </w:r>
      <w:r w:rsidR="0069094B" w:rsidRPr="006E6619">
        <w:rPr>
          <w:sz w:val="24"/>
          <w:szCs w:val="24"/>
        </w:rPr>
        <w:t xml:space="preserve"> </w:t>
      </w:r>
    </w:p>
    <w:p w:rsidR="00346C48" w:rsidRPr="006E6619" w:rsidRDefault="00346C48" w:rsidP="00346C48">
      <w:pPr>
        <w:tabs>
          <w:tab w:val="left" w:pos="0"/>
        </w:tabs>
        <w:ind w:right="4536"/>
        <w:rPr>
          <w:b/>
          <w:sz w:val="24"/>
          <w:szCs w:val="24"/>
        </w:rPr>
      </w:pPr>
    </w:p>
    <w:p w:rsidR="00C02DE5" w:rsidRPr="006E6619" w:rsidRDefault="00C02DE5" w:rsidP="00346C48">
      <w:pPr>
        <w:tabs>
          <w:tab w:val="left" w:pos="0"/>
        </w:tabs>
        <w:ind w:right="4536"/>
        <w:rPr>
          <w:b/>
          <w:sz w:val="24"/>
          <w:szCs w:val="24"/>
        </w:rPr>
      </w:pPr>
    </w:p>
    <w:p w:rsidR="00C02DE5" w:rsidRPr="006E6619" w:rsidRDefault="00C02DE5" w:rsidP="00346C48">
      <w:pPr>
        <w:tabs>
          <w:tab w:val="left" w:pos="0"/>
        </w:tabs>
        <w:ind w:right="4536"/>
        <w:rPr>
          <w:b/>
          <w:sz w:val="24"/>
          <w:szCs w:val="24"/>
        </w:rPr>
      </w:pPr>
    </w:p>
    <w:p w:rsidR="000D62AE" w:rsidRPr="006E6619" w:rsidRDefault="000D62AE" w:rsidP="00BB45B1">
      <w:pPr>
        <w:widowControl w:val="0"/>
        <w:autoSpaceDE w:val="0"/>
        <w:autoSpaceDN w:val="0"/>
        <w:adjustRightInd w:val="0"/>
        <w:ind w:firstLine="426"/>
        <w:rPr>
          <w:sz w:val="24"/>
          <w:szCs w:val="24"/>
        </w:rPr>
      </w:pPr>
      <w:r w:rsidRPr="006E6619">
        <w:rPr>
          <w:sz w:val="24"/>
          <w:szCs w:val="24"/>
        </w:rPr>
        <w:t xml:space="preserve">В соответствии </w:t>
      </w:r>
      <w:r w:rsidR="00270B2E" w:rsidRPr="006E6619">
        <w:rPr>
          <w:sz w:val="24"/>
          <w:szCs w:val="24"/>
        </w:rPr>
        <w:t>с</w:t>
      </w:r>
      <w:r w:rsidR="00122811" w:rsidRPr="006E6619">
        <w:rPr>
          <w:sz w:val="24"/>
          <w:szCs w:val="24"/>
        </w:rPr>
        <w:t>о</w:t>
      </w:r>
      <w:r w:rsidR="00270B2E" w:rsidRPr="006E6619">
        <w:rPr>
          <w:sz w:val="24"/>
          <w:szCs w:val="24"/>
        </w:rPr>
        <w:t xml:space="preserve"> статьями </w:t>
      </w:r>
      <w:r w:rsidRPr="006E6619">
        <w:rPr>
          <w:sz w:val="24"/>
          <w:szCs w:val="24"/>
        </w:rPr>
        <w:t>39.</w:t>
      </w:r>
      <w:r w:rsidR="0069094B" w:rsidRPr="006E6619">
        <w:rPr>
          <w:sz w:val="24"/>
          <w:szCs w:val="24"/>
        </w:rPr>
        <w:t>37</w:t>
      </w:r>
      <w:r w:rsidRPr="006E6619">
        <w:rPr>
          <w:sz w:val="24"/>
          <w:szCs w:val="24"/>
        </w:rPr>
        <w:t>, 39.</w:t>
      </w:r>
      <w:r w:rsidR="00D224FA" w:rsidRPr="006E6619">
        <w:rPr>
          <w:sz w:val="24"/>
          <w:szCs w:val="24"/>
        </w:rPr>
        <w:t xml:space="preserve">40, 39.43, 39.45 </w:t>
      </w:r>
      <w:r w:rsidRPr="006E6619">
        <w:rPr>
          <w:sz w:val="24"/>
          <w:szCs w:val="24"/>
        </w:rPr>
        <w:t>Земельного кодекса Российской Федерации, пунктом 2 статьи 3.3 Федерального закона от 25 октября 2001 года</w:t>
      </w:r>
      <w:r w:rsidR="0084205D" w:rsidRPr="006E6619">
        <w:rPr>
          <w:sz w:val="24"/>
          <w:szCs w:val="24"/>
        </w:rPr>
        <w:t xml:space="preserve"> </w:t>
      </w:r>
      <w:r w:rsidRPr="006E6619">
        <w:rPr>
          <w:sz w:val="24"/>
          <w:szCs w:val="24"/>
        </w:rPr>
        <w:t>№ 137-ФЗ</w:t>
      </w:r>
      <w:r w:rsidR="00642FC8">
        <w:rPr>
          <w:sz w:val="24"/>
          <w:szCs w:val="24"/>
        </w:rPr>
        <w:t xml:space="preserve"> </w:t>
      </w:r>
      <w:proofErr w:type="gramStart"/>
      <w:r w:rsidR="00642FC8">
        <w:rPr>
          <w:sz w:val="24"/>
          <w:szCs w:val="24"/>
        </w:rPr>
        <w:t xml:space="preserve">  </w:t>
      </w:r>
      <w:r w:rsidRPr="006E6619">
        <w:rPr>
          <w:sz w:val="24"/>
          <w:szCs w:val="24"/>
        </w:rPr>
        <w:t xml:space="preserve"> «</w:t>
      </w:r>
      <w:proofErr w:type="gramEnd"/>
      <w:r w:rsidRPr="006E6619">
        <w:rPr>
          <w:sz w:val="24"/>
          <w:szCs w:val="24"/>
        </w:rPr>
        <w:t>О введении</w:t>
      </w:r>
      <w:r w:rsidR="00A862A7" w:rsidRPr="006E6619">
        <w:rPr>
          <w:sz w:val="24"/>
          <w:szCs w:val="24"/>
        </w:rPr>
        <w:t xml:space="preserve"> </w:t>
      </w:r>
      <w:r w:rsidRPr="006E6619">
        <w:rPr>
          <w:sz w:val="24"/>
          <w:szCs w:val="24"/>
        </w:rPr>
        <w:t>в действие Земельного кодекса Рос</w:t>
      </w:r>
      <w:r w:rsidR="00DB0CAD" w:rsidRPr="006E6619">
        <w:rPr>
          <w:sz w:val="24"/>
          <w:szCs w:val="24"/>
        </w:rPr>
        <w:t>сийской Федерации»,</w:t>
      </w:r>
      <w:r w:rsidR="008074AB" w:rsidRPr="006E6619">
        <w:rPr>
          <w:sz w:val="24"/>
          <w:szCs w:val="24"/>
        </w:rPr>
        <w:t xml:space="preserve"> </w:t>
      </w:r>
      <w:r w:rsidR="001F252A" w:rsidRPr="006E6619">
        <w:rPr>
          <w:sz w:val="24"/>
          <w:szCs w:val="24"/>
        </w:rPr>
        <w:t xml:space="preserve">на основании </w:t>
      </w:r>
      <w:r w:rsidR="00D65F74" w:rsidRPr="006E6619">
        <w:rPr>
          <w:sz w:val="24"/>
          <w:szCs w:val="24"/>
        </w:rPr>
        <w:t>ходатайств</w:t>
      </w:r>
      <w:r w:rsidR="00A00D71">
        <w:rPr>
          <w:sz w:val="24"/>
          <w:szCs w:val="24"/>
        </w:rPr>
        <w:t>а</w:t>
      </w:r>
      <w:r w:rsidR="00F90541" w:rsidRPr="00F90541">
        <w:rPr>
          <w:sz w:val="24"/>
          <w:szCs w:val="24"/>
        </w:rPr>
        <w:t xml:space="preserve"> </w:t>
      </w:r>
      <w:r w:rsidR="00F90541" w:rsidRPr="00BE1D8A">
        <w:rPr>
          <w:sz w:val="24"/>
          <w:szCs w:val="24"/>
        </w:rPr>
        <w:t>АО «</w:t>
      </w:r>
      <w:r w:rsidR="00F90541">
        <w:rPr>
          <w:sz w:val="24"/>
          <w:szCs w:val="24"/>
        </w:rPr>
        <w:t>Газпром газораспределение Ярославль</w:t>
      </w:r>
      <w:r w:rsidR="00F90541" w:rsidRPr="00BE1D8A">
        <w:rPr>
          <w:sz w:val="24"/>
          <w:szCs w:val="24"/>
        </w:rPr>
        <w:t>»</w:t>
      </w:r>
      <w:r w:rsidR="00F90541">
        <w:rPr>
          <w:sz w:val="24"/>
          <w:szCs w:val="24"/>
        </w:rPr>
        <w:t xml:space="preserve"> от </w:t>
      </w:r>
      <w:r w:rsidR="00BE140D">
        <w:rPr>
          <w:sz w:val="24"/>
          <w:szCs w:val="24"/>
        </w:rPr>
        <w:t>0</w:t>
      </w:r>
      <w:r w:rsidR="009A14AD">
        <w:rPr>
          <w:sz w:val="24"/>
          <w:szCs w:val="24"/>
        </w:rPr>
        <w:t>3</w:t>
      </w:r>
      <w:r w:rsidR="00F90541">
        <w:rPr>
          <w:sz w:val="24"/>
          <w:szCs w:val="24"/>
        </w:rPr>
        <w:t>.</w:t>
      </w:r>
      <w:r w:rsidR="009A14AD">
        <w:rPr>
          <w:sz w:val="24"/>
          <w:szCs w:val="24"/>
        </w:rPr>
        <w:t>10</w:t>
      </w:r>
      <w:r w:rsidR="00F90541">
        <w:rPr>
          <w:sz w:val="24"/>
          <w:szCs w:val="24"/>
        </w:rPr>
        <w:t>.202</w:t>
      </w:r>
      <w:r w:rsidR="00AC292D">
        <w:rPr>
          <w:sz w:val="24"/>
          <w:szCs w:val="24"/>
        </w:rPr>
        <w:t>4</w:t>
      </w:r>
      <w:r w:rsidR="00F90541">
        <w:rPr>
          <w:sz w:val="24"/>
          <w:szCs w:val="24"/>
        </w:rPr>
        <w:t xml:space="preserve"> №</w:t>
      </w:r>
      <w:r w:rsidR="00866421">
        <w:rPr>
          <w:sz w:val="24"/>
          <w:szCs w:val="24"/>
        </w:rPr>
        <w:t xml:space="preserve"> </w:t>
      </w:r>
      <w:r w:rsidR="009A14AD">
        <w:rPr>
          <w:sz w:val="24"/>
          <w:szCs w:val="24"/>
        </w:rPr>
        <w:t>12868</w:t>
      </w:r>
      <w:r w:rsidR="00F90541" w:rsidRPr="00BE1D8A">
        <w:rPr>
          <w:sz w:val="24"/>
          <w:szCs w:val="24"/>
        </w:rPr>
        <w:t>,</w:t>
      </w:r>
      <w:r w:rsidR="00D65F74" w:rsidRPr="006E6619">
        <w:rPr>
          <w:sz w:val="24"/>
          <w:szCs w:val="24"/>
        </w:rPr>
        <w:t xml:space="preserve"> </w:t>
      </w:r>
      <w:r w:rsidRPr="006E6619">
        <w:rPr>
          <w:sz w:val="24"/>
          <w:szCs w:val="24"/>
        </w:rPr>
        <w:t>Администрация</w:t>
      </w:r>
      <w:r w:rsidR="00F41222" w:rsidRPr="006E6619">
        <w:rPr>
          <w:sz w:val="24"/>
          <w:szCs w:val="24"/>
        </w:rPr>
        <w:t xml:space="preserve"> </w:t>
      </w:r>
      <w:r w:rsidRPr="006E6619">
        <w:rPr>
          <w:sz w:val="24"/>
          <w:szCs w:val="24"/>
        </w:rPr>
        <w:t xml:space="preserve">района </w:t>
      </w:r>
      <w:r w:rsidRPr="006E6619">
        <w:rPr>
          <w:b/>
          <w:sz w:val="24"/>
          <w:szCs w:val="24"/>
        </w:rPr>
        <w:t>п о с т а н о в л я е т</w:t>
      </w:r>
      <w:r w:rsidRPr="006E6619">
        <w:rPr>
          <w:sz w:val="24"/>
          <w:szCs w:val="24"/>
        </w:rPr>
        <w:t>:</w:t>
      </w:r>
    </w:p>
    <w:p w:rsidR="00E952F2" w:rsidRDefault="00F445F9" w:rsidP="00E952F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A1ECE" w:rsidRPr="00F445F9">
        <w:rPr>
          <w:sz w:val="24"/>
          <w:szCs w:val="24"/>
        </w:rPr>
        <w:t xml:space="preserve">1. </w:t>
      </w:r>
      <w:r w:rsidR="0027366D" w:rsidRPr="00F445F9">
        <w:rPr>
          <w:sz w:val="24"/>
          <w:szCs w:val="24"/>
        </w:rPr>
        <w:t>Установить</w:t>
      </w:r>
      <w:r w:rsidR="008074AB" w:rsidRPr="00F445F9">
        <w:rPr>
          <w:sz w:val="24"/>
          <w:szCs w:val="24"/>
        </w:rPr>
        <w:t xml:space="preserve"> </w:t>
      </w:r>
      <w:r w:rsidR="00245B22" w:rsidRPr="00F445F9">
        <w:rPr>
          <w:sz w:val="24"/>
          <w:szCs w:val="24"/>
        </w:rPr>
        <w:t xml:space="preserve">в интересах </w:t>
      </w:r>
      <w:r w:rsidR="0027366D" w:rsidRPr="00F445F9">
        <w:rPr>
          <w:sz w:val="24"/>
          <w:szCs w:val="24"/>
        </w:rPr>
        <w:t>акционерно</w:t>
      </w:r>
      <w:r w:rsidR="00245B22" w:rsidRPr="00F445F9">
        <w:rPr>
          <w:sz w:val="24"/>
          <w:szCs w:val="24"/>
        </w:rPr>
        <w:t>го</w:t>
      </w:r>
      <w:r w:rsidR="0027366D" w:rsidRPr="00F445F9">
        <w:rPr>
          <w:sz w:val="24"/>
          <w:szCs w:val="24"/>
        </w:rPr>
        <w:t xml:space="preserve"> обществ</w:t>
      </w:r>
      <w:r w:rsidR="00245B22" w:rsidRPr="00F445F9">
        <w:rPr>
          <w:sz w:val="24"/>
          <w:szCs w:val="24"/>
        </w:rPr>
        <w:t>а</w:t>
      </w:r>
      <w:r w:rsidR="0027366D" w:rsidRPr="00F445F9">
        <w:rPr>
          <w:sz w:val="24"/>
          <w:szCs w:val="24"/>
        </w:rPr>
        <w:t xml:space="preserve"> </w:t>
      </w:r>
      <w:r w:rsidR="00F90541" w:rsidRPr="00F445F9">
        <w:rPr>
          <w:sz w:val="24"/>
          <w:szCs w:val="24"/>
        </w:rPr>
        <w:t>«Газпром газораспределение Ярославль»</w:t>
      </w:r>
      <w:r w:rsidR="00FA1ECE" w:rsidRPr="00F445F9">
        <w:rPr>
          <w:sz w:val="24"/>
          <w:szCs w:val="24"/>
        </w:rPr>
        <w:t xml:space="preserve">, </w:t>
      </w:r>
      <w:r w:rsidR="00245B22" w:rsidRPr="00F445F9">
        <w:rPr>
          <w:sz w:val="24"/>
          <w:szCs w:val="24"/>
        </w:rPr>
        <w:t>расположенно</w:t>
      </w:r>
      <w:r w:rsidR="00D951E1" w:rsidRPr="00F445F9">
        <w:rPr>
          <w:sz w:val="24"/>
          <w:szCs w:val="24"/>
        </w:rPr>
        <w:t>го по адресу</w:t>
      </w:r>
      <w:r w:rsidR="00FA1ECE" w:rsidRPr="00F445F9">
        <w:rPr>
          <w:sz w:val="24"/>
          <w:szCs w:val="24"/>
        </w:rPr>
        <w:t xml:space="preserve">: </w:t>
      </w:r>
      <w:r w:rsidR="00F90541" w:rsidRPr="00F445F9">
        <w:rPr>
          <w:sz w:val="24"/>
          <w:szCs w:val="24"/>
        </w:rPr>
        <w:t xml:space="preserve">150014, Ярославская область, г. Ярославль, </w:t>
      </w:r>
      <w:r w:rsidR="005B5F52" w:rsidRPr="00F445F9">
        <w:rPr>
          <w:sz w:val="24"/>
          <w:szCs w:val="24"/>
        </w:rPr>
        <w:t xml:space="preserve">             </w:t>
      </w:r>
      <w:r w:rsidR="00F90541" w:rsidRPr="00F445F9">
        <w:rPr>
          <w:sz w:val="24"/>
          <w:szCs w:val="24"/>
        </w:rPr>
        <w:t>ул. Рыбинская, д. 20</w:t>
      </w:r>
      <w:r w:rsidR="0027366D" w:rsidRPr="00F445F9">
        <w:rPr>
          <w:sz w:val="24"/>
          <w:szCs w:val="24"/>
        </w:rPr>
        <w:t>,</w:t>
      </w:r>
      <w:r w:rsidR="002A6334" w:rsidRPr="00F445F9">
        <w:rPr>
          <w:sz w:val="24"/>
          <w:szCs w:val="24"/>
        </w:rPr>
        <w:t xml:space="preserve"> адрес электронной почты:</w:t>
      </w:r>
      <w:r w:rsidR="00BC1578" w:rsidRPr="00F445F9">
        <w:rPr>
          <w:sz w:val="24"/>
          <w:szCs w:val="24"/>
        </w:rPr>
        <w:t xml:space="preserve"> </w:t>
      </w:r>
      <w:r w:rsidR="002A6334" w:rsidRPr="00F445F9">
        <w:rPr>
          <w:sz w:val="24"/>
          <w:szCs w:val="24"/>
        </w:rPr>
        <w:t>info@yaroblgaz.ru</w:t>
      </w:r>
      <w:r w:rsidR="00BC1578" w:rsidRPr="00F445F9">
        <w:rPr>
          <w:sz w:val="24"/>
          <w:szCs w:val="24"/>
        </w:rPr>
        <w:t>,</w:t>
      </w:r>
      <w:r w:rsidR="00FA1ECE" w:rsidRPr="00F445F9">
        <w:rPr>
          <w:sz w:val="24"/>
          <w:szCs w:val="24"/>
        </w:rPr>
        <w:t xml:space="preserve"> имеющему 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</w:r>
      <w:r w:rsidR="00DB451D" w:rsidRPr="00F445F9">
        <w:rPr>
          <w:sz w:val="24"/>
          <w:szCs w:val="24"/>
        </w:rPr>
        <w:t>10</w:t>
      </w:r>
      <w:r w:rsidR="00F90541" w:rsidRPr="00F445F9">
        <w:rPr>
          <w:sz w:val="24"/>
          <w:szCs w:val="24"/>
        </w:rPr>
        <w:t>2760067554</w:t>
      </w:r>
      <w:r w:rsidR="00FA1ECE" w:rsidRPr="00F445F9">
        <w:rPr>
          <w:sz w:val="24"/>
          <w:szCs w:val="24"/>
        </w:rPr>
        <w:t xml:space="preserve">, идентификационный номер налогоплательщика </w:t>
      </w:r>
      <w:r w:rsidR="00F90541" w:rsidRPr="00F445F9">
        <w:rPr>
          <w:sz w:val="24"/>
          <w:szCs w:val="24"/>
        </w:rPr>
        <w:t>7604012347</w:t>
      </w:r>
      <w:r w:rsidR="00D26A9E" w:rsidRPr="00F445F9">
        <w:rPr>
          <w:sz w:val="24"/>
          <w:szCs w:val="24"/>
        </w:rPr>
        <w:t>,</w:t>
      </w:r>
      <w:r w:rsidR="00FA1ECE" w:rsidRPr="00F445F9">
        <w:rPr>
          <w:sz w:val="24"/>
          <w:szCs w:val="24"/>
        </w:rPr>
        <w:t xml:space="preserve"> </w:t>
      </w:r>
      <w:r w:rsidR="00245B22" w:rsidRPr="00F445F9">
        <w:rPr>
          <w:sz w:val="24"/>
          <w:szCs w:val="24"/>
        </w:rPr>
        <w:t>публичны</w:t>
      </w:r>
      <w:r w:rsidR="00A00D71" w:rsidRPr="00F445F9">
        <w:rPr>
          <w:sz w:val="24"/>
          <w:szCs w:val="24"/>
        </w:rPr>
        <w:t>й</w:t>
      </w:r>
      <w:r w:rsidR="00245B22" w:rsidRPr="00F445F9">
        <w:rPr>
          <w:sz w:val="24"/>
          <w:szCs w:val="24"/>
        </w:rPr>
        <w:t xml:space="preserve"> сервитут </w:t>
      </w:r>
      <w:r w:rsidR="00BC1578" w:rsidRPr="00F445F9">
        <w:rPr>
          <w:sz w:val="24"/>
          <w:szCs w:val="24"/>
        </w:rPr>
        <w:t xml:space="preserve">                   </w:t>
      </w:r>
      <w:r w:rsidR="00245B22" w:rsidRPr="00F445F9">
        <w:rPr>
          <w:sz w:val="24"/>
          <w:szCs w:val="24"/>
        </w:rPr>
        <w:t>в отношении</w:t>
      </w:r>
      <w:r w:rsidR="00E952F2">
        <w:rPr>
          <w:sz w:val="24"/>
          <w:szCs w:val="24"/>
        </w:rPr>
        <w:t xml:space="preserve">  земельных участков:</w:t>
      </w:r>
    </w:p>
    <w:p w:rsidR="00E952F2" w:rsidRDefault="00E952F2" w:rsidP="00E952F2">
      <w:pPr>
        <w:rPr>
          <w:sz w:val="24"/>
          <w:szCs w:val="24"/>
        </w:rPr>
      </w:pPr>
      <w:r>
        <w:rPr>
          <w:sz w:val="24"/>
          <w:szCs w:val="24"/>
        </w:rPr>
        <w:t xml:space="preserve">      1.1. С кадастровым номером: 76:17:</w:t>
      </w:r>
      <w:r w:rsidR="009A14AD">
        <w:rPr>
          <w:sz w:val="24"/>
          <w:szCs w:val="24"/>
        </w:rPr>
        <w:t>0339</w:t>
      </w:r>
      <w:r>
        <w:rPr>
          <w:sz w:val="24"/>
          <w:szCs w:val="24"/>
        </w:rPr>
        <w:t>01:</w:t>
      </w:r>
      <w:r w:rsidR="009A14AD">
        <w:rPr>
          <w:sz w:val="24"/>
          <w:szCs w:val="24"/>
        </w:rPr>
        <w:t>3967</w:t>
      </w:r>
      <w:r>
        <w:rPr>
          <w:sz w:val="24"/>
          <w:szCs w:val="24"/>
        </w:rPr>
        <w:t xml:space="preserve">, расположенного по адресу: Ярославская область, Ярославский район, </w:t>
      </w:r>
      <w:proofErr w:type="spellStart"/>
      <w:r w:rsidR="009A14AD">
        <w:rPr>
          <w:sz w:val="24"/>
          <w:szCs w:val="24"/>
        </w:rPr>
        <w:t>Рютнев</w:t>
      </w:r>
      <w:r>
        <w:rPr>
          <w:sz w:val="24"/>
          <w:szCs w:val="24"/>
        </w:rPr>
        <w:t>ский</w:t>
      </w:r>
      <w:proofErr w:type="spellEnd"/>
      <w:r>
        <w:rPr>
          <w:sz w:val="24"/>
          <w:szCs w:val="24"/>
        </w:rPr>
        <w:t xml:space="preserve"> сельский округ.</w:t>
      </w:r>
    </w:p>
    <w:p w:rsidR="009A14AD" w:rsidRDefault="00E952F2" w:rsidP="00E952F2">
      <w:pPr>
        <w:rPr>
          <w:sz w:val="24"/>
          <w:szCs w:val="24"/>
        </w:rPr>
      </w:pPr>
      <w:r>
        <w:rPr>
          <w:sz w:val="24"/>
          <w:szCs w:val="24"/>
        </w:rPr>
        <w:t xml:space="preserve">     1.2. С кадастровым номером: 76:17:</w:t>
      </w:r>
      <w:r w:rsidR="009A14AD">
        <w:rPr>
          <w:sz w:val="24"/>
          <w:szCs w:val="24"/>
        </w:rPr>
        <w:t>0339</w:t>
      </w:r>
      <w:r>
        <w:rPr>
          <w:sz w:val="24"/>
          <w:szCs w:val="24"/>
        </w:rPr>
        <w:t>01:</w:t>
      </w:r>
      <w:r w:rsidR="009A14AD">
        <w:rPr>
          <w:sz w:val="24"/>
          <w:szCs w:val="24"/>
        </w:rPr>
        <w:t>3829</w:t>
      </w:r>
      <w:r>
        <w:rPr>
          <w:sz w:val="24"/>
          <w:szCs w:val="24"/>
        </w:rPr>
        <w:t>, расположенного по адресу: Ярославская область, Ярославский район,</w:t>
      </w:r>
      <w:r w:rsidR="00B24486" w:rsidRPr="00B24486">
        <w:rPr>
          <w:sz w:val="24"/>
          <w:szCs w:val="24"/>
        </w:rPr>
        <w:t xml:space="preserve"> </w:t>
      </w:r>
      <w:r w:rsidR="009A14AD">
        <w:rPr>
          <w:sz w:val="24"/>
          <w:szCs w:val="24"/>
        </w:rPr>
        <w:t>(в границах СПК «</w:t>
      </w:r>
      <w:proofErr w:type="spellStart"/>
      <w:r w:rsidR="009A14AD">
        <w:rPr>
          <w:sz w:val="24"/>
          <w:szCs w:val="24"/>
        </w:rPr>
        <w:t>Племзавод</w:t>
      </w:r>
      <w:proofErr w:type="spellEnd"/>
      <w:r w:rsidR="009A14AD">
        <w:rPr>
          <w:sz w:val="24"/>
          <w:szCs w:val="24"/>
        </w:rPr>
        <w:t xml:space="preserve"> Ярославка».</w:t>
      </w:r>
    </w:p>
    <w:p w:rsidR="009A14AD" w:rsidRDefault="009A14AD" w:rsidP="00E22336">
      <w:pPr>
        <w:rPr>
          <w:sz w:val="24"/>
          <w:szCs w:val="24"/>
        </w:rPr>
      </w:pPr>
      <w:r>
        <w:rPr>
          <w:sz w:val="24"/>
          <w:szCs w:val="24"/>
        </w:rPr>
        <w:t xml:space="preserve">     1.3. С кадастровым номером: 76:17:033901:4530, расположенного по адресу: Ярославская область, Ярославский район,</w:t>
      </w:r>
      <w:r w:rsidRPr="00B24486">
        <w:rPr>
          <w:sz w:val="24"/>
          <w:szCs w:val="24"/>
        </w:rPr>
        <w:t xml:space="preserve"> </w:t>
      </w:r>
    </w:p>
    <w:p w:rsidR="00FA1ECE" w:rsidRPr="00E22336" w:rsidRDefault="009A14AD" w:rsidP="00E2233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="00AC292D">
        <w:rPr>
          <w:sz w:val="24"/>
          <w:szCs w:val="24"/>
        </w:rPr>
        <w:t>р</w:t>
      </w:r>
      <w:r w:rsidR="00DB6728" w:rsidRPr="00E22336">
        <w:rPr>
          <w:sz w:val="24"/>
          <w:szCs w:val="24"/>
        </w:rPr>
        <w:t>оком</w:t>
      </w:r>
      <w:proofErr w:type="gramEnd"/>
      <w:r w:rsidR="00244FC0" w:rsidRPr="00E22336">
        <w:rPr>
          <w:sz w:val="24"/>
          <w:szCs w:val="24"/>
        </w:rPr>
        <w:t xml:space="preserve"> </w:t>
      </w:r>
      <w:r w:rsidR="00DB6728" w:rsidRPr="00E22336">
        <w:rPr>
          <w:sz w:val="24"/>
          <w:szCs w:val="24"/>
        </w:rPr>
        <w:t xml:space="preserve">на </w:t>
      </w:r>
      <w:r w:rsidR="00DC1891">
        <w:rPr>
          <w:sz w:val="24"/>
          <w:szCs w:val="24"/>
        </w:rPr>
        <w:t>10</w:t>
      </w:r>
      <w:r w:rsidR="00DB6728" w:rsidRPr="00E22336">
        <w:rPr>
          <w:sz w:val="24"/>
          <w:szCs w:val="24"/>
        </w:rPr>
        <w:t xml:space="preserve"> лет</w:t>
      </w:r>
      <w:r w:rsidR="00F5628A" w:rsidRPr="00E22336">
        <w:rPr>
          <w:sz w:val="24"/>
          <w:szCs w:val="24"/>
        </w:rPr>
        <w:t xml:space="preserve"> </w:t>
      </w:r>
      <w:r w:rsidR="00944BB2">
        <w:rPr>
          <w:sz w:val="24"/>
          <w:szCs w:val="24"/>
        </w:rPr>
        <w:t xml:space="preserve"> </w:t>
      </w:r>
      <w:r w:rsidR="00F5628A" w:rsidRPr="00E22336">
        <w:rPr>
          <w:sz w:val="24"/>
          <w:szCs w:val="24"/>
        </w:rPr>
        <w:t>в соответствии со схем</w:t>
      </w:r>
      <w:r w:rsidR="00A00D71" w:rsidRPr="00E22336">
        <w:rPr>
          <w:sz w:val="24"/>
          <w:szCs w:val="24"/>
        </w:rPr>
        <w:t>ой</w:t>
      </w:r>
      <w:r w:rsidR="00F5628A" w:rsidRPr="00E22336">
        <w:rPr>
          <w:sz w:val="24"/>
          <w:szCs w:val="24"/>
        </w:rPr>
        <w:t xml:space="preserve"> </w:t>
      </w:r>
      <w:r w:rsidR="00944BB2">
        <w:rPr>
          <w:sz w:val="24"/>
          <w:szCs w:val="24"/>
        </w:rPr>
        <w:t xml:space="preserve"> расположения </w:t>
      </w:r>
      <w:r w:rsidR="00F5628A" w:rsidRPr="00E22336">
        <w:rPr>
          <w:sz w:val="24"/>
          <w:szCs w:val="24"/>
        </w:rPr>
        <w:t>границ публичн</w:t>
      </w:r>
      <w:r w:rsidR="00A00D71" w:rsidRPr="00E22336">
        <w:rPr>
          <w:sz w:val="24"/>
          <w:szCs w:val="24"/>
        </w:rPr>
        <w:t>ого</w:t>
      </w:r>
      <w:r w:rsidR="00F5628A" w:rsidRPr="00E22336">
        <w:rPr>
          <w:sz w:val="24"/>
          <w:szCs w:val="24"/>
        </w:rPr>
        <w:t xml:space="preserve"> сервитут</w:t>
      </w:r>
      <w:r w:rsidR="00A00D71" w:rsidRPr="00E22336">
        <w:rPr>
          <w:sz w:val="24"/>
          <w:szCs w:val="24"/>
        </w:rPr>
        <w:t>а</w:t>
      </w:r>
      <w:r w:rsidR="00F5628A" w:rsidRPr="00E22336">
        <w:rPr>
          <w:sz w:val="24"/>
          <w:szCs w:val="24"/>
        </w:rPr>
        <w:t xml:space="preserve"> согласно приложени</w:t>
      </w:r>
      <w:r w:rsidR="00A00D71" w:rsidRPr="00E22336">
        <w:rPr>
          <w:sz w:val="24"/>
          <w:szCs w:val="24"/>
        </w:rPr>
        <w:t>ю</w:t>
      </w:r>
      <w:r w:rsidR="00AD6A73" w:rsidRPr="00E22336">
        <w:rPr>
          <w:sz w:val="24"/>
          <w:szCs w:val="24"/>
        </w:rPr>
        <w:t xml:space="preserve"> №</w:t>
      </w:r>
      <w:r w:rsidR="00144352" w:rsidRPr="00E22336">
        <w:rPr>
          <w:sz w:val="24"/>
          <w:szCs w:val="24"/>
        </w:rPr>
        <w:t xml:space="preserve"> </w:t>
      </w:r>
      <w:r w:rsidR="005C19E3" w:rsidRPr="00E22336">
        <w:rPr>
          <w:sz w:val="24"/>
          <w:szCs w:val="24"/>
        </w:rPr>
        <w:t>1</w:t>
      </w:r>
      <w:r w:rsidR="00A00D71" w:rsidRPr="00E22336">
        <w:rPr>
          <w:sz w:val="24"/>
          <w:szCs w:val="24"/>
        </w:rPr>
        <w:t>.</w:t>
      </w:r>
    </w:p>
    <w:p w:rsidR="0048639B" w:rsidRPr="006E6619" w:rsidRDefault="008074AB" w:rsidP="00225A22">
      <w:pPr>
        <w:pStyle w:val="31"/>
        <w:suppressAutoHyphens/>
        <w:ind w:firstLine="426"/>
        <w:jc w:val="both"/>
        <w:rPr>
          <w:b w:val="0"/>
          <w:sz w:val="24"/>
          <w:szCs w:val="24"/>
        </w:rPr>
      </w:pPr>
      <w:r w:rsidRPr="006E6619">
        <w:rPr>
          <w:b w:val="0"/>
          <w:sz w:val="24"/>
          <w:szCs w:val="24"/>
        </w:rPr>
        <w:t>2.</w:t>
      </w:r>
      <w:r w:rsidR="00225A22">
        <w:rPr>
          <w:b w:val="0"/>
          <w:sz w:val="24"/>
          <w:szCs w:val="24"/>
        </w:rPr>
        <w:t xml:space="preserve"> Утвердить границы публичного сервитута согласно приложению №</w:t>
      </w:r>
      <w:r w:rsidR="00144352">
        <w:rPr>
          <w:b w:val="0"/>
          <w:sz w:val="24"/>
          <w:szCs w:val="24"/>
        </w:rPr>
        <w:t xml:space="preserve"> </w:t>
      </w:r>
      <w:r w:rsidR="00225A22">
        <w:rPr>
          <w:b w:val="0"/>
          <w:sz w:val="24"/>
          <w:szCs w:val="24"/>
        </w:rPr>
        <w:t>1.</w:t>
      </w:r>
      <w:r w:rsidRPr="006E6619">
        <w:rPr>
          <w:b w:val="0"/>
          <w:sz w:val="24"/>
          <w:szCs w:val="24"/>
        </w:rPr>
        <w:t xml:space="preserve"> </w:t>
      </w:r>
    </w:p>
    <w:p w:rsidR="00BE74C9" w:rsidRDefault="0042037F" w:rsidP="00BE74C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07413" w:rsidRPr="000A0EE5">
        <w:rPr>
          <w:sz w:val="24"/>
          <w:szCs w:val="24"/>
        </w:rPr>
        <w:t>Цель установления публичн</w:t>
      </w:r>
      <w:r w:rsidR="00A00D71">
        <w:rPr>
          <w:sz w:val="24"/>
          <w:szCs w:val="24"/>
        </w:rPr>
        <w:t>ого</w:t>
      </w:r>
      <w:r w:rsidR="00107413" w:rsidRPr="000A0EE5">
        <w:rPr>
          <w:sz w:val="24"/>
          <w:szCs w:val="24"/>
        </w:rPr>
        <w:t xml:space="preserve"> сервитут</w:t>
      </w:r>
      <w:r w:rsidR="00A00D71">
        <w:rPr>
          <w:sz w:val="24"/>
          <w:szCs w:val="24"/>
        </w:rPr>
        <w:t>а</w:t>
      </w:r>
      <w:r w:rsidR="00107413" w:rsidRPr="00C04AAD">
        <w:rPr>
          <w:sz w:val="24"/>
          <w:szCs w:val="24"/>
        </w:rPr>
        <w:t xml:space="preserve">: </w:t>
      </w:r>
      <w:r w:rsidR="00C72B8D">
        <w:rPr>
          <w:sz w:val="24"/>
          <w:szCs w:val="24"/>
        </w:rPr>
        <w:t xml:space="preserve">строительство линейного объекта системы газоснабжения и его неотъемлемых </w:t>
      </w:r>
      <w:r w:rsidR="00AC292D">
        <w:rPr>
          <w:sz w:val="24"/>
          <w:szCs w:val="24"/>
        </w:rPr>
        <w:t xml:space="preserve">технологических </w:t>
      </w:r>
      <w:r w:rsidR="00C72B8D">
        <w:rPr>
          <w:sz w:val="24"/>
          <w:szCs w:val="24"/>
        </w:rPr>
        <w:t>частей</w:t>
      </w:r>
      <w:r w:rsidR="00C72B8D" w:rsidRPr="00BE1D8A">
        <w:rPr>
          <w:sz w:val="24"/>
          <w:szCs w:val="24"/>
        </w:rPr>
        <w:t xml:space="preserve"> </w:t>
      </w:r>
      <w:r w:rsidR="00C72B8D">
        <w:rPr>
          <w:sz w:val="24"/>
          <w:szCs w:val="24"/>
        </w:rPr>
        <w:t>для организации газоснабжения населения</w:t>
      </w:r>
      <w:r w:rsidR="00AF12CA">
        <w:rPr>
          <w:sz w:val="24"/>
          <w:szCs w:val="24"/>
        </w:rPr>
        <w:t>,</w:t>
      </w:r>
      <w:r w:rsidR="00C72B8D">
        <w:rPr>
          <w:sz w:val="24"/>
          <w:szCs w:val="24"/>
        </w:rPr>
        <w:t xml:space="preserve"> подключения (технологического</w:t>
      </w:r>
      <w:r w:rsidR="00C72B8D" w:rsidRPr="00BE1D8A">
        <w:rPr>
          <w:sz w:val="24"/>
          <w:szCs w:val="24"/>
        </w:rPr>
        <w:t xml:space="preserve"> присоединения) к сетям </w:t>
      </w:r>
      <w:proofErr w:type="spellStart"/>
      <w:r w:rsidR="00C72B8D" w:rsidRPr="00BE1D8A">
        <w:rPr>
          <w:sz w:val="24"/>
          <w:szCs w:val="24"/>
        </w:rPr>
        <w:t>инж</w:t>
      </w:r>
      <w:r w:rsidR="00C72B8D">
        <w:rPr>
          <w:sz w:val="24"/>
          <w:szCs w:val="24"/>
        </w:rPr>
        <w:t>е</w:t>
      </w:r>
      <w:r w:rsidR="00C72B8D" w:rsidRPr="00BE1D8A">
        <w:rPr>
          <w:sz w:val="24"/>
          <w:szCs w:val="24"/>
        </w:rPr>
        <w:t>нерно</w:t>
      </w:r>
      <w:proofErr w:type="spellEnd"/>
      <w:r w:rsidR="00C72B8D" w:rsidRPr="00BE1D8A">
        <w:rPr>
          <w:sz w:val="24"/>
          <w:szCs w:val="24"/>
        </w:rPr>
        <w:t xml:space="preserve"> - технического обеспечения</w:t>
      </w:r>
      <w:r w:rsidR="00C72B8D">
        <w:rPr>
          <w:sz w:val="24"/>
          <w:szCs w:val="24"/>
        </w:rPr>
        <w:t>, а именно</w:t>
      </w:r>
      <w:r w:rsidR="00B01376">
        <w:rPr>
          <w:sz w:val="24"/>
          <w:szCs w:val="24"/>
        </w:rPr>
        <w:t>:</w:t>
      </w:r>
      <w:r w:rsidR="00E952F2" w:rsidRPr="00E952F2">
        <w:rPr>
          <w:sz w:val="24"/>
          <w:szCs w:val="24"/>
        </w:rPr>
        <w:t xml:space="preserve"> </w:t>
      </w:r>
      <w:r w:rsidR="00E952F2">
        <w:rPr>
          <w:sz w:val="24"/>
          <w:szCs w:val="24"/>
        </w:rPr>
        <w:t>«Газопровод</w:t>
      </w:r>
      <w:r w:rsidR="009A14AD">
        <w:rPr>
          <w:sz w:val="24"/>
          <w:szCs w:val="24"/>
        </w:rPr>
        <w:t>-ввод</w:t>
      </w:r>
      <w:r w:rsidR="00E952F2">
        <w:rPr>
          <w:sz w:val="24"/>
          <w:szCs w:val="24"/>
        </w:rPr>
        <w:t xml:space="preserve"> до границ земельн</w:t>
      </w:r>
      <w:r w:rsidR="009A14AD">
        <w:rPr>
          <w:sz w:val="24"/>
          <w:szCs w:val="24"/>
        </w:rPr>
        <w:t>ого</w:t>
      </w:r>
      <w:r w:rsidR="00E952F2">
        <w:rPr>
          <w:sz w:val="24"/>
          <w:szCs w:val="24"/>
        </w:rPr>
        <w:t xml:space="preserve"> участк</w:t>
      </w:r>
      <w:r w:rsidR="009A14AD">
        <w:rPr>
          <w:sz w:val="24"/>
          <w:szCs w:val="24"/>
        </w:rPr>
        <w:t>а</w:t>
      </w:r>
      <w:r w:rsidR="00E952F2">
        <w:rPr>
          <w:sz w:val="24"/>
          <w:szCs w:val="24"/>
        </w:rPr>
        <w:t>, расположенн</w:t>
      </w:r>
      <w:r w:rsidR="009A14AD">
        <w:rPr>
          <w:sz w:val="24"/>
          <w:szCs w:val="24"/>
        </w:rPr>
        <w:t>ого</w:t>
      </w:r>
      <w:r w:rsidR="00E952F2">
        <w:rPr>
          <w:sz w:val="24"/>
          <w:szCs w:val="24"/>
        </w:rPr>
        <w:t xml:space="preserve"> по адресу: Ярославская область, Ярославский район,</w:t>
      </w:r>
      <w:r w:rsidR="009A14AD">
        <w:rPr>
          <w:sz w:val="24"/>
          <w:szCs w:val="24"/>
        </w:rPr>
        <w:t xml:space="preserve"> д. Малые Жарки</w:t>
      </w:r>
      <w:r w:rsidR="00E952F2">
        <w:rPr>
          <w:sz w:val="24"/>
          <w:szCs w:val="24"/>
        </w:rPr>
        <w:t>,</w:t>
      </w:r>
      <w:r w:rsidR="009A14AD">
        <w:rPr>
          <w:sz w:val="24"/>
          <w:szCs w:val="24"/>
        </w:rPr>
        <w:t xml:space="preserve">       ул. Воздвиженская, д. 26,</w:t>
      </w:r>
      <w:r w:rsidR="00E952F2">
        <w:rPr>
          <w:sz w:val="24"/>
          <w:szCs w:val="24"/>
        </w:rPr>
        <w:t xml:space="preserve"> </w:t>
      </w:r>
      <w:proofErr w:type="spellStart"/>
      <w:r w:rsidR="00E952F2">
        <w:rPr>
          <w:sz w:val="24"/>
          <w:szCs w:val="24"/>
        </w:rPr>
        <w:t>к.н.з.у</w:t>
      </w:r>
      <w:proofErr w:type="spellEnd"/>
      <w:r w:rsidR="00E952F2">
        <w:rPr>
          <w:sz w:val="24"/>
          <w:szCs w:val="24"/>
        </w:rPr>
        <w:t>. 76:17:</w:t>
      </w:r>
      <w:r w:rsidR="009A14AD">
        <w:rPr>
          <w:sz w:val="24"/>
          <w:szCs w:val="24"/>
        </w:rPr>
        <w:t>0339</w:t>
      </w:r>
      <w:r w:rsidR="00B24486">
        <w:rPr>
          <w:sz w:val="24"/>
          <w:szCs w:val="24"/>
        </w:rPr>
        <w:t>01</w:t>
      </w:r>
      <w:r w:rsidR="00E952F2">
        <w:rPr>
          <w:sz w:val="24"/>
          <w:szCs w:val="24"/>
        </w:rPr>
        <w:t>:</w:t>
      </w:r>
      <w:r w:rsidR="009A14AD">
        <w:rPr>
          <w:sz w:val="24"/>
          <w:szCs w:val="24"/>
        </w:rPr>
        <w:t>3688</w:t>
      </w:r>
      <w:r w:rsidR="00E952F2">
        <w:rPr>
          <w:sz w:val="24"/>
          <w:szCs w:val="24"/>
        </w:rPr>
        <w:t>,</w:t>
      </w:r>
      <w:r w:rsidR="00E952F2" w:rsidRPr="002860AA">
        <w:rPr>
          <w:sz w:val="24"/>
          <w:szCs w:val="24"/>
        </w:rPr>
        <w:t xml:space="preserve"> </w:t>
      </w:r>
      <w:r w:rsidR="00E952F2">
        <w:rPr>
          <w:sz w:val="24"/>
          <w:szCs w:val="24"/>
        </w:rPr>
        <w:t xml:space="preserve">(заявитель </w:t>
      </w:r>
      <w:r w:rsidR="009A14AD">
        <w:rPr>
          <w:sz w:val="24"/>
          <w:szCs w:val="24"/>
        </w:rPr>
        <w:t>Чернявская Ж.И.</w:t>
      </w:r>
      <w:r w:rsidR="00C2419B">
        <w:rPr>
          <w:sz w:val="24"/>
          <w:szCs w:val="24"/>
        </w:rPr>
        <w:t>)</w:t>
      </w:r>
      <w:r w:rsidR="00351341">
        <w:rPr>
          <w:sz w:val="24"/>
          <w:szCs w:val="24"/>
        </w:rPr>
        <w:t>»</w:t>
      </w:r>
      <w:r w:rsidR="009A14AD">
        <w:rPr>
          <w:sz w:val="24"/>
          <w:szCs w:val="24"/>
        </w:rPr>
        <w:t>.</w:t>
      </w:r>
      <w:r w:rsidR="00B24486">
        <w:rPr>
          <w:sz w:val="24"/>
          <w:szCs w:val="24"/>
        </w:rPr>
        <w:t xml:space="preserve"> </w:t>
      </w:r>
      <w:r w:rsidR="00C2419B">
        <w:rPr>
          <w:sz w:val="24"/>
          <w:szCs w:val="24"/>
        </w:rPr>
        <w:t xml:space="preserve">      </w:t>
      </w:r>
    </w:p>
    <w:p w:rsidR="00C02DE5" w:rsidRDefault="008F0D2B" w:rsidP="00AD6A73">
      <w:pPr>
        <w:pStyle w:val="31"/>
        <w:suppressAutoHyphens/>
        <w:ind w:firstLine="426"/>
        <w:jc w:val="both"/>
        <w:rPr>
          <w:b w:val="0"/>
          <w:sz w:val="24"/>
          <w:szCs w:val="24"/>
        </w:rPr>
      </w:pPr>
      <w:r w:rsidRPr="006E6619">
        <w:rPr>
          <w:b w:val="0"/>
          <w:sz w:val="24"/>
          <w:szCs w:val="24"/>
        </w:rPr>
        <w:t>Срок, в течение которого использование земельн</w:t>
      </w:r>
      <w:r w:rsidR="00E54D24">
        <w:rPr>
          <w:b w:val="0"/>
          <w:sz w:val="24"/>
          <w:szCs w:val="24"/>
        </w:rPr>
        <w:t>ого</w:t>
      </w:r>
      <w:r w:rsidRPr="006E6619">
        <w:rPr>
          <w:b w:val="0"/>
          <w:sz w:val="24"/>
          <w:szCs w:val="24"/>
        </w:rPr>
        <w:t xml:space="preserve"> участк</w:t>
      </w:r>
      <w:r w:rsidR="00E54D24">
        <w:rPr>
          <w:b w:val="0"/>
          <w:sz w:val="24"/>
          <w:szCs w:val="24"/>
        </w:rPr>
        <w:t>а</w:t>
      </w:r>
      <w:r w:rsidRPr="006E6619">
        <w:rPr>
          <w:b w:val="0"/>
          <w:sz w:val="24"/>
          <w:szCs w:val="24"/>
        </w:rPr>
        <w:t xml:space="preserve"> (</w:t>
      </w:r>
      <w:r w:rsidR="00E54D24">
        <w:rPr>
          <w:b w:val="0"/>
          <w:sz w:val="24"/>
          <w:szCs w:val="24"/>
        </w:rPr>
        <w:t>его</w:t>
      </w:r>
      <w:r w:rsidRPr="006E6619">
        <w:rPr>
          <w:b w:val="0"/>
          <w:sz w:val="24"/>
          <w:szCs w:val="24"/>
        </w:rPr>
        <w:t xml:space="preserve"> част</w:t>
      </w:r>
      <w:r w:rsidR="004A1A10" w:rsidRPr="006E6619">
        <w:rPr>
          <w:b w:val="0"/>
          <w:sz w:val="24"/>
          <w:szCs w:val="24"/>
        </w:rPr>
        <w:t>ей</w:t>
      </w:r>
      <w:r w:rsidRPr="006E6619">
        <w:rPr>
          <w:b w:val="0"/>
          <w:sz w:val="24"/>
          <w:szCs w:val="24"/>
        </w:rPr>
        <w:t>) и (</w:t>
      </w:r>
      <w:proofErr w:type="gramStart"/>
      <w:r w:rsidRPr="006E6619">
        <w:rPr>
          <w:b w:val="0"/>
          <w:sz w:val="24"/>
          <w:szCs w:val="24"/>
        </w:rPr>
        <w:t>или)  расположенного</w:t>
      </w:r>
      <w:proofErr w:type="gramEnd"/>
      <w:r w:rsidR="004E2456" w:rsidRPr="006E6619">
        <w:rPr>
          <w:b w:val="0"/>
          <w:sz w:val="24"/>
          <w:szCs w:val="24"/>
        </w:rPr>
        <w:t xml:space="preserve"> </w:t>
      </w:r>
      <w:r w:rsidRPr="006E6619">
        <w:rPr>
          <w:b w:val="0"/>
          <w:sz w:val="24"/>
          <w:szCs w:val="24"/>
        </w:rPr>
        <w:t>на</w:t>
      </w:r>
      <w:r w:rsidR="004E2456" w:rsidRPr="006E6619">
        <w:rPr>
          <w:b w:val="0"/>
          <w:sz w:val="24"/>
          <w:szCs w:val="24"/>
        </w:rPr>
        <w:t xml:space="preserve"> </w:t>
      </w:r>
      <w:r w:rsidRPr="006E6619">
        <w:rPr>
          <w:b w:val="0"/>
          <w:sz w:val="24"/>
          <w:szCs w:val="24"/>
        </w:rPr>
        <w:t>н</w:t>
      </w:r>
      <w:r w:rsidR="00D26A9E">
        <w:rPr>
          <w:b w:val="0"/>
          <w:sz w:val="24"/>
          <w:szCs w:val="24"/>
        </w:rPr>
        <w:t>ем</w:t>
      </w:r>
      <w:r w:rsidR="004E2456" w:rsidRPr="006E6619">
        <w:rPr>
          <w:b w:val="0"/>
          <w:sz w:val="24"/>
          <w:szCs w:val="24"/>
        </w:rPr>
        <w:t xml:space="preserve"> </w:t>
      </w:r>
      <w:r w:rsidRPr="006E6619">
        <w:rPr>
          <w:b w:val="0"/>
          <w:sz w:val="24"/>
          <w:szCs w:val="24"/>
        </w:rPr>
        <w:t>объекта</w:t>
      </w:r>
      <w:r w:rsidR="004E2456" w:rsidRPr="006E6619">
        <w:rPr>
          <w:b w:val="0"/>
          <w:sz w:val="24"/>
          <w:szCs w:val="24"/>
        </w:rPr>
        <w:t xml:space="preserve"> </w:t>
      </w:r>
      <w:r w:rsidRPr="006E6619">
        <w:rPr>
          <w:b w:val="0"/>
          <w:sz w:val="24"/>
          <w:szCs w:val="24"/>
        </w:rPr>
        <w:t>недвижимого</w:t>
      </w:r>
      <w:r w:rsidR="004E2456" w:rsidRPr="006E6619">
        <w:rPr>
          <w:b w:val="0"/>
          <w:sz w:val="24"/>
          <w:szCs w:val="24"/>
        </w:rPr>
        <w:t xml:space="preserve"> </w:t>
      </w:r>
      <w:r w:rsidRPr="006E6619">
        <w:rPr>
          <w:b w:val="0"/>
          <w:sz w:val="24"/>
          <w:szCs w:val="24"/>
        </w:rPr>
        <w:t>имущества</w:t>
      </w:r>
      <w:r w:rsidR="004E2456" w:rsidRPr="006E6619">
        <w:rPr>
          <w:b w:val="0"/>
          <w:sz w:val="24"/>
          <w:szCs w:val="24"/>
        </w:rPr>
        <w:t xml:space="preserve"> </w:t>
      </w:r>
      <w:r w:rsidRPr="006E6619">
        <w:rPr>
          <w:b w:val="0"/>
          <w:sz w:val="24"/>
          <w:szCs w:val="24"/>
        </w:rPr>
        <w:t>в соответствии</w:t>
      </w:r>
      <w:r w:rsidR="00CE365C" w:rsidRPr="006E6619">
        <w:rPr>
          <w:b w:val="0"/>
          <w:sz w:val="24"/>
          <w:szCs w:val="24"/>
        </w:rPr>
        <w:t xml:space="preserve"> </w:t>
      </w:r>
      <w:r w:rsidR="004E2456" w:rsidRPr="006E6619">
        <w:rPr>
          <w:b w:val="0"/>
          <w:sz w:val="24"/>
          <w:szCs w:val="24"/>
        </w:rPr>
        <w:t xml:space="preserve">с </w:t>
      </w:r>
      <w:r w:rsidR="00D26A9E">
        <w:rPr>
          <w:b w:val="0"/>
          <w:sz w:val="24"/>
          <w:szCs w:val="24"/>
        </w:rPr>
        <w:t xml:space="preserve">его </w:t>
      </w:r>
      <w:r w:rsidRPr="006E6619">
        <w:rPr>
          <w:b w:val="0"/>
          <w:sz w:val="24"/>
          <w:szCs w:val="24"/>
        </w:rPr>
        <w:t>разрешенным использованием будет невозможно или существенно затруднено</w:t>
      </w:r>
      <w:r w:rsidR="004E2456" w:rsidRPr="006E6619">
        <w:rPr>
          <w:b w:val="0"/>
          <w:sz w:val="24"/>
          <w:szCs w:val="24"/>
        </w:rPr>
        <w:t xml:space="preserve"> </w:t>
      </w:r>
      <w:r w:rsidRPr="006E6619">
        <w:rPr>
          <w:b w:val="0"/>
          <w:sz w:val="24"/>
          <w:szCs w:val="24"/>
        </w:rPr>
        <w:t>в связи с осуществлением сервитута:</w:t>
      </w:r>
      <w:r w:rsidR="00F07350">
        <w:rPr>
          <w:b w:val="0"/>
          <w:sz w:val="24"/>
          <w:szCs w:val="24"/>
        </w:rPr>
        <w:t xml:space="preserve"> </w:t>
      </w:r>
      <w:r w:rsidR="009B590F">
        <w:rPr>
          <w:b w:val="0"/>
          <w:sz w:val="24"/>
          <w:szCs w:val="24"/>
        </w:rPr>
        <w:t>3</w:t>
      </w:r>
      <w:r w:rsidRPr="006E6619">
        <w:rPr>
          <w:b w:val="0"/>
          <w:sz w:val="24"/>
          <w:szCs w:val="24"/>
        </w:rPr>
        <w:t xml:space="preserve"> </w:t>
      </w:r>
      <w:r w:rsidR="00BD48BB">
        <w:rPr>
          <w:b w:val="0"/>
          <w:sz w:val="24"/>
          <w:szCs w:val="24"/>
        </w:rPr>
        <w:t>меся</w:t>
      </w:r>
      <w:r w:rsidR="00F2010C">
        <w:rPr>
          <w:b w:val="0"/>
          <w:sz w:val="24"/>
          <w:szCs w:val="24"/>
        </w:rPr>
        <w:t>ц</w:t>
      </w:r>
      <w:r w:rsidR="009B590F">
        <w:rPr>
          <w:b w:val="0"/>
          <w:sz w:val="24"/>
          <w:szCs w:val="24"/>
        </w:rPr>
        <w:t>а</w:t>
      </w:r>
      <w:r w:rsidRPr="006E6619">
        <w:rPr>
          <w:b w:val="0"/>
          <w:sz w:val="24"/>
          <w:szCs w:val="24"/>
        </w:rPr>
        <w:t>.</w:t>
      </w:r>
    </w:p>
    <w:p w:rsidR="002A6334" w:rsidRDefault="002A6334" w:rsidP="00AD6A73">
      <w:pPr>
        <w:pStyle w:val="31"/>
        <w:suppressAutoHyphens/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Публичный сервитут установлен в</w:t>
      </w:r>
      <w:r w:rsidR="00EE766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соответствии с догов</w:t>
      </w:r>
      <w:r w:rsidR="00EE766B">
        <w:rPr>
          <w:b w:val="0"/>
          <w:sz w:val="24"/>
          <w:szCs w:val="24"/>
        </w:rPr>
        <w:t>ор</w:t>
      </w:r>
      <w:r w:rsidR="00DF44EF">
        <w:rPr>
          <w:b w:val="0"/>
          <w:sz w:val="24"/>
          <w:szCs w:val="24"/>
        </w:rPr>
        <w:t>а</w:t>
      </w:r>
      <w:r w:rsidR="003A108C">
        <w:rPr>
          <w:b w:val="0"/>
          <w:sz w:val="24"/>
          <w:szCs w:val="24"/>
        </w:rPr>
        <w:t>м</w:t>
      </w:r>
      <w:r w:rsidR="00DF44EF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о подключении (технологическом присоединении) </w:t>
      </w:r>
      <w:r w:rsidR="00F445F9">
        <w:rPr>
          <w:b w:val="0"/>
          <w:sz w:val="24"/>
          <w:szCs w:val="24"/>
        </w:rPr>
        <w:t>газоиспользующего оборудования</w:t>
      </w:r>
      <w:r w:rsidR="00124083">
        <w:rPr>
          <w:b w:val="0"/>
          <w:sz w:val="24"/>
          <w:szCs w:val="24"/>
        </w:rPr>
        <w:t xml:space="preserve"> к сети газораспределения </w:t>
      </w:r>
      <w:r w:rsidR="00D9147B">
        <w:rPr>
          <w:b w:val="0"/>
          <w:sz w:val="24"/>
          <w:szCs w:val="24"/>
        </w:rPr>
        <w:t xml:space="preserve">в рамках </w:t>
      </w:r>
      <w:proofErr w:type="spellStart"/>
      <w:r w:rsidR="00D9147B">
        <w:rPr>
          <w:b w:val="0"/>
          <w:sz w:val="24"/>
          <w:szCs w:val="24"/>
        </w:rPr>
        <w:t>догазификации</w:t>
      </w:r>
      <w:proofErr w:type="spellEnd"/>
      <w:r w:rsidR="00D9147B">
        <w:rPr>
          <w:b w:val="0"/>
          <w:sz w:val="24"/>
          <w:szCs w:val="24"/>
        </w:rPr>
        <w:t xml:space="preserve"> </w:t>
      </w:r>
      <w:r w:rsidR="00E84401">
        <w:rPr>
          <w:b w:val="0"/>
          <w:sz w:val="24"/>
          <w:szCs w:val="24"/>
        </w:rPr>
        <w:t>от</w:t>
      </w:r>
      <w:r w:rsidR="00B01376">
        <w:rPr>
          <w:b w:val="0"/>
          <w:sz w:val="24"/>
          <w:szCs w:val="24"/>
        </w:rPr>
        <w:t xml:space="preserve"> </w:t>
      </w:r>
      <w:r w:rsidR="00351341">
        <w:rPr>
          <w:b w:val="0"/>
          <w:sz w:val="24"/>
          <w:szCs w:val="24"/>
        </w:rPr>
        <w:t>19</w:t>
      </w:r>
      <w:r w:rsidR="00E84401">
        <w:rPr>
          <w:b w:val="0"/>
          <w:sz w:val="24"/>
          <w:szCs w:val="24"/>
        </w:rPr>
        <w:t>.</w:t>
      </w:r>
      <w:r w:rsidR="00351341">
        <w:rPr>
          <w:b w:val="0"/>
          <w:sz w:val="24"/>
          <w:szCs w:val="24"/>
        </w:rPr>
        <w:t>1</w:t>
      </w:r>
      <w:r w:rsidR="00DF44EF">
        <w:rPr>
          <w:b w:val="0"/>
          <w:sz w:val="24"/>
          <w:szCs w:val="24"/>
        </w:rPr>
        <w:t>2</w:t>
      </w:r>
      <w:r w:rsidR="00E84401">
        <w:rPr>
          <w:b w:val="0"/>
          <w:sz w:val="24"/>
          <w:szCs w:val="24"/>
        </w:rPr>
        <w:t>.202</w:t>
      </w:r>
      <w:r w:rsidR="00351341">
        <w:rPr>
          <w:b w:val="0"/>
          <w:sz w:val="24"/>
          <w:szCs w:val="24"/>
        </w:rPr>
        <w:t>3</w:t>
      </w:r>
      <w:r w:rsidR="00E84401">
        <w:rPr>
          <w:b w:val="0"/>
          <w:sz w:val="24"/>
          <w:szCs w:val="24"/>
        </w:rPr>
        <w:t xml:space="preserve"> г. № </w:t>
      </w:r>
      <w:r w:rsidR="00B01376">
        <w:rPr>
          <w:b w:val="0"/>
          <w:sz w:val="24"/>
          <w:szCs w:val="24"/>
        </w:rPr>
        <w:t>Я</w:t>
      </w:r>
      <w:r w:rsidR="00D9147B">
        <w:rPr>
          <w:b w:val="0"/>
          <w:sz w:val="24"/>
          <w:szCs w:val="24"/>
        </w:rPr>
        <w:t>Ф</w:t>
      </w:r>
      <w:r w:rsidR="00124083">
        <w:rPr>
          <w:b w:val="0"/>
          <w:sz w:val="24"/>
          <w:szCs w:val="24"/>
        </w:rPr>
        <w:t>-</w:t>
      </w:r>
      <w:r w:rsidR="00D9147B">
        <w:rPr>
          <w:b w:val="0"/>
          <w:sz w:val="24"/>
          <w:szCs w:val="24"/>
        </w:rPr>
        <w:t>ДГ</w:t>
      </w:r>
      <w:r w:rsidR="00E84401">
        <w:rPr>
          <w:b w:val="0"/>
          <w:sz w:val="24"/>
          <w:szCs w:val="24"/>
        </w:rPr>
        <w:t>-</w:t>
      </w:r>
      <w:r w:rsidR="00124083">
        <w:rPr>
          <w:b w:val="0"/>
          <w:sz w:val="24"/>
          <w:szCs w:val="24"/>
        </w:rPr>
        <w:t>1</w:t>
      </w:r>
      <w:r w:rsidR="00351341">
        <w:rPr>
          <w:b w:val="0"/>
          <w:sz w:val="24"/>
          <w:szCs w:val="24"/>
        </w:rPr>
        <w:t>4655</w:t>
      </w:r>
      <w:r w:rsidR="00124083">
        <w:rPr>
          <w:b w:val="0"/>
          <w:sz w:val="24"/>
          <w:szCs w:val="24"/>
        </w:rPr>
        <w:t>/2</w:t>
      </w:r>
      <w:r w:rsidR="00351341">
        <w:rPr>
          <w:b w:val="0"/>
          <w:sz w:val="24"/>
          <w:szCs w:val="24"/>
        </w:rPr>
        <w:t>3.</w:t>
      </w:r>
      <w:r w:rsidR="00DF44EF">
        <w:rPr>
          <w:b w:val="0"/>
          <w:sz w:val="24"/>
          <w:szCs w:val="24"/>
        </w:rPr>
        <w:t xml:space="preserve">                   </w:t>
      </w:r>
    </w:p>
    <w:p w:rsidR="00145BA2" w:rsidRDefault="00145BA2" w:rsidP="00AD6A73">
      <w:pPr>
        <w:pStyle w:val="31"/>
        <w:suppressAutoHyphens/>
        <w:ind w:firstLine="426"/>
        <w:jc w:val="both"/>
        <w:rPr>
          <w:b w:val="0"/>
          <w:sz w:val="24"/>
          <w:szCs w:val="24"/>
        </w:rPr>
      </w:pPr>
    </w:p>
    <w:p w:rsidR="00145BA2" w:rsidRDefault="00145BA2" w:rsidP="00AD6A73">
      <w:pPr>
        <w:pStyle w:val="31"/>
        <w:suppressAutoHyphens/>
        <w:ind w:firstLine="426"/>
        <w:jc w:val="both"/>
        <w:rPr>
          <w:b w:val="0"/>
          <w:sz w:val="24"/>
          <w:szCs w:val="24"/>
        </w:rPr>
      </w:pPr>
    </w:p>
    <w:p w:rsidR="00145BA2" w:rsidRPr="006E6619" w:rsidRDefault="00145BA2" w:rsidP="00AD6A73">
      <w:pPr>
        <w:pStyle w:val="31"/>
        <w:suppressAutoHyphens/>
        <w:ind w:firstLine="426"/>
        <w:jc w:val="both"/>
        <w:rPr>
          <w:b w:val="0"/>
          <w:sz w:val="24"/>
          <w:szCs w:val="24"/>
        </w:rPr>
      </w:pPr>
    </w:p>
    <w:p w:rsidR="002A6334" w:rsidRDefault="008F0D2B" w:rsidP="00E952F2">
      <w:pPr>
        <w:pStyle w:val="31"/>
        <w:suppressAutoHyphens/>
        <w:ind w:firstLine="426"/>
        <w:jc w:val="both"/>
        <w:rPr>
          <w:b w:val="0"/>
          <w:sz w:val="24"/>
          <w:szCs w:val="24"/>
        </w:rPr>
      </w:pPr>
      <w:r w:rsidRPr="006E6619">
        <w:rPr>
          <w:b w:val="0"/>
          <w:sz w:val="24"/>
          <w:szCs w:val="24"/>
        </w:rPr>
        <w:t xml:space="preserve">Порядок </w:t>
      </w:r>
      <w:r w:rsidR="00A11240" w:rsidRPr="006E6619">
        <w:rPr>
          <w:b w:val="0"/>
          <w:sz w:val="24"/>
          <w:szCs w:val="24"/>
        </w:rPr>
        <w:t xml:space="preserve">установления зон с особыми условиями использования территорий </w:t>
      </w:r>
      <w:r w:rsidR="00AD6A73">
        <w:rPr>
          <w:b w:val="0"/>
          <w:sz w:val="24"/>
          <w:szCs w:val="24"/>
        </w:rPr>
        <w:t xml:space="preserve">                    </w:t>
      </w:r>
      <w:r w:rsidR="00A11240" w:rsidRPr="006E6619">
        <w:rPr>
          <w:b w:val="0"/>
          <w:sz w:val="24"/>
          <w:szCs w:val="24"/>
        </w:rPr>
        <w:t xml:space="preserve">и содержание ограничений прав на земельные участки в границах таких зон установлен </w:t>
      </w:r>
      <w:r w:rsidR="004A1A10" w:rsidRPr="006E6619">
        <w:rPr>
          <w:b w:val="0"/>
          <w:sz w:val="24"/>
          <w:szCs w:val="24"/>
        </w:rPr>
        <w:t>п</w:t>
      </w:r>
      <w:r w:rsidR="00A11240" w:rsidRPr="006E6619">
        <w:rPr>
          <w:b w:val="0"/>
          <w:sz w:val="24"/>
          <w:szCs w:val="24"/>
        </w:rPr>
        <w:t xml:space="preserve">остановлением </w:t>
      </w:r>
      <w:r w:rsidR="002204D5" w:rsidRPr="00621FD6">
        <w:rPr>
          <w:b w:val="0"/>
          <w:sz w:val="24"/>
          <w:szCs w:val="24"/>
        </w:rPr>
        <w:t>Правительства Р</w:t>
      </w:r>
      <w:r w:rsidR="00866421">
        <w:rPr>
          <w:b w:val="0"/>
          <w:sz w:val="24"/>
          <w:szCs w:val="24"/>
        </w:rPr>
        <w:t xml:space="preserve">оссийской </w:t>
      </w:r>
      <w:r w:rsidR="002204D5" w:rsidRPr="00621FD6">
        <w:rPr>
          <w:b w:val="0"/>
          <w:sz w:val="24"/>
          <w:szCs w:val="24"/>
        </w:rPr>
        <w:t>Ф</w:t>
      </w:r>
      <w:r w:rsidR="001D5B8C">
        <w:rPr>
          <w:b w:val="0"/>
          <w:sz w:val="24"/>
          <w:szCs w:val="24"/>
        </w:rPr>
        <w:t>едерации</w:t>
      </w:r>
      <w:r w:rsidR="002204D5" w:rsidRPr="00621FD6">
        <w:rPr>
          <w:b w:val="0"/>
          <w:sz w:val="24"/>
          <w:szCs w:val="24"/>
        </w:rPr>
        <w:t xml:space="preserve"> от 20 ноября 2000 г. N 878</w:t>
      </w:r>
      <w:r w:rsidR="001D5B8C">
        <w:rPr>
          <w:b w:val="0"/>
          <w:sz w:val="24"/>
          <w:szCs w:val="24"/>
        </w:rPr>
        <w:t xml:space="preserve">               </w:t>
      </w:r>
      <w:r w:rsidR="002204D5" w:rsidRPr="00621FD6">
        <w:rPr>
          <w:b w:val="0"/>
          <w:sz w:val="24"/>
          <w:szCs w:val="24"/>
        </w:rPr>
        <w:t>"Об утверждении Правил охраны газораспределительных сетей"</w:t>
      </w:r>
      <w:r w:rsidR="005B5F52">
        <w:rPr>
          <w:b w:val="0"/>
          <w:sz w:val="24"/>
          <w:szCs w:val="24"/>
        </w:rPr>
        <w:t>.</w:t>
      </w:r>
    </w:p>
    <w:p w:rsidR="008F5C20" w:rsidRPr="00B51830" w:rsidRDefault="008074AB" w:rsidP="002A6334">
      <w:pPr>
        <w:pStyle w:val="31"/>
        <w:suppressAutoHyphens/>
        <w:ind w:firstLine="426"/>
        <w:jc w:val="both"/>
        <w:rPr>
          <w:b w:val="0"/>
          <w:sz w:val="24"/>
          <w:szCs w:val="24"/>
        </w:rPr>
      </w:pPr>
      <w:r w:rsidRPr="000A0EE5">
        <w:rPr>
          <w:b w:val="0"/>
          <w:color w:val="000000"/>
          <w:sz w:val="24"/>
          <w:szCs w:val="24"/>
        </w:rPr>
        <w:t xml:space="preserve">3. </w:t>
      </w:r>
      <w:r w:rsidR="001860E1">
        <w:rPr>
          <w:b w:val="0"/>
          <w:color w:val="000000"/>
          <w:sz w:val="24"/>
          <w:szCs w:val="24"/>
        </w:rPr>
        <w:t>У</w:t>
      </w:r>
      <w:r w:rsidR="00C92031" w:rsidRPr="000A0EE5">
        <w:rPr>
          <w:b w:val="0"/>
          <w:color w:val="000000"/>
          <w:sz w:val="24"/>
          <w:szCs w:val="24"/>
        </w:rPr>
        <w:t xml:space="preserve">правлению </w:t>
      </w:r>
      <w:r w:rsidR="001860E1">
        <w:rPr>
          <w:b w:val="0"/>
          <w:color w:val="000000"/>
          <w:sz w:val="24"/>
          <w:szCs w:val="24"/>
        </w:rPr>
        <w:t xml:space="preserve">градостроительства, имущественных и земельных отношений </w:t>
      </w:r>
      <w:r w:rsidR="00C92031" w:rsidRPr="000A0EE5">
        <w:rPr>
          <w:b w:val="0"/>
          <w:color w:val="000000"/>
          <w:sz w:val="24"/>
          <w:szCs w:val="24"/>
        </w:rPr>
        <w:t xml:space="preserve">Администрации Ярославского муниципального района Ярославской области </w:t>
      </w:r>
      <w:r w:rsidR="009C2AA3" w:rsidRPr="000A0EE5">
        <w:rPr>
          <w:b w:val="0"/>
          <w:color w:val="000000"/>
          <w:sz w:val="24"/>
          <w:szCs w:val="24"/>
        </w:rPr>
        <w:t xml:space="preserve">в отношении </w:t>
      </w:r>
      <w:r w:rsidR="00E62604" w:rsidRPr="000A0EE5">
        <w:rPr>
          <w:b w:val="0"/>
          <w:color w:val="000000"/>
          <w:sz w:val="24"/>
          <w:szCs w:val="24"/>
        </w:rPr>
        <w:t xml:space="preserve">                </w:t>
      </w:r>
      <w:r w:rsidR="00171C0A" w:rsidRPr="000A0EE5">
        <w:rPr>
          <w:b w:val="0"/>
          <w:color w:val="000000"/>
          <w:sz w:val="24"/>
          <w:szCs w:val="24"/>
        </w:rPr>
        <w:t xml:space="preserve"> установленн</w:t>
      </w:r>
      <w:r w:rsidR="00A00D71">
        <w:rPr>
          <w:b w:val="0"/>
          <w:color w:val="000000"/>
          <w:sz w:val="24"/>
          <w:szCs w:val="24"/>
        </w:rPr>
        <w:t>ого</w:t>
      </w:r>
      <w:r w:rsidR="00171C0A" w:rsidRPr="000A0EE5">
        <w:rPr>
          <w:b w:val="0"/>
          <w:color w:val="000000"/>
          <w:sz w:val="24"/>
          <w:szCs w:val="24"/>
        </w:rPr>
        <w:t xml:space="preserve"> публичн</w:t>
      </w:r>
      <w:r w:rsidR="00A00D71">
        <w:rPr>
          <w:b w:val="0"/>
          <w:color w:val="000000"/>
          <w:sz w:val="24"/>
          <w:szCs w:val="24"/>
        </w:rPr>
        <w:t>ого</w:t>
      </w:r>
      <w:r w:rsidR="00171C0A" w:rsidRPr="000A0EE5">
        <w:rPr>
          <w:b w:val="0"/>
          <w:color w:val="000000"/>
          <w:sz w:val="24"/>
          <w:szCs w:val="24"/>
        </w:rPr>
        <w:t xml:space="preserve"> сервитут</w:t>
      </w:r>
      <w:r w:rsidR="00A00D71">
        <w:rPr>
          <w:b w:val="0"/>
          <w:color w:val="000000"/>
          <w:sz w:val="24"/>
          <w:szCs w:val="24"/>
        </w:rPr>
        <w:t>а</w:t>
      </w:r>
      <w:r w:rsidR="009C2AA3" w:rsidRPr="000A0EE5">
        <w:rPr>
          <w:b w:val="0"/>
          <w:color w:val="000000"/>
          <w:sz w:val="24"/>
          <w:szCs w:val="24"/>
        </w:rPr>
        <w:t>, указанн</w:t>
      </w:r>
      <w:r w:rsidR="00A00D71">
        <w:rPr>
          <w:b w:val="0"/>
          <w:color w:val="000000"/>
          <w:sz w:val="24"/>
          <w:szCs w:val="24"/>
        </w:rPr>
        <w:t>ого</w:t>
      </w:r>
      <w:r w:rsidR="009C2AA3" w:rsidRPr="000A0EE5">
        <w:rPr>
          <w:b w:val="0"/>
          <w:color w:val="000000"/>
          <w:sz w:val="24"/>
          <w:szCs w:val="24"/>
        </w:rPr>
        <w:t xml:space="preserve"> в пункте 1 постановления</w:t>
      </w:r>
      <w:r w:rsidRPr="000A0EE5">
        <w:rPr>
          <w:b w:val="0"/>
          <w:color w:val="000000"/>
          <w:sz w:val="24"/>
          <w:szCs w:val="24"/>
        </w:rPr>
        <w:t>:</w:t>
      </w:r>
    </w:p>
    <w:p w:rsidR="00B51830" w:rsidRDefault="00714BEE" w:rsidP="002A6334">
      <w:pPr>
        <w:pStyle w:val="21"/>
        <w:ind w:left="0" w:firstLine="426"/>
        <w:rPr>
          <w:color w:val="000000"/>
          <w:sz w:val="24"/>
          <w:szCs w:val="24"/>
        </w:rPr>
      </w:pPr>
      <w:r w:rsidRPr="006E6619">
        <w:rPr>
          <w:color w:val="000000"/>
          <w:sz w:val="24"/>
          <w:szCs w:val="24"/>
        </w:rPr>
        <w:t>3.1. Р</w:t>
      </w:r>
      <w:r w:rsidR="00171C0A" w:rsidRPr="006E6619">
        <w:rPr>
          <w:color w:val="000000"/>
          <w:sz w:val="24"/>
          <w:szCs w:val="24"/>
        </w:rPr>
        <w:t xml:space="preserve">азместить </w:t>
      </w:r>
      <w:r w:rsidRPr="006E6619">
        <w:rPr>
          <w:color w:val="000000"/>
          <w:sz w:val="24"/>
          <w:szCs w:val="24"/>
        </w:rPr>
        <w:t>постановление</w:t>
      </w:r>
      <w:r w:rsidR="00171C0A" w:rsidRPr="006E6619">
        <w:rPr>
          <w:color w:val="000000"/>
          <w:sz w:val="24"/>
          <w:szCs w:val="24"/>
        </w:rPr>
        <w:t xml:space="preserve"> об установлении публичн</w:t>
      </w:r>
      <w:r w:rsidR="00A00D71">
        <w:rPr>
          <w:color w:val="000000"/>
          <w:sz w:val="24"/>
          <w:szCs w:val="24"/>
        </w:rPr>
        <w:t>ого</w:t>
      </w:r>
      <w:r w:rsidR="00171C0A" w:rsidRPr="006E6619">
        <w:rPr>
          <w:color w:val="000000"/>
          <w:sz w:val="24"/>
          <w:szCs w:val="24"/>
        </w:rPr>
        <w:t xml:space="preserve"> сервитут</w:t>
      </w:r>
      <w:r w:rsidR="00A00D71">
        <w:rPr>
          <w:color w:val="000000"/>
          <w:sz w:val="24"/>
          <w:szCs w:val="24"/>
        </w:rPr>
        <w:t>а</w:t>
      </w:r>
      <w:r w:rsidR="00171C0A" w:rsidRPr="006E6619">
        <w:rPr>
          <w:color w:val="000000"/>
          <w:sz w:val="24"/>
          <w:szCs w:val="24"/>
        </w:rPr>
        <w:t xml:space="preserve"> на </w:t>
      </w:r>
      <w:proofErr w:type="gramStart"/>
      <w:r w:rsidR="00171C0A" w:rsidRPr="006E6619">
        <w:rPr>
          <w:color w:val="000000"/>
          <w:sz w:val="24"/>
          <w:szCs w:val="24"/>
        </w:rPr>
        <w:t xml:space="preserve">сайте </w:t>
      </w:r>
      <w:r w:rsidRPr="006E6619">
        <w:rPr>
          <w:color w:val="000000"/>
          <w:sz w:val="24"/>
          <w:szCs w:val="24"/>
        </w:rPr>
        <w:t xml:space="preserve"> Администрации</w:t>
      </w:r>
      <w:proofErr w:type="gramEnd"/>
      <w:r w:rsidRPr="006E6619">
        <w:rPr>
          <w:color w:val="000000"/>
          <w:sz w:val="24"/>
          <w:szCs w:val="24"/>
        </w:rPr>
        <w:t xml:space="preserve"> ЯМР </w:t>
      </w:r>
      <w:r w:rsidR="00171C0A" w:rsidRPr="006E6619">
        <w:rPr>
          <w:color w:val="000000"/>
          <w:sz w:val="24"/>
          <w:szCs w:val="24"/>
        </w:rPr>
        <w:t>в информационно-телекоммуникационной сети "Интернет"</w:t>
      </w:r>
      <w:r w:rsidRPr="006E6619">
        <w:rPr>
          <w:color w:val="000000"/>
          <w:sz w:val="24"/>
          <w:szCs w:val="24"/>
        </w:rPr>
        <w:t>.</w:t>
      </w:r>
    </w:p>
    <w:p w:rsidR="0064094E" w:rsidRDefault="0064094E" w:rsidP="0064094E">
      <w:pPr>
        <w:pStyle w:val="21"/>
        <w:ind w:left="0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2A633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 Направить копию решения об установлении публичного сервитута в орган   регистрации прав.</w:t>
      </w:r>
    </w:p>
    <w:p w:rsidR="0064094E" w:rsidRDefault="0064094E" w:rsidP="0064094E">
      <w:pPr>
        <w:pStyle w:val="21"/>
        <w:ind w:left="0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2A6334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Направить обладателю публичного сервитута копию постановления                         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</w:t>
      </w:r>
      <w:proofErr w:type="gramStart"/>
      <w:r>
        <w:rPr>
          <w:color w:val="000000"/>
          <w:sz w:val="24"/>
          <w:szCs w:val="24"/>
        </w:rPr>
        <w:t>прав)  на</w:t>
      </w:r>
      <w:proofErr w:type="gramEnd"/>
      <w:r>
        <w:rPr>
          <w:color w:val="000000"/>
          <w:sz w:val="24"/>
          <w:szCs w:val="24"/>
        </w:rPr>
        <w:t xml:space="preserve"> земельные участки, способах связи с ними, копии документов, подтверждающих права указанных лиц на земельные участки.</w:t>
      </w:r>
    </w:p>
    <w:p w:rsidR="006E6619" w:rsidRDefault="00DE02C3" w:rsidP="001A1882">
      <w:pPr>
        <w:pStyle w:val="21"/>
        <w:ind w:left="0" w:firstLine="426"/>
        <w:rPr>
          <w:color w:val="000000"/>
          <w:sz w:val="24"/>
          <w:szCs w:val="24"/>
        </w:rPr>
      </w:pPr>
      <w:r w:rsidRPr="006E6619">
        <w:rPr>
          <w:color w:val="000000"/>
          <w:sz w:val="24"/>
          <w:szCs w:val="24"/>
        </w:rPr>
        <w:t xml:space="preserve">4. </w:t>
      </w:r>
      <w:r w:rsidR="005B5F52">
        <w:rPr>
          <w:color w:val="000000"/>
          <w:sz w:val="24"/>
          <w:szCs w:val="24"/>
        </w:rPr>
        <w:t>А</w:t>
      </w:r>
      <w:r w:rsidRPr="006E6619">
        <w:rPr>
          <w:color w:val="000000"/>
          <w:sz w:val="24"/>
          <w:szCs w:val="24"/>
        </w:rPr>
        <w:t xml:space="preserve">кционерному обществу </w:t>
      </w:r>
      <w:r w:rsidR="005B5F52" w:rsidRPr="00BE1D8A">
        <w:rPr>
          <w:sz w:val="24"/>
          <w:szCs w:val="24"/>
        </w:rPr>
        <w:t>«</w:t>
      </w:r>
      <w:r w:rsidR="005B5F52">
        <w:rPr>
          <w:sz w:val="24"/>
          <w:szCs w:val="24"/>
        </w:rPr>
        <w:t>Газпром газораспределение Ярославль</w:t>
      </w:r>
      <w:r w:rsidR="005B5F52" w:rsidRPr="00BE1D8A">
        <w:rPr>
          <w:sz w:val="24"/>
          <w:szCs w:val="24"/>
        </w:rPr>
        <w:t>»</w:t>
      </w:r>
      <w:r w:rsidR="006E6619" w:rsidRPr="006E6619">
        <w:rPr>
          <w:color w:val="000000"/>
          <w:sz w:val="24"/>
          <w:szCs w:val="24"/>
        </w:rPr>
        <w:t>:</w:t>
      </w:r>
    </w:p>
    <w:p w:rsidR="0048639B" w:rsidRPr="0048639B" w:rsidRDefault="00431A66" w:rsidP="0048639B">
      <w:pPr>
        <w:pStyle w:val="21"/>
        <w:ind w:left="0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F445F9">
        <w:rPr>
          <w:color w:val="000000"/>
          <w:sz w:val="24"/>
          <w:szCs w:val="24"/>
        </w:rPr>
        <w:t>1</w:t>
      </w:r>
      <w:r w:rsidR="006E6619" w:rsidRPr="006E6619">
        <w:rPr>
          <w:color w:val="000000"/>
          <w:sz w:val="24"/>
          <w:szCs w:val="24"/>
        </w:rPr>
        <w:t>.</w:t>
      </w:r>
      <w:r w:rsidR="0012052E" w:rsidRPr="006E6619">
        <w:rPr>
          <w:color w:val="000000"/>
          <w:sz w:val="24"/>
          <w:szCs w:val="24"/>
        </w:rPr>
        <w:t xml:space="preserve"> </w:t>
      </w:r>
      <w:r w:rsidR="0048639B">
        <w:rPr>
          <w:color w:val="000000"/>
          <w:sz w:val="24"/>
          <w:szCs w:val="24"/>
        </w:rPr>
        <w:t>П</w:t>
      </w:r>
      <w:r w:rsidR="0048639B" w:rsidRPr="0048639B">
        <w:rPr>
          <w:color w:val="000000"/>
          <w:sz w:val="24"/>
          <w:szCs w:val="24"/>
        </w:rPr>
        <w:t>ривести земельный участок</w:t>
      </w:r>
      <w:r w:rsidR="0048639B">
        <w:rPr>
          <w:color w:val="000000"/>
          <w:sz w:val="24"/>
          <w:szCs w:val="24"/>
        </w:rPr>
        <w:t>,</w:t>
      </w:r>
      <w:r w:rsidR="0048639B" w:rsidRPr="0048639B">
        <w:rPr>
          <w:color w:val="000000"/>
          <w:sz w:val="24"/>
          <w:szCs w:val="24"/>
        </w:rPr>
        <w:t xml:space="preserve"> </w:t>
      </w:r>
      <w:r w:rsidR="0048639B" w:rsidRPr="006E6619">
        <w:rPr>
          <w:color w:val="000000"/>
          <w:sz w:val="24"/>
          <w:szCs w:val="24"/>
        </w:rPr>
        <w:t>указанны</w:t>
      </w:r>
      <w:r w:rsidR="0048639B">
        <w:rPr>
          <w:color w:val="000000"/>
          <w:sz w:val="24"/>
          <w:szCs w:val="24"/>
        </w:rPr>
        <w:t>й</w:t>
      </w:r>
      <w:r w:rsidR="0048639B" w:rsidRPr="006E6619">
        <w:rPr>
          <w:color w:val="000000"/>
          <w:sz w:val="24"/>
          <w:szCs w:val="24"/>
        </w:rPr>
        <w:t xml:space="preserve"> в пункте 1 постановления</w:t>
      </w:r>
      <w:r w:rsidR="0048639B">
        <w:rPr>
          <w:color w:val="000000"/>
          <w:sz w:val="24"/>
          <w:szCs w:val="24"/>
        </w:rPr>
        <w:t>,</w:t>
      </w:r>
      <w:r w:rsidR="0048639B" w:rsidRPr="0048639B">
        <w:rPr>
          <w:color w:val="000000"/>
          <w:sz w:val="24"/>
          <w:szCs w:val="24"/>
        </w:rPr>
        <w:t xml:space="preserve"> в состояние, пригодное для его использования в соответствии с разрешенным </w:t>
      </w:r>
      <w:proofErr w:type="gramStart"/>
      <w:r w:rsidR="0048639B" w:rsidRPr="0048639B">
        <w:rPr>
          <w:color w:val="000000"/>
          <w:sz w:val="24"/>
          <w:szCs w:val="24"/>
        </w:rPr>
        <w:t xml:space="preserve">использованием, </w:t>
      </w:r>
      <w:r w:rsidR="0048639B">
        <w:rPr>
          <w:color w:val="000000"/>
          <w:sz w:val="24"/>
          <w:szCs w:val="24"/>
        </w:rPr>
        <w:t xml:space="preserve">  </w:t>
      </w:r>
      <w:proofErr w:type="gramEnd"/>
      <w:r w:rsidR="0048639B">
        <w:rPr>
          <w:color w:val="000000"/>
          <w:sz w:val="24"/>
          <w:szCs w:val="24"/>
        </w:rPr>
        <w:t xml:space="preserve">               </w:t>
      </w:r>
      <w:r w:rsidR="0048639B" w:rsidRPr="0048639B">
        <w:rPr>
          <w:color w:val="000000"/>
          <w:sz w:val="24"/>
          <w:szCs w:val="24"/>
        </w:rPr>
        <w:t xml:space="preserve">в срок не позднее чем три месяца </w:t>
      </w:r>
      <w:r w:rsidR="0048639B">
        <w:rPr>
          <w:color w:val="000000"/>
          <w:sz w:val="24"/>
          <w:szCs w:val="24"/>
        </w:rPr>
        <w:t xml:space="preserve">после завершения строительства </w:t>
      </w:r>
      <w:r w:rsidR="0048639B" w:rsidRPr="0048639B">
        <w:rPr>
          <w:color w:val="000000"/>
          <w:sz w:val="24"/>
          <w:szCs w:val="24"/>
        </w:rPr>
        <w:t>для размещения которого был установлен публичный сервитут.</w:t>
      </w:r>
    </w:p>
    <w:p w:rsidR="0048639B" w:rsidRDefault="00431A66" w:rsidP="0048639B">
      <w:pPr>
        <w:pStyle w:val="21"/>
        <w:ind w:left="0" w:firstLine="426"/>
        <w:rPr>
          <w:color w:val="22272F"/>
          <w:sz w:val="17"/>
          <w:szCs w:val="17"/>
        </w:rPr>
      </w:pPr>
      <w:r>
        <w:rPr>
          <w:color w:val="000000"/>
          <w:sz w:val="24"/>
          <w:szCs w:val="24"/>
        </w:rPr>
        <w:t>4.</w:t>
      </w:r>
      <w:r w:rsidR="00F445F9">
        <w:rPr>
          <w:color w:val="000000"/>
          <w:sz w:val="24"/>
          <w:szCs w:val="24"/>
        </w:rPr>
        <w:t>2</w:t>
      </w:r>
      <w:r w:rsidR="0048639B" w:rsidRPr="0048639B">
        <w:rPr>
          <w:color w:val="000000"/>
          <w:sz w:val="24"/>
          <w:szCs w:val="24"/>
        </w:rPr>
        <w:t xml:space="preserve">. </w:t>
      </w:r>
      <w:r w:rsidR="0048639B">
        <w:rPr>
          <w:color w:val="000000"/>
          <w:sz w:val="24"/>
          <w:szCs w:val="24"/>
        </w:rPr>
        <w:t>С</w:t>
      </w:r>
      <w:r w:rsidR="0048639B" w:rsidRPr="0048639B">
        <w:rPr>
          <w:color w:val="000000"/>
          <w:sz w:val="24"/>
          <w:szCs w:val="24"/>
        </w:rPr>
        <w:t xml:space="preserve">нести объекты, </w:t>
      </w:r>
      <w:proofErr w:type="gramStart"/>
      <w:r w:rsidR="0048639B" w:rsidRPr="0048639B">
        <w:rPr>
          <w:color w:val="000000"/>
          <w:sz w:val="24"/>
          <w:szCs w:val="24"/>
        </w:rPr>
        <w:t>размещенные  на</w:t>
      </w:r>
      <w:proofErr w:type="gramEnd"/>
      <w:r w:rsidR="0048639B" w:rsidRPr="0048639B">
        <w:rPr>
          <w:color w:val="000000"/>
          <w:sz w:val="24"/>
          <w:szCs w:val="24"/>
        </w:rPr>
        <w:t xml:space="preserve"> основании публичного сервитута, и осуществить при необходимости </w:t>
      </w:r>
      <w:hyperlink r:id="rId7" w:anchor="/document/71985800/entry/1000" w:history="1">
        <w:r w:rsidR="0048639B" w:rsidRPr="0048639B">
          <w:rPr>
            <w:color w:val="000000"/>
            <w:sz w:val="24"/>
            <w:szCs w:val="24"/>
          </w:rPr>
          <w:t>рекультивацию</w:t>
        </w:r>
      </w:hyperlink>
      <w:r w:rsidR="0048639B" w:rsidRPr="0048639B">
        <w:rPr>
          <w:color w:val="000000"/>
          <w:sz w:val="24"/>
          <w:szCs w:val="24"/>
        </w:rPr>
        <w:t> земельного участка в срок не позднее чем шесть месяцев с момента прекращения публичного сервитута</w:t>
      </w:r>
      <w:r w:rsidR="0048639B">
        <w:rPr>
          <w:color w:val="22272F"/>
          <w:sz w:val="17"/>
          <w:szCs w:val="17"/>
        </w:rPr>
        <w:t>.</w:t>
      </w:r>
    </w:p>
    <w:p w:rsidR="00E62604" w:rsidRPr="006E6619" w:rsidRDefault="0012052E" w:rsidP="001A1882">
      <w:pPr>
        <w:pStyle w:val="21"/>
        <w:ind w:left="0" w:firstLine="426"/>
        <w:rPr>
          <w:color w:val="000000"/>
          <w:sz w:val="24"/>
          <w:szCs w:val="24"/>
        </w:rPr>
      </w:pPr>
      <w:r w:rsidRPr="006E6619">
        <w:rPr>
          <w:color w:val="000000"/>
          <w:sz w:val="24"/>
          <w:szCs w:val="24"/>
        </w:rPr>
        <w:t>5</w:t>
      </w:r>
      <w:r w:rsidR="00D951E1" w:rsidRPr="006E6619">
        <w:rPr>
          <w:color w:val="000000"/>
          <w:sz w:val="24"/>
          <w:szCs w:val="24"/>
        </w:rPr>
        <w:t xml:space="preserve">. Публичный сервитут считается установленным со дня внесения сведений о нем </w:t>
      </w:r>
      <w:r w:rsidR="00AD6A73">
        <w:rPr>
          <w:color w:val="000000"/>
          <w:sz w:val="24"/>
          <w:szCs w:val="24"/>
        </w:rPr>
        <w:t xml:space="preserve">            </w:t>
      </w:r>
      <w:r w:rsidR="00D951E1" w:rsidRPr="006E6619">
        <w:rPr>
          <w:color w:val="000000"/>
          <w:sz w:val="24"/>
          <w:szCs w:val="24"/>
        </w:rPr>
        <w:t>в Единый государственный реестр недвижимости.</w:t>
      </w:r>
    </w:p>
    <w:p w:rsidR="0094147D" w:rsidRPr="006E6619" w:rsidRDefault="0012052E" w:rsidP="0094147D">
      <w:pPr>
        <w:pStyle w:val="Standard"/>
        <w:snapToGrid w:val="0"/>
        <w:ind w:firstLine="426"/>
        <w:jc w:val="both"/>
      </w:pPr>
      <w:r w:rsidRPr="006E6619">
        <w:t>6</w:t>
      </w:r>
      <w:r w:rsidR="0094147D" w:rsidRPr="006E6619">
        <w:t>. Контроль за исполнением постановления возложить на заместителя Главы Администрации ЯМР по экономике и финансам А.О. Щербака.</w:t>
      </w:r>
    </w:p>
    <w:p w:rsidR="00751E0A" w:rsidRPr="006E6619" w:rsidRDefault="0022730E" w:rsidP="00751E0A">
      <w:pPr>
        <w:ind w:firstLine="426"/>
        <w:rPr>
          <w:sz w:val="24"/>
          <w:szCs w:val="24"/>
        </w:rPr>
      </w:pPr>
      <w:r w:rsidRPr="006E6619">
        <w:rPr>
          <w:sz w:val="24"/>
          <w:szCs w:val="24"/>
        </w:rPr>
        <w:t>7.</w:t>
      </w:r>
      <w:r w:rsidR="00751E0A" w:rsidRPr="006E6619">
        <w:rPr>
          <w:sz w:val="24"/>
          <w:szCs w:val="24"/>
        </w:rPr>
        <w:t xml:space="preserve"> Постановление вступает в силу с</w:t>
      </w:r>
      <w:r w:rsidR="007E43C9" w:rsidRPr="006E6619">
        <w:rPr>
          <w:sz w:val="24"/>
          <w:szCs w:val="24"/>
        </w:rPr>
        <w:t>о дня</w:t>
      </w:r>
      <w:r w:rsidR="00751E0A" w:rsidRPr="006E6619">
        <w:rPr>
          <w:sz w:val="24"/>
          <w:szCs w:val="24"/>
        </w:rPr>
        <w:t xml:space="preserve"> подписания. </w:t>
      </w:r>
    </w:p>
    <w:p w:rsidR="00751E0A" w:rsidRPr="006E6619" w:rsidRDefault="00751E0A" w:rsidP="00751E0A">
      <w:pPr>
        <w:rPr>
          <w:sz w:val="24"/>
          <w:szCs w:val="24"/>
        </w:rPr>
      </w:pPr>
    </w:p>
    <w:p w:rsidR="00751E0A" w:rsidRPr="00AA021C" w:rsidRDefault="00751E0A" w:rsidP="00751E0A">
      <w:pPr>
        <w:rPr>
          <w:sz w:val="24"/>
          <w:szCs w:val="24"/>
        </w:rPr>
      </w:pPr>
    </w:p>
    <w:p w:rsidR="0087149D" w:rsidRPr="006E6619" w:rsidRDefault="0087149D" w:rsidP="00751E0A">
      <w:pPr>
        <w:rPr>
          <w:sz w:val="24"/>
          <w:szCs w:val="24"/>
        </w:rPr>
      </w:pPr>
    </w:p>
    <w:p w:rsidR="00795E04" w:rsidRDefault="00903C7E" w:rsidP="00903C7E">
      <w:pPr>
        <w:rPr>
          <w:sz w:val="24"/>
          <w:szCs w:val="24"/>
        </w:rPr>
      </w:pPr>
      <w:r w:rsidRPr="006E6619">
        <w:rPr>
          <w:sz w:val="24"/>
          <w:szCs w:val="24"/>
        </w:rPr>
        <w:t>Глав</w:t>
      </w:r>
      <w:r w:rsidR="0022428B">
        <w:rPr>
          <w:sz w:val="24"/>
          <w:szCs w:val="24"/>
        </w:rPr>
        <w:t>а Ярославского</w:t>
      </w:r>
    </w:p>
    <w:p w:rsidR="009D2C20" w:rsidRPr="006E6619" w:rsidRDefault="0022428B" w:rsidP="005E61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 </w:t>
      </w:r>
      <w:r w:rsidR="00795E04">
        <w:rPr>
          <w:sz w:val="24"/>
          <w:szCs w:val="24"/>
        </w:rPr>
        <w:t xml:space="preserve"> </w:t>
      </w:r>
      <w:r w:rsidR="00903C7E" w:rsidRPr="006E6619">
        <w:rPr>
          <w:sz w:val="24"/>
          <w:szCs w:val="24"/>
        </w:rPr>
        <w:tab/>
        <w:t xml:space="preserve">                                            </w:t>
      </w:r>
      <w:r w:rsidR="003C64B5" w:rsidRPr="006E6619">
        <w:rPr>
          <w:sz w:val="24"/>
          <w:szCs w:val="24"/>
        </w:rPr>
        <w:t xml:space="preserve">                     </w:t>
      </w:r>
      <w:r w:rsidR="00AD6A7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3C64B5" w:rsidRPr="006E6619">
        <w:rPr>
          <w:sz w:val="24"/>
          <w:szCs w:val="24"/>
        </w:rPr>
        <w:t xml:space="preserve">     </w:t>
      </w:r>
      <w:r w:rsidR="004E5CCD" w:rsidRPr="006E6619">
        <w:rPr>
          <w:sz w:val="24"/>
          <w:szCs w:val="24"/>
        </w:rPr>
        <w:t xml:space="preserve">    </w:t>
      </w:r>
      <w:r w:rsidR="00903C7E" w:rsidRPr="006E6619">
        <w:rPr>
          <w:sz w:val="24"/>
          <w:szCs w:val="24"/>
        </w:rPr>
        <w:t>Н.</w:t>
      </w:r>
      <w:r>
        <w:rPr>
          <w:sz w:val="24"/>
          <w:szCs w:val="24"/>
        </w:rPr>
        <w:t>В. Золотников</w:t>
      </w:r>
    </w:p>
    <w:p w:rsidR="009D2C20" w:rsidRDefault="009D2C20" w:rsidP="005E6158"/>
    <w:p w:rsidR="00936E9C" w:rsidRDefault="00936E9C" w:rsidP="005E6158"/>
    <w:p w:rsidR="00AD6A73" w:rsidRDefault="00AD6A73" w:rsidP="005E6158"/>
    <w:p w:rsidR="00AD6A73" w:rsidRDefault="00AD6A73" w:rsidP="005E6158"/>
    <w:p w:rsidR="00AD6A73" w:rsidRDefault="00AD6A73" w:rsidP="005E6158"/>
    <w:p w:rsidR="00AD6A73" w:rsidRDefault="00AD6A73" w:rsidP="005E6158"/>
    <w:p w:rsidR="00AD6A73" w:rsidRDefault="00AD6A73" w:rsidP="005E6158"/>
    <w:p w:rsidR="00AD6A73" w:rsidRDefault="00AD6A73" w:rsidP="005E6158"/>
    <w:p w:rsidR="00AD6A73" w:rsidRDefault="00AD6A73" w:rsidP="005E6158"/>
    <w:p w:rsidR="00AD6A73" w:rsidRDefault="00AD6A73" w:rsidP="005E6158"/>
    <w:p w:rsidR="00AD6A73" w:rsidRDefault="00AD6A73" w:rsidP="005E6158"/>
    <w:p w:rsidR="005C19E3" w:rsidRDefault="005C19E3" w:rsidP="005E6158"/>
    <w:p w:rsidR="005C19E3" w:rsidRDefault="005C19E3" w:rsidP="005E6158"/>
    <w:p w:rsidR="005C19E3" w:rsidRDefault="005C19E3" w:rsidP="005E6158"/>
    <w:p w:rsidR="005C19E3" w:rsidRDefault="005C19E3" w:rsidP="005E6158"/>
    <w:p w:rsidR="005C19E3" w:rsidRDefault="005C19E3" w:rsidP="005E6158"/>
    <w:p w:rsidR="005C19E3" w:rsidRDefault="005C19E3" w:rsidP="005E6158"/>
    <w:p w:rsidR="00485E63" w:rsidRDefault="00485E63" w:rsidP="005E6158"/>
    <w:p w:rsidR="00485E63" w:rsidRDefault="00485E63" w:rsidP="005E6158"/>
    <w:p w:rsidR="00485E63" w:rsidRDefault="00485E63" w:rsidP="005E6158"/>
    <w:p w:rsidR="00485E63" w:rsidRDefault="00485E63" w:rsidP="005E6158"/>
    <w:p w:rsidR="00485E63" w:rsidRDefault="00485E63" w:rsidP="005E6158"/>
    <w:p w:rsidR="00F445F9" w:rsidRDefault="00F445F9" w:rsidP="005E6158"/>
    <w:p w:rsidR="00F445F9" w:rsidRDefault="00F445F9" w:rsidP="005E6158"/>
    <w:p w:rsidR="00F445F9" w:rsidRDefault="00F445F9" w:rsidP="005E6158"/>
    <w:p w:rsidR="00F445F9" w:rsidRDefault="00F445F9" w:rsidP="005E6158"/>
    <w:p w:rsidR="00E11043" w:rsidRDefault="00E11043" w:rsidP="00E71D06">
      <w:pPr>
        <w:contextualSpacing/>
        <w:rPr>
          <w:sz w:val="24"/>
          <w:szCs w:val="24"/>
        </w:rPr>
      </w:pPr>
      <w:bookmarkStart w:id="0" w:name="_GoBack"/>
      <w:bookmarkEnd w:id="0"/>
    </w:p>
    <w:p w:rsidR="00C601C5" w:rsidRDefault="00C601C5" w:rsidP="00C601C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B01376">
        <w:rPr>
          <w:sz w:val="24"/>
          <w:szCs w:val="24"/>
        </w:rPr>
        <w:t xml:space="preserve">     </w:t>
      </w:r>
      <w:r>
        <w:rPr>
          <w:sz w:val="24"/>
          <w:szCs w:val="24"/>
        </w:rPr>
        <w:t>Приложение №1</w:t>
      </w:r>
    </w:p>
    <w:p w:rsidR="00B01376" w:rsidRDefault="00B01376" w:rsidP="00C601C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постановлению  Администрации ЯМР</w:t>
      </w:r>
    </w:p>
    <w:p w:rsidR="00B01376" w:rsidRDefault="00B01376" w:rsidP="00C601C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A5072B">
        <w:rPr>
          <w:sz w:val="24"/>
          <w:szCs w:val="24"/>
        </w:rPr>
        <w:t>08.11.2024 № 2668</w:t>
      </w:r>
    </w:p>
    <w:p w:rsidR="004C5CD3" w:rsidRDefault="004C5CD3" w:rsidP="005D7A8A">
      <w:pPr>
        <w:contextualSpacing/>
        <w:rPr>
          <w:sz w:val="24"/>
          <w:szCs w:val="24"/>
        </w:rPr>
      </w:pPr>
    </w:p>
    <w:p w:rsidR="00B01376" w:rsidRDefault="00241451" w:rsidP="005D7A8A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37810" cy="7814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781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F2" w:rsidRDefault="00E952F2" w:rsidP="005D7A8A">
      <w:pPr>
        <w:contextualSpacing/>
        <w:rPr>
          <w:sz w:val="24"/>
          <w:szCs w:val="24"/>
        </w:rPr>
      </w:pPr>
    </w:p>
    <w:p w:rsidR="00E952F2" w:rsidRDefault="00E952F2" w:rsidP="005D7A8A">
      <w:pPr>
        <w:contextualSpacing/>
        <w:rPr>
          <w:sz w:val="24"/>
          <w:szCs w:val="24"/>
        </w:rPr>
      </w:pPr>
    </w:p>
    <w:p w:rsidR="00E952F2" w:rsidRDefault="00E952F2" w:rsidP="005D7A8A">
      <w:pPr>
        <w:contextualSpacing/>
        <w:rPr>
          <w:sz w:val="24"/>
          <w:szCs w:val="24"/>
        </w:rPr>
      </w:pPr>
    </w:p>
    <w:p w:rsidR="00E952F2" w:rsidRDefault="00E952F2" w:rsidP="005D7A8A">
      <w:pPr>
        <w:contextualSpacing/>
        <w:rPr>
          <w:sz w:val="24"/>
          <w:szCs w:val="24"/>
        </w:rPr>
      </w:pPr>
    </w:p>
    <w:p w:rsidR="00B01376" w:rsidRDefault="00B01376" w:rsidP="005D7A8A">
      <w:pPr>
        <w:contextualSpacing/>
        <w:rPr>
          <w:sz w:val="24"/>
          <w:szCs w:val="24"/>
        </w:rPr>
      </w:pPr>
    </w:p>
    <w:p w:rsidR="00B01376" w:rsidRDefault="00B01376" w:rsidP="005D7A8A">
      <w:pPr>
        <w:contextualSpacing/>
        <w:rPr>
          <w:sz w:val="24"/>
          <w:szCs w:val="24"/>
        </w:rPr>
      </w:pPr>
    </w:p>
    <w:p w:rsidR="00B01376" w:rsidRDefault="00B01376" w:rsidP="005D7A8A">
      <w:pPr>
        <w:contextualSpacing/>
        <w:rPr>
          <w:sz w:val="24"/>
          <w:szCs w:val="24"/>
        </w:rPr>
      </w:pPr>
    </w:p>
    <w:p w:rsidR="00B01376" w:rsidRDefault="00B01376" w:rsidP="005D7A8A">
      <w:pPr>
        <w:contextualSpacing/>
        <w:rPr>
          <w:sz w:val="24"/>
          <w:szCs w:val="24"/>
        </w:rPr>
      </w:pPr>
    </w:p>
    <w:p w:rsidR="00124083" w:rsidRDefault="00241451" w:rsidP="005D7A8A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3780" cy="468884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68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BA2" w:rsidRDefault="00145BA2" w:rsidP="005D7A8A">
      <w:pPr>
        <w:contextualSpacing/>
        <w:rPr>
          <w:sz w:val="24"/>
          <w:szCs w:val="24"/>
        </w:rPr>
      </w:pPr>
    </w:p>
    <w:p w:rsidR="00145BA2" w:rsidRDefault="00145BA2" w:rsidP="005D7A8A">
      <w:pPr>
        <w:contextualSpacing/>
        <w:rPr>
          <w:sz w:val="24"/>
          <w:szCs w:val="24"/>
        </w:rPr>
      </w:pPr>
    </w:p>
    <w:p w:rsidR="00145BA2" w:rsidRDefault="00145BA2" w:rsidP="005D7A8A">
      <w:pPr>
        <w:contextualSpacing/>
        <w:rPr>
          <w:sz w:val="24"/>
          <w:szCs w:val="24"/>
        </w:rPr>
      </w:pPr>
    </w:p>
    <w:p w:rsidR="00145BA2" w:rsidRDefault="00145BA2" w:rsidP="005D7A8A">
      <w:pPr>
        <w:contextualSpacing/>
        <w:rPr>
          <w:sz w:val="24"/>
          <w:szCs w:val="24"/>
        </w:rPr>
      </w:pPr>
    </w:p>
    <w:p w:rsidR="00145BA2" w:rsidRPr="00484821" w:rsidRDefault="00145BA2" w:rsidP="005D7A8A">
      <w:pPr>
        <w:contextualSpacing/>
        <w:rPr>
          <w:sz w:val="24"/>
          <w:szCs w:val="24"/>
        </w:rPr>
      </w:pPr>
    </w:p>
    <w:sectPr w:rsidR="00145BA2" w:rsidRPr="00484821" w:rsidSect="009316C4">
      <w:pgSz w:w="11907" w:h="16840" w:code="9"/>
      <w:pgMar w:top="284" w:right="567" w:bottom="1134" w:left="1701" w:header="454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96F6F"/>
    <w:multiLevelType w:val="singleLevel"/>
    <w:tmpl w:val="69C640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6795DD5"/>
    <w:multiLevelType w:val="singleLevel"/>
    <w:tmpl w:val="FBC42FAC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516"/>
      </w:pPr>
      <w:rPr>
        <w:rFonts w:hint="default"/>
        <w:sz w:val="28"/>
      </w:rPr>
    </w:lvl>
  </w:abstractNum>
  <w:abstractNum w:abstractNumId="2">
    <w:nsid w:val="38FC4EEA"/>
    <w:multiLevelType w:val="hybridMultilevel"/>
    <w:tmpl w:val="8A34717A"/>
    <w:lvl w:ilvl="0" w:tplc="EBC2168E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89C2800"/>
    <w:multiLevelType w:val="hybridMultilevel"/>
    <w:tmpl w:val="3EBA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563FD"/>
    <w:multiLevelType w:val="hybridMultilevel"/>
    <w:tmpl w:val="3BCA2BA2"/>
    <w:lvl w:ilvl="0" w:tplc="8D58D3F0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D46336D"/>
    <w:multiLevelType w:val="hybridMultilevel"/>
    <w:tmpl w:val="E13C575C"/>
    <w:lvl w:ilvl="0" w:tplc="2A2AE25E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1C"/>
    <w:rsid w:val="00000627"/>
    <w:rsid w:val="00004B71"/>
    <w:rsid w:val="00007CD4"/>
    <w:rsid w:val="00007DAE"/>
    <w:rsid w:val="00010D06"/>
    <w:rsid w:val="00013AED"/>
    <w:rsid w:val="000143C0"/>
    <w:rsid w:val="0001789D"/>
    <w:rsid w:val="000179A1"/>
    <w:rsid w:val="00017D4B"/>
    <w:rsid w:val="00021C92"/>
    <w:rsid w:val="0002624D"/>
    <w:rsid w:val="00027A13"/>
    <w:rsid w:val="0003200E"/>
    <w:rsid w:val="00034A45"/>
    <w:rsid w:val="0003599D"/>
    <w:rsid w:val="0004201F"/>
    <w:rsid w:val="0004454F"/>
    <w:rsid w:val="00045410"/>
    <w:rsid w:val="0005257C"/>
    <w:rsid w:val="00054324"/>
    <w:rsid w:val="00054CA6"/>
    <w:rsid w:val="0005594F"/>
    <w:rsid w:val="00062304"/>
    <w:rsid w:val="00063963"/>
    <w:rsid w:val="00065723"/>
    <w:rsid w:val="000715AE"/>
    <w:rsid w:val="00071825"/>
    <w:rsid w:val="00073267"/>
    <w:rsid w:val="00076714"/>
    <w:rsid w:val="000808C2"/>
    <w:rsid w:val="00081FA8"/>
    <w:rsid w:val="0009087B"/>
    <w:rsid w:val="00093E09"/>
    <w:rsid w:val="00095D10"/>
    <w:rsid w:val="000A0B13"/>
    <w:rsid w:val="000A0EE5"/>
    <w:rsid w:val="000A1991"/>
    <w:rsid w:val="000A344F"/>
    <w:rsid w:val="000A34BA"/>
    <w:rsid w:val="000A6278"/>
    <w:rsid w:val="000B3166"/>
    <w:rsid w:val="000B5179"/>
    <w:rsid w:val="000B57F4"/>
    <w:rsid w:val="000B58D5"/>
    <w:rsid w:val="000C4A71"/>
    <w:rsid w:val="000C76B5"/>
    <w:rsid w:val="000C7A28"/>
    <w:rsid w:val="000D0082"/>
    <w:rsid w:val="000D5CAE"/>
    <w:rsid w:val="000D62AE"/>
    <w:rsid w:val="000E1724"/>
    <w:rsid w:val="000E1B88"/>
    <w:rsid w:val="000E488B"/>
    <w:rsid w:val="000F0810"/>
    <w:rsid w:val="000F5DBC"/>
    <w:rsid w:val="000F7792"/>
    <w:rsid w:val="001008CA"/>
    <w:rsid w:val="00103E3F"/>
    <w:rsid w:val="00107413"/>
    <w:rsid w:val="001142AD"/>
    <w:rsid w:val="00115778"/>
    <w:rsid w:val="001176A8"/>
    <w:rsid w:val="0012052E"/>
    <w:rsid w:val="00122468"/>
    <w:rsid w:val="00122811"/>
    <w:rsid w:val="00124083"/>
    <w:rsid w:val="00126A79"/>
    <w:rsid w:val="00127FA6"/>
    <w:rsid w:val="0013189F"/>
    <w:rsid w:val="00133D5A"/>
    <w:rsid w:val="001357AA"/>
    <w:rsid w:val="00137D57"/>
    <w:rsid w:val="00144352"/>
    <w:rsid w:val="00144D5A"/>
    <w:rsid w:val="00145BA2"/>
    <w:rsid w:val="00147135"/>
    <w:rsid w:val="0014782F"/>
    <w:rsid w:val="00151BA0"/>
    <w:rsid w:val="001556FE"/>
    <w:rsid w:val="00161FEB"/>
    <w:rsid w:val="00162DAD"/>
    <w:rsid w:val="00163074"/>
    <w:rsid w:val="00165A90"/>
    <w:rsid w:val="0016656C"/>
    <w:rsid w:val="00171C0A"/>
    <w:rsid w:val="00174565"/>
    <w:rsid w:val="001752E7"/>
    <w:rsid w:val="0017530E"/>
    <w:rsid w:val="00177070"/>
    <w:rsid w:val="00180932"/>
    <w:rsid w:val="00184EBA"/>
    <w:rsid w:val="001860E1"/>
    <w:rsid w:val="00186F5B"/>
    <w:rsid w:val="00191217"/>
    <w:rsid w:val="001922F9"/>
    <w:rsid w:val="001935E8"/>
    <w:rsid w:val="001946BA"/>
    <w:rsid w:val="001A1882"/>
    <w:rsid w:val="001A2C9A"/>
    <w:rsid w:val="001A7B8D"/>
    <w:rsid w:val="001B2D31"/>
    <w:rsid w:val="001C0C95"/>
    <w:rsid w:val="001C296F"/>
    <w:rsid w:val="001C2B0D"/>
    <w:rsid w:val="001C2F3B"/>
    <w:rsid w:val="001C40A3"/>
    <w:rsid w:val="001C7D9F"/>
    <w:rsid w:val="001D1C96"/>
    <w:rsid w:val="001D5B8C"/>
    <w:rsid w:val="001E1E7A"/>
    <w:rsid w:val="001E4B7A"/>
    <w:rsid w:val="001F0EAA"/>
    <w:rsid w:val="001F1D9C"/>
    <w:rsid w:val="001F252A"/>
    <w:rsid w:val="001F3B5F"/>
    <w:rsid w:val="001F4644"/>
    <w:rsid w:val="001F6364"/>
    <w:rsid w:val="00200429"/>
    <w:rsid w:val="00201CA3"/>
    <w:rsid w:val="00203F25"/>
    <w:rsid w:val="0020749B"/>
    <w:rsid w:val="00210A33"/>
    <w:rsid w:val="00212147"/>
    <w:rsid w:val="00214A42"/>
    <w:rsid w:val="002164A1"/>
    <w:rsid w:val="002204D5"/>
    <w:rsid w:val="002218EB"/>
    <w:rsid w:val="00221B34"/>
    <w:rsid w:val="00221EE3"/>
    <w:rsid w:val="0022257B"/>
    <w:rsid w:val="0022428B"/>
    <w:rsid w:val="00225A22"/>
    <w:rsid w:val="0022730E"/>
    <w:rsid w:val="002276B0"/>
    <w:rsid w:val="00231EA6"/>
    <w:rsid w:val="00231F78"/>
    <w:rsid w:val="0023271A"/>
    <w:rsid w:val="00236417"/>
    <w:rsid w:val="002368C7"/>
    <w:rsid w:val="00237F2F"/>
    <w:rsid w:val="00241451"/>
    <w:rsid w:val="002428F2"/>
    <w:rsid w:val="00244FC0"/>
    <w:rsid w:val="00245B22"/>
    <w:rsid w:val="00247739"/>
    <w:rsid w:val="00247CF2"/>
    <w:rsid w:val="002565BE"/>
    <w:rsid w:val="002611FC"/>
    <w:rsid w:val="00262713"/>
    <w:rsid w:val="00267C9C"/>
    <w:rsid w:val="00270B2E"/>
    <w:rsid w:val="002730DC"/>
    <w:rsid w:val="0027366D"/>
    <w:rsid w:val="002742F5"/>
    <w:rsid w:val="00276BCE"/>
    <w:rsid w:val="00281800"/>
    <w:rsid w:val="0028740C"/>
    <w:rsid w:val="00287DB4"/>
    <w:rsid w:val="00295D8C"/>
    <w:rsid w:val="00297586"/>
    <w:rsid w:val="002A2497"/>
    <w:rsid w:val="002A3BFB"/>
    <w:rsid w:val="002A44FC"/>
    <w:rsid w:val="002A6334"/>
    <w:rsid w:val="002A750F"/>
    <w:rsid w:val="002A7780"/>
    <w:rsid w:val="002B022A"/>
    <w:rsid w:val="002B2157"/>
    <w:rsid w:val="002B33E5"/>
    <w:rsid w:val="002B52EC"/>
    <w:rsid w:val="002C298F"/>
    <w:rsid w:val="002C52FA"/>
    <w:rsid w:val="002C6C01"/>
    <w:rsid w:val="002C754F"/>
    <w:rsid w:val="002D2ADF"/>
    <w:rsid w:val="002D32C6"/>
    <w:rsid w:val="002D3FB2"/>
    <w:rsid w:val="002E00BE"/>
    <w:rsid w:val="002E21B1"/>
    <w:rsid w:val="002E3175"/>
    <w:rsid w:val="002F29E3"/>
    <w:rsid w:val="002F346B"/>
    <w:rsid w:val="002F7370"/>
    <w:rsid w:val="003033EC"/>
    <w:rsid w:val="00304EE9"/>
    <w:rsid w:val="00306BB2"/>
    <w:rsid w:val="00311EBC"/>
    <w:rsid w:val="003159C2"/>
    <w:rsid w:val="00316D09"/>
    <w:rsid w:val="00324963"/>
    <w:rsid w:val="00325BC0"/>
    <w:rsid w:val="00326BCE"/>
    <w:rsid w:val="00332678"/>
    <w:rsid w:val="00335083"/>
    <w:rsid w:val="003353A5"/>
    <w:rsid w:val="0033762E"/>
    <w:rsid w:val="00344B9A"/>
    <w:rsid w:val="00346222"/>
    <w:rsid w:val="00346C48"/>
    <w:rsid w:val="003500EC"/>
    <w:rsid w:val="00351341"/>
    <w:rsid w:val="00351D89"/>
    <w:rsid w:val="00352484"/>
    <w:rsid w:val="003555B1"/>
    <w:rsid w:val="003559AB"/>
    <w:rsid w:val="00361284"/>
    <w:rsid w:val="00362898"/>
    <w:rsid w:val="00370CE5"/>
    <w:rsid w:val="003723D0"/>
    <w:rsid w:val="00376E4A"/>
    <w:rsid w:val="0037736D"/>
    <w:rsid w:val="00383ECE"/>
    <w:rsid w:val="00386134"/>
    <w:rsid w:val="00387EA0"/>
    <w:rsid w:val="00397271"/>
    <w:rsid w:val="003A108C"/>
    <w:rsid w:val="003A7D3D"/>
    <w:rsid w:val="003B63E3"/>
    <w:rsid w:val="003B7D8D"/>
    <w:rsid w:val="003C096E"/>
    <w:rsid w:val="003C0F96"/>
    <w:rsid w:val="003C1963"/>
    <w:rsid w:val="003C1B42"/>
    <w:rsid w:val="003C3FA3"/>
    <w:rsid w:val="003C64B5"/>
    <w:rsid w:val="003C6BF4"/>
    <w:rsid w:val="003D70E0"/>
    <w:rsid w:val="003E0831"/>
    <w:rsid w:val="003E1C69"/>
    <w:rsid w:val="0040089E"/>
    <w:rsid w:val="00402B74"/>
    <w:rsid w:val="00406E09"/>
    <w:rsid w:val="00417F6E"/>
    <w:rsid w:val="0042037F"/>
    <w:rsid w:val="004263FF"/>
    <w:rsid w:val="0042675F"/>
    <w:rsid w:val="0043012B"/>
    <w:rsid w:val="00431A66"/>
    <w:rsid w:val="0043269F"/>
    <w:rsid w:val="00436A11"/>
    <w:rsid w:val="00445D9E"/>
    <w:rsid w:val="00447463"/>
    <w:rsid w:val="00447870"/>
    <w:rsid w:val="004622D6"/>
    <w:rsid w:val="00467824"/>
    <w:rsid w:val="004708E8"/>
    <w:rsid w:val="0047186A"/>
    <w:rsid w:val="00472EF0"/>
    <w:rsid w:val="00482B78"/>
    <w:rsid w:val="00484821"/>
    <w:rsid w:val="00485E63"/>
    <w:rsid w:val="0048639B"/>
    <w:rsid w:val="004872E0"/>
    <w:rsid w:val="0049329E"/>
    <w:rsid w:val="00497DE3"/>
    <w:rsid w:val="004A1A10"/>
    <w:rsid w:val="004A5630"/>
    <w:rsid w:val="004A65FC"/>
    <w:rsid w:val="004A7941"/>
    <w:rsid w:val="004A7CE4"/>
    <w:rsid w:val="004B0DF6"/>
    <w:rsid w:val="004B20F4"/>
    <w:rsid w:val="004B25BB"/>
    <w:rsid w:val="004B2904"/>
    <w:rsid w:val="004B29A8"/>
    <w:rsid w:val="004B483D"/>
    <w:rsid w:val="004B4F8C"/>
    <w:rsid w:val="004C4D4D"/>
    <w:rsid w:val="004C5CD3"/>
    <w:rsid w:val="004C7070"/>
    <w:rsid w:val="004C74AE"/>
    <w:rsid w:val="004D06D3"/>
    <w:rsid w:val="004D0BE5"/>
    <w:rsid w:val="004D62C7"/>
    <w:rsid w:val="004D725A"/>
    <w:rsid w:val="004E2456"/>
    <w:rsid w:val="004E3BDD"/>
    <w:rsid w:val="004E5CCD"/>
    <w:rsid w:val="004E6139"/>
    <w:rsid w:val="004F5512"/>
    <w:rsid w:val="004F5789"/>
    <w:rsid w:val="004F721B"/>
    <w:rsid w:val="004F763A"/>
    <w:rsid w:val="0050513A"/>
    <w:rsid w:val="00507280"/>
    <w:rsid w:val="00511695"/>
    <w:rsid w:val="00511AA8"/>
    <w:rsid w:val="0051374C"/>
    <w:rsid w:val="005275B2"/>
    <w:rsid w:val="00530736"/>
    <w:rsid w:val="00533AD4"/>
    <w:rsid w:val="00537181"/>
    <w:rsid w:val="005375B2"/>
    <w:rsid w:val="0054206F"/>
    <w:rsid w:val="00546FBF"/>
    <w:rsid w:val="00547E4E"/>
    <w:rsid w:val="005532DF"/>
    <w:rsid w:val="00555296"/>
    <w:rsid w:val="00555B3F"/>
    <w:rsid w:val="00557C2B"/>
    <w:rsid w:val="00561430"/>
    <w:rsid w:val="0056242B"/>
    <w:rsid w:val="005669F5"/>
    <w:rsid w:val="0057540E"/>
    <w:rsid w:val="00575BAF"/>
    <w:rsid w:val="005771E1"/>
    <w:rsid w:val="005828DB"/>
    <w:rsid w:val="0058459C"/>
    <w:rsid w:val="00584775"/>
    <w:rsid w:val="0058596C"/>
    <w:rsid w:val="00585B3A"/>
    <w:rsid w:val="00590EE0"/>
    <w:rsid w:val="00592EB9"/>
    <w:rsid w:val="0059378A"/>
    <w:rsid w:val="00595017"/>
    <w:rsid w:val="005A02B4"/>
    <w:rsid w:val="005A449F"/>
    <w:rsid w:val="005A57C4"/>
    <w:rsid w:val="005B15B0"/>
    <w:rsid w:val="005B1E04"/>
    <w:rsid w:val="005B3520"/>
    <w:rsid w:val="005B5A1B"/>
    <w:rsid w:val="005B5F52"/>
    <w:rsid w:val="005B6E32"/>
    <w:rsid w:val="005C186B"/>
    <w:rsid w:val="005C19E3"/>
    <w:rsid w:val="005C3A6E"/>
    <w:rsid w:val="005C4D1C"/>
    <w:rsid w:val="005C547F"/>
    <w:rsid w:val="005D4870"/>
    <w:rsid w:val="005D4E0C"/>
    <w:rsid w:val="005D78DF"/>
    <w:rsid w:val="005D7A8A"/>
    <w:rsid w:val="005E2C97"/>
    <w:rsid w:val="005E6158"/>
    <w:rsid w:val="005F15EE"/>
    <w:rsid w:val="005F1C74"/>
    <w:rsid w:val="005F4C58"/>
    <w:rsid w:val="005F6243"/>
    <w:rsid w:val="005F73C1"/>
    <w:rsid w:val="00607F11"/>
    <w:rsid w:val="00613971"/>
    <w:rsid w:val="006151DB"/>
    <w:rsid w:val="00616D39"/>
    <w:rsid w:val="00617CBB"/>
    <w:rsid w:val="00622812"/>
    <w:rsid w:val="006347B9"/>
    <w:rsid w:val="0064094E"/>
    <w:rsid w:val="00642FC8"/>
    <w:rsid w:val="00646B03"/>
    <w:rsid w:val="006519C9"/>
    <w:rsid w:val="00653470"/>
    <w:rsid w:val="006635DE"/>
    <w:rsid w:val="00664729"/>
    <w:rsid w:val="00670FE8"/>
    <w:rsid w:val="00672C3B"/>
    <w:rsid w:val="0068190B"/>
    <w:rsid w:val="00682BCF"/>
    <w:rsid w:val="00682BFB"/>
    <w:rsid w:val="00682D60"/>
    <w:rsid w:val="0068306A"/>
    <w:rsid w:val="00687576"/>
    <w:rsid w:val="0069094B"/>
    <w:rsid w:val="006911BB"/>
    <w:rsid w:val="00692994"/>
    <w:rsid w:val="00693AF1"/>
    <w:rsid w:val="00694D8F"/>
    <w:rsid w:val="00695306"/>
    <w:rsid w:val="006A76F9"/>
    <w:rsid w:val="006B1DDD"/>
    <w:rsid w:val="006B3019"/>
    <w:rsid w:val="006B3457"/>
    <w:rsid w:val="006B3483"/>
    <w:rsid w:val="006B52B2"/>
    <w:rsid w:val="006C022B"/>
    <w:rsid w:val="006C3877"/>
    <w:rsid w:val="006C3B74"/>
    <w:rsid w:val="006C4077"/>
    <w:rsid w:val="006C5FCE"/>
    <w:rsid w:val="006D00F1"/>
    <w:rsid w:val="006D0590"/>
    <w:rsid w:val="006D396B"/>
    <w:rsid w:val="006D57CA"/>
    <w:rsid w:val="006D6150"/>
    <w:rsid w:val="006D7F53"/>
    <w:rsid w:val="006E20CD"/>
    <w:rsid w:val="006E357E"/>
    <w:rsid w:val="006E3B93"/>
    <w:rsid w:val="006E5D2B"/>
    <w:rsid w:val="006E6619"/>
    <w:rsid w:val="006E7C8E"/>
    <w:rsid w:val="006F0526"/>
    <w:rsid w:val="006F1725"/>
    <w:rsid w:val="006F3DBA"/>
    <w:rsid w:val="00701522"/>
    <w:rsid w:val="00705A48"/>
    <w:rsid w:val="00705E6D"/>
    <w:rsid w:val="007066D5"/>
    <w:rsid w:val="00707FCE"/>
    <w:rsid w:val="0071111F"/>
    <w:rsid w:val="0071185C"/>
    <w:rsid w:val="00711D52"/>
    <w:rsid w:val="00714406"/>
    <w:rsid w:val="00714BEE"/>
    <w:rsid w:val="00714F8D"/>
    <w:rsid w:val="00716C06"/>
    <w:rsid w:val="00721586"/>
    <w:rsid w:val="00721EA1"/>
    <w:rsid w:val="00722954"/>
    <w:rsid w:val="00722B96"/>
    <w:rsid w:val="00722CD0"/>
    <w:rsid w:val="0073062C"/>
    <w:rsid w:val="0073063A"/>
    <w:rsid w:val="00730B19"/>
    <w:rsid w:val="00731769"/>
    <w:rsid w:val="00732222"/>
    <w:rsid w:val="007336FE"/>
    <w:rsid w:val="007344BB"/>
    <w:rsid w:val="00734C1D"/>
    <w:rsid w:val="00734E72"/>
    <w:rsid w:val="00735C75"/>
    <w:rsid w:val="00740B0D"/>
    <w:rsid w:val="007432F8"/>
    <w:rsid w:val="00743505"/>
    <w:rsid w:val="00744719"/>
    <w:rsid w:val="00751E0A"/>
    <w:rsid w:val="0075381B"/>
    <w:rsid w:val="007615B6"/>
    <w:rsid w:val="00763EE4"/>
    <w:rsid w:val="0076687B"/>
    <w:rsid w:val="0077124F"/>
    <w:rsid w:val="0077485B"/>
    <w:rsid w:val="00774E73"/>
    <w:rsid w:val="0077762F"/>
    <w:rsid w:val="00777A4D"/>
    <w:rsid w:val="007816A6"/>
    <w:rsid w:val="00784406"/>
    <w:rsid w:val="00785526"/>
    <w:rsid w:val="007878CD"/>
    <w:rsid w:val="00795E04"/>
    <w:rsid w:val="00797B62"/>
    <w:rsid w:val="00797D75"/>
    <w:rsid w:val="007A0AC4"/>
    <w:rsid w:val="007A3257"/>
    <w:rsid w:val="007A4911"/>
    <w:rsid w:val="007A7BF0"/>
    <w:rsid w:val="007B0EC3"/>
    <w:rsid w:val="007B167C"/>
    <w:rsid w:val="007C0552"/>
    <w:rsid w:val="007C0DF4"/>
    <w:rsid w:val="007C0E27"/>
    <w:rsid w:val="007D0825"/>
    <w:rsid w:val="007D2C02"/>
    <w:rsid w:val="007E171F"/>
    <w:rsid w:val="007E3146"/>
    <w:rsid w:val="007E43C9"/>
    <w:rsid w:val="007F5F99"/>
    <w:rsid w:val="007F6B00"/>
    <w:rsid w:val="007F6E1E"/>
    <w:rsid w:val="007F765E"/>
    <w:rsid w:val="008039ED"/>
    <w:rsid w:val="00804C99"/>
    <w:rsid w:val="008074AB"/>
    <w:rsid w:val="00810B11"/>
    <w:rsid w:val="00816B6C"/>
    <w:rsid w:val="008211AA"/>
    <w:rsid w:val="008237B9"/>
    <w:rsid w:val="00833D80"/>
    <w:rsid w:val="008375D7"/>
    <w:rsid w:val="00841624"/>
    <w:rsid w:val="0084205D"/>
    <w:rsid w:val="00843A03"/>
    <w:rsid w:val="0084686A"/>
    <w:rsid w:val="008510B5"/>
    <w:rsid w:val="008551B2"/>
    <w:rsid w:val="008615A0"/>
    <w:rsid w:val="00866421"/>
    <w:rsid w:val="00866900"/>
    <w:rsid w:val="00866FFA"/>
    <w:rsid w:val="0087149D"/>
    <w:rsid w:val="00872110"/>
    <w:rsid w:val="00872634"/>
    <w:rsid w:val="0087424A"/>
    <w:rsid w:val="00874672"/>
    <w:rsid w:val="00874C7E"/>
    <w:rsid w:val="00875511"/>
    <w:rsid w:val="00876A11"/>
    <w:rsid w:val="00881F0C"/>
    <w:rsid w:val="00886459"/>
    <w:rsid w:val="0088785E"/>
    <w:rsid w:val="0089023C"/>
    <w:rsid w:val="00891772"/>
    <w:rsid w:val="008955B8"/>
    <w:rsid w:val="008958E7"/>
    <w:rsid w:val="00895BB7"/>
    <w:rsid w:val="00896ACD"/>
    <w:rsid w:val="008A22BA"/>
    <w:rsid w:val="008A595C"/>
    <w:rsid w:val="008B29A8"/>
    <w:rsid w:val="008B3989"/>
    <w:rsid w:val="008B3D50"/>
    <w:rsid w:val="008B5385"/>
    <w:rsid w:val="008C65AD"/>
    <w:rsid w:val="008D0AA1"/>
    <w:rsid w:val="008D0F55"/>
    <w:rsid w:val="008D19F8"/>
    <w:rsid w:val="008D367C"/>
    <w:rsid w:val="008D54AA"/>
    <w:rsid w:val="008D7DD7"/>
    <w:rsid w:val="008E2436"/>
    <w:rsid w:val="008E5C0B"/>
    <w:rsid w:val="008F0D2B"/>
    <w:rsid w:val="008F1D26"/>
    <w:rsid w:val="008F4FC6"/>
    <w:rsid w:val="008F5C20"/>
    <w:rsid w:val="00901BAD"/>
    <w:rsid w:val="00901E16"/>
    <w:rsid w:val="0090236E"/>
    <w:rsid w:val="00903C7E"/>
    <w:rsid w:val="00904ADC"/>
    <w:rsid w:val="00904BF6"/>
    <w:rsid w:val="0090777B"/>
    <w:rsid w:val="00911216"/>
    <w:rsid w:val="00915DE2"/>
    <w:rsid w:val="00916714"/>
    <w:rsid w:val="00917347"/>
    <w:rsid w:val="00920679"/>
    <w:rsid w:val="00922703"/>
    <w:rsid w:val="00923AD9"/>
    <w:rsid w:val="00925E00"/>
    <w:rsid w:val="00925ED0"/>
    <w:rsid w:val="0092651F"/>
    <w:rsid w:val="009316C4"/>
    <w:rsid w:val="009318DC"/>
    <w:rsid w:val="00932D04"/>
    <w:rsid w:val="00934CB2"/>
    <w:rsid w:val="00936E9C"/>
    <w:rsid w:val="00937DF1"/>
    <w:rsid w:val="009409B5"/>
    <w:rsid w:val="00940FD2"/>
    <w:rsid w:val="00941173"/>
    <w:rsid w:val="0094147D"/>
    <w:rsid w:val="00942CD0"/>
    <w:rsid w:val="00944BB2"/>
    <w:rsid w:val="00944C22"/>
    <w:rsid w:val="00944D93"/>
    <w:rsid w:val="00945F93"/>
    <w:rsid w:val="00951082"/>
    <w:rsid w:val="0096218D"/>
    <w:rsid w:val="00965EFA"/>
    <w:rsid w:val="00965F2F"/>
    <w:rsid w:val="0096692C"/>
    <w:rsid w:val="00970B23"/>
    <w:rsid w:val="00970B65"/>
    <w:rsid w:val="0097499B"/>
    <w:rsid w:val="009752BB"/>
    <w:rsid w:val="009756B9"/>
    <w:rsid w:val="009761A6"/>
    <w:rsid w:val="00977AA0"/>
    <w:rsid w:val="009812DF"/>
    <w:rsid w:val="0098225A"/>
    <w:rsid w:val="00986362"/>
    <w:rsid w:val="00990641"/>
    <w:rsid w:val="00991BB8"/>
    <w:rsid w:val="00992150"/>
    <w:rsid w:val="00992F89"/>
    <w:rsid w:val="009950B7"/>
    <w:rsid w:val="00995D2C"/>
    <w:rsid w:val="00996CBE"/>
    <w:rsid w:val="0099735D"/>
    <w:rsid w:val="009A12DA"/>
    <w:rsid w:val="009A14AD"/>
    <w:rsid w:val="009A16F3"/>
    <w:rsid w:val="009A5E5F"/>
    <w:rsid w:val="009B4744"/>
    <w:rsid w:val="009B4F31"/>
    <w:rsid w:val="009B590F"/>
    <w:rsid w:val="009B7086"/>
    <w:rsid w:val="009C2AA3"/>
    <w:rsid w:val="009C3CA8"/>
    <w:rsid w:val="009C3E3B"/>
    <w:rsid w:val="009C4A06"/>
    <w:rsid w:val="009C6B4A"/>
    <w:rsid w:val="009D0333"/>
    <w:rsid w:val="009D201D"/>
    <w:rsid w:val="009D27B1"/>
    <w:rsid w:val="009D2C20"/>
    <w:rsid w:val="009D6CB9"/>
    <w:rsid w:val="009E2FE7"/>
    <w:rsid w:val="009E4FE6"/>
    <w:rsid w:val="009E6ADF"/>
    <w:rsid w:val="009E7EBA"/>
    <w:rsid w:val="009F074A"/>
    <w:rsid w:val="009F4328"/>
    <w:rsid w:val="009F46BE"/>
    <w:rsid w:val="009F5AB1"/>
    <w:rsid w:val="009F6D80"/>
    <w:rsid w:val="00A00D71"/>
    <w:rsid w:val="00A03CF1"/>
    <w:rsid w:val="00A04B3E"/>
    <w:rsid w:val="00A066B4"/>
    <w:rsid w:val="00A11240"/>
    <w:rsid w:val="00A12817"/>
    <w:rsid w:val="00A1295F"/>
    <w:rsid w:val="00A15A31"/>
    <w:rsid w:val="00A22931"/>
    <w:rsid w:val="00A22CB0"/>
    <w:rsid w:val="00A22CFB"/>
    <w:rsid w:val="00A242F7"/>
    <w:rsid w:val="00A3059C"/>
    <w:rsid w:val="00A311C3"/>
    <w:rsid w:val="00A339F3"/>
    <w:rsid w:val="00A33E8A"/>
    <w:rsid w:val="00A34AF2"/>
    <w:rsid w:val="00A35D7F"/>
    <w:rsid w:val="00A456E5"/>
    <w:rsid w:val="00A46720"/>
    <w:rsid w:val="00A5072B"/>
    <w:rsid w:val="00A53615"/>
    <w:rsid w:val="00A56204"/>
    <w:rsid w:val="00A562C8"/>
    <w:rsid w:val="00A565CB"/>
    <w:rsid w:val="00A570E7"/>
    <w:rsid w:val="00A5768A"/>
    <w:rsid w:val="00A64181"/>
    <w:rsid w:val="00A6521C"/>
    <w:rsid w:val="00A66BA7"/>
    <w:rsid w:val="00A67A4F"/>
    <w:rsid w:val="00A67D31"/>
    <w:rsid w:val="00A714B1"/>
    <w:rsid w:val="00A718F7"/>
    <w:rsid w:val="00A7391C"/>
    <w:rsid w:val="00A8268D"/>
    <w:rsid w:val="00A84EEC"/>
    <w:rsid w:val="00A85F9E"/>
    <w:rsid w:val="00A862A7"/>
    <w:rsid w:val="00A91F4F"/>
    <w:rsid w:val="00AA021C"/>
    <w:rsid w:val="00AA129A"/>
    <w:rsid w:val="00AA190A"/>
    <w:rsid w:val="00AA58E6"/>
    <w:rsid w:val="00AA6E09"/>
    <w:rsid w:val="00AB0E97"/>
    <w:rsid w:val="00AB0EDE"/>
    <w:rsid w:val="00AB1103"/>
    <w:rsid w:val="00AB246A"/>
    <w:rsid w:val="00AB5AB5"/>
    <w:rsid w:val="00AC292D"/>
    <w:rsid w:val="00AC4A29"/>
    <w:rsid w:val="00AC7936"/>
    <w:rsid w:val="00AD155F"/>
    <w:rsid w:val="00AD23C6"/>
    <w:rsid w:val="00AD2DC7"/>
    <w:rsid w:val="00AD60FF"/>
    <w:rsid w:val="00AD6A73"/>
    <w:rsid w:val="00AD715E"/>
    <w:rsid w:val="00AD775D"/>
    <w:rsid w:val="00AE30C1"/>
    <w:rsid w:val="00AE3D33"/>
    <w:rsid w:val="00AF12CA"/>
    <w:rsid w:val="00AF2679"/>
    <w:rsid w:val="00AF2B10"/>
    <w:rsid w:val="00AF3032"/>
    <w:rsid w:val="00AF4247"/>
    <w:rsid w:val="00AF658B"/>
    <w:rsid w:val="00B01376"/>
    <w:rsid w:val="00B03156"/>
    <w:rsid w:val="00B06DB9"/>
    <w:rsid w:val="00B16BCD"/>
    <w:rsid w:val="00B20460"/>
    <w:rsid w:val="00B21DAF"/>
    <w:rsid w:val="00B23373"/>
    <w:rsid w:val="00B24486"/>
    <w:rsid w:val="00B24777"/>
    <w:rsid w:val="00B24C3C"/>
    <w:rsid w:val="00B259A4"/>
    <w:rsid w:val="00B2657D"/>
    <w:rsid w:val="00B30BA5"/>
    <w:rsid w:val="00B313CD"/>
    <w:rsid w:val="00B32643"/>
    <w:rsid w:val="00B42FE0"/>
    <w:rsid w:val="00B430D0"/>
    <w:rsid w:val="00B456BD"/>
    <w:rsid w:val="00B45F2B"/>
    <w:rsid w:val="00B464AF"/>
    <w:rsid w:val="00B51830"/>
    <w:rsid w:val="00B52CBF"/>
    <w:rsid w:val="00B57477"/>
    <w:rsid w:val="00B57DC9"/>
    <w:rsid w:val="00B60EF5"/>
    <w:rsid w:val="00B746B1"/>
    <w:rsid w:val="00B7613A"/>
    <w:rsid w:val="00B8144C"/>
    <w:rsid w:val="00B83BD5"/>
    <w:rsid w:val="00B84A9B"/>
    <w:rsid w:val="00B850B4"/>
    <w:rsid w:val="00B90AEC"/>
    <w:rsid w:val="00B91E91"/>
    <w:rsid w:val="00B924C4"/>
    <w:rsid w:val="00BA2665"/>
    <w:rsid w:val="00BA6D5C"/>
    <w:rsid w:val="00BB3089"/>
    <w:rsid w:val="00BB45B1"/>
    <w:rsid w:val="00BB6FF5"/>
    <w:rsid w:val="00BC1578"/>
    <w:rsid w:val="00BC438D"/>
    <w:rsid w:val="00BC496E"/>
    <w:rsid w:val="00BC4B3B"/>
    <w:rsid w:val="00BC5BEE"/>
    <w:rsid w:val="00BD1974"/>
    <w:rsid w:val="00BD26C6"/>
    <w:rsid w:val="00BD2F87"/>
    <w:rsid w:val="00BD303A"/>
    <w:rsid w:val="00BD3ADD"/>
    <w:rsid w:val="00BD405C"/>
    <w:rsid w:val="00BD48BB"/>
    <w:rsid w:val="00BD4E5D"/>
    <w:rsid w:val="00BD5A51"/>
    <w:rsid w:val="00BD6371"/>
    <w:rsid w:val="00BE140D"/>
    <w:rsid w:val="00BE294A"/>
    <w:rsid w:val="00BE2E57"/>
    <w:rsid w:val="00BE364F"/>
    <w:rsid w:val="00BE563B"/>
    <w:rsid w:val="00BE591F"/>
    <w:rsid w:val="00BE74C9"/>
    <w:rsid w:val="00BE7E33"/>
    <w:rsid w:val="00BF16CA"/>
    <w:rsid w:val="00BF1C63"/>
    <w:rsid w:val="00BF1C86"/>
    <w:rsid w:val="00BF6DBC"/>
    <w:rsid w:val="00BF7435"/>
    <w:rsid w:val="00C008CC"/>
    <w:rsid w:val="00C01C8E"/>
    <w:rsid w:val="00C02DE5"/>
    <w:rsid w:val="00C04AAD"/>
    <w:rsid w:val="00C04AEC"/>
    <w:rsid w:val="00C04E61"/>
    <w:rsid w:val="00C114A9"/>
    <w:rsid w:val="00C20136"/>
    <w:rsid w:val="00C2419B"/>
    <w:rsid w:val="00C255FE"/>
    <w:rsid w:val="00C26637"/>
    <w:rsid w:val="00C26887"/>
    <w:rsid w:val="00C31435"/>
    <w:rsid w:val="00C328BD"/>
    <w:rsid w:val="00C34F17"/>
    <w:rsid w:val="00C35353"/>
    <w:rsid w:val="00C41574"/>
    <w:rsid w:val="00C44053"/>
    <w:rsid w:val="00C471BE"/>
    <w:rsid w:val="00C53585"/>
    <w:rsid w:val="00C535D9"/>
    <w:rsid w:val="00C53EB1"/>
    <w:rsid w:val="00C55476"/>
    <w:rsid w:val="00C56033"/>
    <w:rsid w:val="00C57F1C"/>
    <w:rsid w:val="00C601C5"/>
    <w:rsid w:val="00C62D46"/>
    <w:rsid w:val="00C6797E"/>
    <w:rsid w:val="00C716A7"/>
    <w:rsid w:val="00C72B8D"/>
    <w:rsid w:val="00C76184"/>
    <w:rsid w:val="00C77E5F"/>
    <w:rsid w:val="00C85FAA"/>
    <w:rsid w:val="00C92031"/>
    <w:rsid w:val="00C92C8C"/>
    <w:rsid w:val="00C9625C"/>
    <w:rsid w:val="00C9679E"/>
    <w:rsid w:val="00C970AD"/>
    <w:rsid w:val="00C97E53"/>
    <w:rsid w:val="00CA4500"/>
    <w:rsid w:val="00CA66FB"/>
    <w:rsid w:val="00CB2BD5"/>
    <w:rsid w:val="00CB40EC"/>
    <w:rsid w:val="00CB47E1"/>
    <w:rsid w:val="00CB5743"/>
    <w:rsid w:val="00CC05BB"/>
    <w:rsid w:val="00CC0843"/>
    <w:rsid w:val="00CC28DD"/>
    <w:rsid w:val="00CC40F3"/>
    <w:rsid w:val="00CC6575"/>
    <w:rsid w:val="00CD022C"/>
    <w:rsid w:val="00CD1936"/>
    <w:rsid w:val="00CD25CD"/>
    <w:rsid w:val="00CD3415"/>
    <w:rsid w:val="00CD564C"/>
    <w:rsid w:val="00CD56B0"/>
    <w:rsid w:val="00CD6268"/>
    <w:rsid w:val="00CE04CE"/>
    <w:rsid w:val="00CE066A"/>
    <w:rsid w:val="00CE1633"/>
    <w:rsid w:val="00CE2DE5"/>
    <w:rsid w:val="00CE365C"/>
    <w:rsid w:val="00CE423F"/>
    <w:rsid w:val="00CF40C4"/>
    <w:rsid w:val="00CF7490"/>
    <w:rsid w:val="00D02933"/>
    <w:rsid w:val="00D037A4"/>
    <w:rsid w:val="00D03F56"/>
    <w:rsid w:val="00D0416C"/>
    <w:rsid w:val="00D10FA2"/>
    <w:rsid w:val="00D13968"/>
    <w:rsid w:val="00D169A3"/>
    <w:rsid w:val="00D21CB6"/>
    <w:rsid w:val="00D224FA"/>
    <w:rsid w:val="00D226D0"/>
    <w:rsid w:val="00D228CE"/>
    <w:rsid w:val="00D22E85"/>
    <w:rsid w:val="00D24EE2"/>
    <w:rsid w:val="00D252B6"/>
    <w:rsid w:val="00D2541E"/>
    <w:rsid w:val="00D26A9E"/>
    <w:rsid w:val="00D26DDF"/>
    <w:rsid w:val="00D27A96"/>
    <w:rsid w:val="00D30715"/>
    <w:rsid w:val="00D34079"/>
    <w:rsid w:val="00D35027"/>
    <w:rsid w:val="00D4011C"/>
    <w:rsid w:val="00D42E6A"/>
    <w:rsid w:val="00D453E6"/>
    <w:rsid w:val="00D457FF"/>
    <w:rsid w:val="00D5014B"/>
    <w:rsid w:val="00D50F40"/>
    <w:rsid w:val="00D510BB"/>
    <w:rsid w:val="00D52AAF"/>
    <w:rsid w:val="00D53ADF"/>
    <w:rsid w:val="00D56141"/>
    <w:rsid w:val="00D57185"/>
    <w:rsid w:val="00D656A3"/>
    <w:rsid w:val="00D65F74"/>
    <w:rsid w:val="00D675E0"/>
    <w:rsid w:val="00D727CA"/>
    <w:rsid w:val="00D727EB"/>
    <w:rsid w:val="00D73A2B"/>
    <w:rsid w:val="00D80D92"/>
    <w:rsid w:val="00D80E15"/>
    <w:rsid w:val="00D8293F"/>
    <w:rsid w:val="00D834BC"/>
    <w:rsid w:val="00D83FDE"/>
    <w:rsid w:val="00D8545E"/>
    <w:rsid w:val="00D87D6C"/>
    <w:rsid w:val="00D913E5"/>
    <w:rsid w:val="00D9147B"/>
    <w:rsid w:val="00D9375D"/>
    <w:rsid w:val="00D9389E"/>
    <w:rsid w:val="00D93B40"/>
    <w:rsid w:val="00D951E1"/>
    <w:rsid w:val="00D96E48"/>
    <w:rsid w:val="00DA1212"/>
    <w:rsid w:val="00DA12A3"/>
    <w:rsid w:val="00DA22AD"/>
    <w:rsid w:val="00DA4F3B"/>
    <w:rsid w:val="00DA65A1"/>
    <w:rsid w:val="00DA69E0"/>
    <w:rsid w:val="00DB01EE"/>
    <w:rsid w:val="00DB0CAD"/>
    <w:rsid w:val="00DB451D"/>
    <w:rsid w:val="00DB6203"/>
    <w:rsid w:val="00DB6540"/>
    <w:rsid w:val="00DB6728"/>
    <w:rsid w:val="00DB7B77"/>
    <w:rsid w:val="00DC1891"/>
    <w:rsid w:val="00DC52DE"/>
    <w:rsid w:val="00DC5803"/>
    <w:rsid w:val="00DC5CF4"/>
    <w:rsid w:val="00DC677A"/>
    <w:rsid w:val="00DC781C"/>
    <w:rsid w:val="00DD1548"/>
    <w:rsid w:val="00DD3CF0"/>
    <w:rsid w:val="00DD4508"/>
    <w:rsid w:val="00DD5C10"/>
    <w:rsid w:val="00DD7D22"/>
    <w:rsid w:val="00DE02C3"/>
    <w:rsid w:val="00DE09EF"/>
    <w:rsid w:val="00DE0EFC"/>
    <w:rsid w:val="00DE3106"/>
    <w:rsid w:val="00DE3A61"/>
    <w:rsid w:val="00DE7ECD"/>
    <w:rsid w:val="00DF0032"/>
    <w:rsid w:val="00DF44EF"/>
    <w:rsid w:val="00DF583A"/>
    <w:rsid w:val="00DF73A0"/>
    <w:rsid w:val="00E01244"/>
    <w:rsid w:val="00E01E69"/>
    <w:rsid w:val="00E02385"/>
    <w:rsid w:val="00E045BA"/>
    <w:rsid w:val="00E07E34"/>
    <w:rsid w:val="00E11043"/>
    <w:rsid w:val="00E15282"/>
    <w:rsid w:val="00E22336"/>
    <w:rsid w:val="00E23F9E"/>
    <w:rsid w:val="00E269DC"/>
    <w:rsid w:val="00E26F9A"/>
    <w:rsid w:val="00E30E58"/>
    <w:rsid w:val="00E317B7"/>
    <w:rsid w:val="00E363EF"/>
    <w:rsid w:val="00E40E92"/>
    <w:rsid w:val="00E41DDA"/>
    <w:rsid w:val="00E43089"/>
    <w:rsid w:val="00E50628"/>
    <w:rsid w:val="00E51679"/>
    <w:rsid w:val="00E51DE4"/>
    <w:rsid w:val="00E537B8"/>
    <w:rsid w:val="00E54D24"/>
    <w:rsid w:val="00E600A6"/>
    <w:rsid w:val="00E6240B"/>
    <w:rsid w:val="00E62604"/>
    <w:rsid w:val="00E62F20"/>
    <w:rsid w:val="00E639A6"/>
    <w:rsid w:val="00E6663F"/>
    <w:rsid w:val="00E66DDF"/>
    <w:rsid w:val="00E66DFE"/>
    <w:rsid w:val="00E7013E"/>
    <w:rsid w:val="00E71D06"/>
    <w:rsid w:val="00E77961"/>
    <w:rsid w:val="00E77C52"/>
    <w:rsid w:val="00E807D7"/>
    <w:rsid w:val="00E84401"/>
    <w:rsid w:val="00E90B1E"/>
    <w:rsid w:val="00E921C3"/>
    <w:rsid w:val="00E9489B"/>
    <w:rsid w:val="00E952F2"/>
    <w:rsid w:val="00E959F2"/>
    <w:rsid w:val="00EA10AE"/>
    <w:rsid w:val="00EA3F82"/>
    <w:rsid w:val="00EA6287"/>
    <w:rsid w:val="00EB1B73"/>
    <w:rsid w:val="00EB2161"/>
    <w:rsid w:val="00EB4129"/>
    <w:rsid w:val="00EB63E9"/>
    <w:rsid w:val="00EB6A8A"/>
    <w:rsid w:val="00EC1860"/>
    <w:rsid w:val="00EC3706"/>
    <w:rsid w:val="00EC4D99"/>
    <w:rsid w:val="00EC72C1"/>
    <w:rsid w:val="00ED0236"/>
    <w:rsid w:val="00ED1A16"/>
    <w:rsid w:val="00ED42AC"/>
    <w:rsid w:val="00ED4666"/>
    <w:rsid w:val="00ED493B"/>
    <w:rsid w:val="00EE0F50"/>
    <w:rsid w:val="00EE4115"/>
    <w:rsid w:val="00EE5AA6"/>
    <w:rsid w:val="00EE766B"/>
    <w:rsid w:val="00EF3926"/>
    <w:rsid w:val="00EF6916"/>
    <w:rsid w:val="00F07350"/>
    <w:rsid w:val="00F078F1"/>
    <w:rsid w:val="00F12D21"/>
    <w:rsid w:val="00F16054"/>
    <w:rsid w:val="00F170E1"/>
    <w:rsid w:val="00F2010C"/>
    <w:rsid w:val="00F205CE"/>
    <w:rsid w:val="00F209BB"/>
    <w:rsid w:val="00F23C47"/>
    <w:rsid w:val="00F23E46"/>
    <w:rsid w:val="00F2449B"/>
    <w:rsid w:val="00F249E1"/>
    <w:rsid w:val="00F25749"/>
    <w:rsid w:val="00F25F4B"/>
    <w:rsid w:val="00F31BDE"/>
    <w:rsid w:val="00F3738C"/>
    <w:rsid w:val="00F41222"/>
    <w:rsid w:val="00F41701"/>
    <w:rsid w:val="00F4251A"/>
    <w:rsid w:val="00F43443"/>
    <w:rsid w:val="00F445F9"/>
    <w:rsid w:val="00F454B9"/>
    <w:rsid w:val="00F4573B"/>
    <w:rsid w:val="00F458EF"/>
    <w:rsid w:val="00F51E1E"/>
    <w:rsid w:val="00F520B5"/>
    <w:rsid w:val="00F5354B"/>
    <w:rsid w:val="00F53BCB"/>
    <w:rsid w:val="00F54139"/>
    <w:rsid w:val="00F5628A"/>
    <w:rsid w:val="00F567FF"/>
    <w:rsid w:val="00F57A72"/>
    <w:rsid w:val="00F6227D"/>
    <w:rsid w:val="00F6390F"/>
    <w:rsid w:val="00F6434E"/>
    <w:rsid w:val="00F679CA"/>
    <w:rsid w:val="00F67FC5"/>
    <w:rsid w:val="00F716E2"/>
    <w:rsid w:val="00F76312"/>
    <w:rsid w:val="00F776F3"/>
    <w:rsid w:val="00F801A3"/>
    <w:rsid w:val="00F82A98"/>
    <w:rsid w:val="00F8768A"/>
    <w:rsid w:val="00F90541"/>
    <w:rsid w:val="00F9606A"/>
    <w:rsid w:val="00F97321"/>
    <w:rsid w:val="00F97418"/>
    <w:rsid w:val="00FA0C27"/>
    <w:rsid w:val="00FA17F2"/>
    <w:rsid w:val="00FA1ECE"/>
    <w:rsid w:val="00FA3551"/>
    <w:rsid w:val="00FA78A7"/>
    <w:rsid w:val="00FB0396"/>
    <w:rsid w:val="00FB07F5"/>
    <w:rsid w:val="00FB1434"/>
    <w:rsid w:val="00FB664B"/>
    <w:rsid w:val="00FC344B"/>
    <w:rsid w:val="00FC4E5A"/>
    <w:rsid w:val="00FC6BB4"/>
    <w:rsid w:val="00FC7C68"/>
    <w:rsid w:val="00FD612D"/>
    <w:rsid w:val="00FD6636"/>
    <w:rsid w:val="00FD670E"/>
    <w:rsid w:val="00FE09FA"/>
    <w:rsid w:val="00FE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49403E-B27D-46F3-9AF7-3E8F2FC1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link w:val="80"/>
    <w:qFormat/>
    <w:pPr>
      <w:keepNext/>
      <w:tabs>
        <w:tab w:val="left" w:pos="0"/>
      </w:tabs>
      <w:ind w:left="-142" w:right="5103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0"/>
        <w:tab w:val="left" w:pos="4253"/>
      </w:tabs>
      <w:ind w:right="5244" w:hanging="284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395"/>
    </w:pPr>
    <w:rPr>
      <w:b/>
      <w:sz w:val="26"/>
    </w:rPr>
  </w:style>
  <w:style w:type="paragraph" w:styleId="20">
    <w:name w:val="Body Text 2"/>
    <w:basedOn w:val="a"/>
    <w:pPr>
      <w:jc w:val="center"/>
    </w:pPr>
    <w:rPr>
      <w:rFonts w:ascii="Arial" w:hAnsi="Arial"/>
      <w:sz w:val="16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paragraph" w:styleId="a4">
    <w:name w:val="Body Text Indent"/>
    <w:basedOn w:val="a"/>
    <w:link w:val="a5"/>
    <w:pPr>
      <w:ind w:firstLine="709"/>
    </w:pPr>
    <w:rPr>
      <w:sz w:val="26"/>
    </w:rPr>
  </w:style>
  <w:style w:type="paragraph" w:styleId="21">
    <w:name w:val="Body Text Indent 2"/>
    <w:basedOn w:val="a"/>
    <w:link w:val="22"/>
    <w:pPr>
      <w:ind w:left="60" w:firstLine="649"/>
    </w:pPr>
    <w:rPr>
      <w:sz w:val="26"/>
    </w:rPr>
  </w:style>
  <w:style w:type="paragraph" w:styleId="a6">
    <w:name w:val="Block Text"/>
    <w:basedOn w:val="a"/>
    <w:pPr>
      <w:tabs>
        <w:tab w:val="left" w:pos="-426"/>
        <w:tab w:val="left" w:pos="4253"/>
      </w:tabs>
      <w:ind w:left="-284" w:right="5244"/>
    </w:pPr>
    <w:rPr>
      <w:b/>
      <w:sz w:val="28"/>
    </w:rPr>
  </w:style>
  <w:style w:type="character" w:customStyle="1" w:styleId="30">
    <w:name w:val="Заголовок 3 Знак"/>
    <w:link w:val="3"/>
    <w:rsid w:val="00C26637"/>
    <w:rPr>
      <w:rFonts w:ascii="Arial" w:hAnsi="Arial"/>
      <w:sz w:val="24"/>
    </w:rPr>
  </w:style>
  <w:style w:type="character" w:customStyle="1" w:styleId="50">
    <w:name w:val="Заголовок 5 Знак"/>
    <w:link w:val="5"/>
    <w:rsid w:val="00C26637"/>
    <w:rPr>
      <w:b/>
      <w:sz w:val="22"/>
    </w:rPr>
  </w:style>
  <w:style w:type="character" w:customStyle="1" w:styleId="22">
    <w:name w:val="Основной текст с отступом 2 Знак"/>
    <w:link w:val="21"/>
    <w:rsid w:val="006B3483"/>
    <w:rPr>
      <w:sz w:val="26"/>
    </w:rPr>
  </w:style>
  <w:style w:type="character" w:customStyle="1" w:styleId="32">
    <w:name w:val="Основной текст 3 Знак"/>
    <w:link w:val="31"/>
    <w:rsid w:val="00876A11"/>
    <w:rPr>
      <w:b/>
      <w:sz w:val="28"/>
    </w:rPr>
  </w:style>
  <w:style w:type="character" w:customStyle="1" w:styleId="80">
    <w:name w:val="Заголовок 8 Знак"/>
    <w:link w:val="8"/>
    <w:rsid w:val="003D70E0"/>
    <w:rPr>
      <w:b/>
      <w:sz w:val="28"/>
    </w:rPr>
  </w:style>
  <w:style w:type="table" w:styleId="a7">
    <w:name w:val="Table Grid"/>
    <w:basedOn w:val="a1"/>
    <w:rsid w:val="00FA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F776F3"/>
    <w:rPr>
      <w:sz w:val="26"/>
    </w:rPr>
  </w:style>
  <w:style w:type="paragraph" w:customStyle="1" w:styleId="Standard">
    <w:name w:val="Standard"/>
    <w:rsid w:val="0094147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171C0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Hyperlink"/>
    <w:uiPriority w:val="99"/>
    <w:unhideWhenUsed/>
    <w:rsid w:val="00171C0A"/>
    <w:rPr>
      <w:color w:val="0000FF"/>
      <w:u w:val="single"/>
    </w:rPr>
  </w:style>
  <w:style w:type="paragraph" w:customStyle="1" w:styleId="s22">
    <w:name w:val="s_22"/>
    <w:basedOn w:val="a"/>
    <w:rsid w:val="006B3019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9">
    <w:name w:val="Balloon Text"/>
    <w:basedOn w:val="a"/>
    <w:link w:val="aa"/>
    <w:rsid w:val="00C314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3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5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3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4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3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2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34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9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70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63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356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404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689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631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718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2849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71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243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014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4545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090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794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923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6608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834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833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772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0740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3454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2860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3414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51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09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780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329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22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4353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62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37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7202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000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464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715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0850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2798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011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529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53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703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810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776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231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71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72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09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302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308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314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955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067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32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8831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24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508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763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846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702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0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721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251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954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736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232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08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05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8682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2786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163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7117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0209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8442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293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162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85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521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499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670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14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676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570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4059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158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130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39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3050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4941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231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6051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2003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903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048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898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190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184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6979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968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86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0241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6093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0866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8425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5352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382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141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371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24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282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65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06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4625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179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856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340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62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1663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048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91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5996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135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811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737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592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898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4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3017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237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2369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41"/>
                                                                          <w:marBottom w:val="141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950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002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550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24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4448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56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4356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00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471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665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304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05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77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32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93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149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631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241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600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689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80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6478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893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654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323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48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425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814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4551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283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623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021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6380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654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256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73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91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696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7781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854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535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910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3462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61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4357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7984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657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643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9175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06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41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8756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3114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7530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09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661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667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287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733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1760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455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850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54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7001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00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979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680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7932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4837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3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999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5447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562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9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775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2883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09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1550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8656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24\&#1053;&#1086;&#1103;&#1073;&#1088;&#1100;\12\2668-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4FC1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A07A-3AC2-499C-BA28-212D0165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2668-2024</Template>
  <TotalTime>1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Райкомзем</Company>
  <LinksUpToDate>false</LinksUpToDate>
  <CharactersWithSpaces>5462</CharactersWithSpaces>
  <SharedDoc>false</SharedDoc>
  <HLinks>
    <vt:vector size="6" baseType="variant"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/document/71985800/entry/1000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Кондратенко</dc:creator>
  <cp:lastModifiedBy>Елена Кондратенко</cp:lastModifiedBy>
  <cp:revision>1</cp:revision>
  <cp:lastPrinted>2024-11-11T11:31:00Z</cp:lastPrinted>
  <dcterms:created xsi:type="dcterms:W3CDTF">2024-11-12T06:37:00Z</dcterms:created>
  <dcterms:modified xsi:type="dcterms:W3CDTF">2024-11-12T06:38:00Z</dcterms:modified>
</cp:coreProperties>
</file>