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876E1F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0B1370" w:rsidRDefault="000B1370" w:rsidP="000B1370">
      <w:pPr>
        <w:rPr>
          <w:b/>
          <w:bCs/>
          <w:sz w:val="24"/>
          <w:szCs w:val="24"/>
        </w:rPr>
      </w:pPr>
      <w:r w:rsidRPr="000B1370">
        <w:rPr>
          <w:b/>
          <w:bCs/>
          <w:sz w:val="24"/>
          <w:szCs w:val="24"/>
        </w:rPr>
        <w:t>12.03.2026                                                                                                                                № 342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3F46E3" w:rsidRPr="00EF2C85" w:rsidRDefault="003F46E3" w:rsidP="003F46E3">
      <w:pPr>
        <w:ind w:right="52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запрете выхода людей и выезда транспортных средств на лед водоемов на территории </w:t>
      </w:r>
      <w:r w:rsidRPr="00595B8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рославского муниципального округа</w:t>
      </w:r>
    </w:p>
    <w:sdt>
      <w:sdtPr>
        <w:id w:val="-1407070432"/>
        <w:lock w:val="contentLocked"/>
        <w:placeholder>
          <w:docPart w:val="9EB73B2EA0BB4369880796550BDB379D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0B1370" w:rsidP="00570D43">
          <w:pPr>
            <w:pStyle w:val="a7"/>
            <w:ind w:left="0"/>
            <w:jc w:val="both"/>
          </w:pPr>
        </w:p>
      </w:sdtContent>
    </w:sdt>
    <w:p w:rsidR="003F46E3" w:rsidRPr="003F46E3" w:rsidRDefault="003F46E3" w:rsidP="003F46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F46E3">
        <w:rPr>
          <w:sz w:val="28"/>
          <w:szCs w:val="28"/>
        </w:rPr>
        <w:t xml:space="preserve">В соответствии с Федеральным законом от 21 декабря 1994 года                                № 68-ФЗ «О защите населения и территорий от чрезвычайных ситуаций природного и техногенного характера», в целях обеспечения безопасности людей и предотвращения несчастных случаев на водных объектах Ярославского муниципального округа в виду отсутствия стабильного ледостава, Администрация </w:t>
      </w:r>
      <w:r w:rsidR="00503405">
        <w:rPr>
          <w:sz w:val="28"/>
          <w:szCs w:val="28"/>
        </w:rPr>
        <w:t>округа</w:t>
      </w:r>
      <w:r w:rsidRPr="003F46E3">
        <w:rPr>
          <w:sz w:val="28"/>
          <w:szCs w:val="28"/>
        </w:rPr>
        <w:t xml:space="preserve">  </w:t>
      </w:r>
      <w:proofErr w:type="gramStart"/>
      <w:r w:rsidRPr="003F46E3">
        <w:rPr>
          <w:b/>
          <w:sz w:val="28"/>
          <w:szCs w:val="28"/>
        </w:rPr>
        <w:t>п</w:t>
      </w:r>
      <w:proofErr w:type="gramEnd"/>
      <w:r w:rsidRPr="003F46E3">
        <w:rPr>
          <w:b/>
          <w:sz w:val="28"/>
          <w:szCs w:val="28"/>
        </w:rPr>
        <w:t xml:space="preserve"> о с т а н о в л я е т:</w:t>
      </w:r>
    </w:p>
    <w:p w:rsidR="003F46E3" w:rsidRPr="003F46E3" w:rsidRDefault="006744D8" w:rsidP="006744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3F46E3" w:rsidRPr="003F46E3">
        <w:rPr>
          <w:sz w:val="28"/>
          <w:szCs w:val="28"/>
        </w:rPr>
        <w:t xml:space="preserve">Запретить выход людей и выезд транспортных средств на лед                водоемов на территории Ярославского муниципального округа в период                                                с </w:t>
      </w:r>
      <w:r w:rsidR="00503405">
        <w:rPr>
          <w:sz w:val="28"/>
          <w:szCs w:val="28"/>
        </w:rPr>
        <w:t>1</w:t>
      </w:r>
      <w:r w:rsidR="003F46E3" w:rsidRPr="003F46E3">
        <w:rPr>
          <w:sz w:val="28"/>
          <w:szCs w:val="28"/>
        </w:rPr>
        <w:t>6.</w:t>
      </w:r>
      <w:r w:rsidR="00503405">
        <w:rPr>
          <w:sz w:val="28"/>
          <w:szCs w:val="28"/>
        </w:rPr>
        <w:t>03</w:t>
      </w:r>
      <w:r w:rsidR="00236533">
        <w:rPr>
          <w:sz w:val="28"/>
          <w:szCs w:val="28"/>
        </w:rPr>
        <w:t>.2026</w:t>
      </w:r>
      <w:r w:rsidR="003F46E3" w:rsidRPr="003F46E3">
        <w:rPr>
          <w:sz w:val="28"/>
          <w:szCs w:val="28"/>
        </w:rPr>
        <w:t xml:space="preserve"> </w:t>
      </w:r>
      <w:r w:rsidR="00D26114">
        <w:rPr>
          <w:sz w:val="28"/>
          <w:szCs w:val="28"/>
        </w:rPr>
        <w:t xml:space="preserve">года </w:t>
      </w:r>
      <w:r w:rsidR="00986496">
        <w:rPr>
          <w:sz w:val="28"/>
          <w:szCs w:val="28"/>
        </w:rPr>
        <w:t xml:space="preserve">и </w:t>
      </w:r>
      <w:r w:rsidR="003F46E3" w:rsidRPr="003F46E3">
        <w:rPr>
          <w:sz w:val="28"/>
          <w:szCs w:val="28"/>
        </w:rPr>
        <w:t xml:space="preserve">до </w:t>
      </w:r>
      <w:r w:rsidR="00986496">
        <w:rPr>
          <w:sz w:val="28"/>
          <w:szCs w:val="28"/>
        </w:rPr>
        <w:t xml:space="preserve">полного </w:t>
      </w:r>
      <w:r w:rsidR="00236533">
        <w:rPr>
          <w:sz w:val="28"/>
          <w:szCs w:val="28"/>
        </w:rPr>
        <w:t>схода</w:t>
      </w:r>
      <w:r w:rsidR="00986496">
        <w:rPr>
          <w:sz w:val="28"/>
          <w:szCs w:val="28"/>
        </w:rPr>
        <w:t xml:space="preserve"> </w:t>
      </w:r>
      <w:r w:rsidR="00BA1F95">
        <w:rPr>
          <w:sz w:val="28"/>
          <w:szCs w:val="28"/>
        </w:rPr>
        <w:t>ледо</w:t>
      </w:r>
      <w:r w:rsidR="00236533">
        <w:rPr>
          <w:sz w:val="28"/>
          <w:szCs w:val="28"/>
        </w:rPr>
        <w:t>вого</w:t>
      </w:r>
      <w:r w:rsidR="00986496">
        <w:rPr>
          <w:sz w:val="28"/>
          <w:szCs w:val="28"/>
        </w:rPr>
        <w:t xml:space="preserve"> покрова</w:t>
      </w:r>
      <w:r w:rsidR="003F46E3" w:rsidRPr="003F46E3">
        <w:rPr>
          <w:sz w:val="28"/>
          <w:szCs w:val="28"/>
        </w:rPr>
        <w:t>.</w:t>
      </w:r>
    </w:p>
    <w:p w:rsidR="003F46E3" w:rsidRPr="003F46E3" w:rsidRDefault="00FF5655" w:rsidP="00FF565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503405">
        <w:rPr>
          <w:sz w:val="28"/>
          <w:szCs w:val="28"/>
        </w:rPr>
        <w:t>Начальникам территориальных управлений</w:t>
      </w:r>
      <w:r w:rsidR="00986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3F46E3">
        <w:rPr>
          <w:sz w:val="28"/>
          <w:szCs w:val="28"/>
        </w:rPr>
        <w:t>Ярославского муниципального округа</w:t>
      </w:r>
      <w:r w:rsidR="003F46E3" w:rsidRPr="003F46E3">
        <w:rPr>
          <w:sz w:val="28"/>
          <w:szCs w:val="28"/>
        </w:rPr>
        <w:t>:</w:t>
      </w:r>
    </w:p>
    <w:p w:rsidR="003F46E3" w:rsidRPr="003F46E3" w:rsidRDefault="00FF5655" w:rsidP="00FF565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3F46E3" w:rsidRPr="003F46E3">
        <w:rPr>
          <w:sz w:val="28"/>
          <w:szCs w:val="28"/>
        </w:rPr>
        <w:t xml:space="preserve">организовать мониторинг толщины льда на водоемах на </w:t>
      </w:r>
      <w:r w:rsidR="008E3702">
        <w:rPr>
          <w:sz w:val="28"/>
          <w:szCs w:val="28"/>
        </w:rPr>
        <w:t xml:space="preserve">подведомственной </w:t>
      </w:r>
      <w:r w:rsidR="003F46E3" w:rsidRPr="003F46E3">
        <w:rPr>
          <w:sz w:val="28"/>
          <w:szCs w:val="28"/>
        </w:rPr>
        <w:t>территории;</w:t>
      </w:r>
    </w:p>
    <w:p w:rsidR="003F46E3" w:rsidRPr="003F46E3" w:rsidRDefault="003F46E3" w:rsidP="00FF565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6E3">
        <w:rPr>
          <w:sz w:val="28"/>
          <w:szCs w:val="28"/>
        </w:rPr>
        <w:t>-</w:t>
      </w:r>
      <w:r w:rsidRPr="003F46E3">
        <w:rPr>
          <w:sz w:val="28"/>
          <w:szCs w:val="28"/>
        </w:rPr>
        <w:tab/>
        <w:t>обозначить потенциально опасные участки водоемов  соответствующими предупреждающими (запрещающими) знаками.</w:t>
      </w:r>
    </w:p>
    <w:p w:rsidR="003F46E3" w:rsidRPr="003F46E3" w:rsidRDefault="003F46E3" w:rsidP="003F46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6E3">
        <w:rPr>
          <w:sz w:val="28"/>
          <w:szCs w:val="28"/>
        </w:rPr>
        <w:t>3.</w:t>
      </w:r>
      <w:r w:rsidRPr="003F46E3">
        <w:rPr>
          <w:sz w:val="28"/>
          <w:szCs w:val="28"/>
        </w:rPr>
        <w:tab/>
        <w:t xml:space="preserve">Управлению муниципального контроля </w:t>
      </w:r>
      <w:r w:rsidR="006744D8">
        <w:rPr>
          <w:sz w:val="28"/>
          <w:szCs w:val="28"/>
        </w:rPr>
        <w:t>Администрации ЯМО</w:t>
      </w:r>
      <w:r w:rsidRPr="003F46E3">
        <w:rPr>
          <w:sz w:val="28"/>
          <w:szCs w:val="28"/>
        </w:rPr>
        <w:t xml:space="preserve"> </w:t>
      </w:r>
      <w:r w:rsidR="006744D8">
        <w:rPr>
          <w:sz w:val="28"/>
          <w:szCs w:val="28"/>
        </w:rPr>
        <w:t xml:space="preserve">                        </w:t>
      </w:r>
      <w:r w:rsidRPr="003F46E3">
        <w:rPr>
          <w:sz w:val="28"/>
          <w:szCs w:val="28"/>
        </w:rPr>
        <w:t>(Н.В. Браун) организовать проведение рейдовых мероприятий в местах возможного выхода людей на лед.</w:t>
      </w:r>
    </w:p>
    <w:p w:rsidR="003F46E3" w:rsidRPr="003F46E3" w:rsidRDefault="003F46E3" w:rsidP="003F46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6E3">
        <w:rPr>
          <w:sz w:val="28"/>
          <w:szCs w:val="28"/>
        </w:rPr>
        <w:t>4.</w:t>
      </w:r>
      <w:r w:rsidRPr="003F46E3">
        <w:rPr>
          <w:sz w:val="28"/>
          <w:szCs w:val="28"/>
        </w:rPr>
        <w:tab/>
      </w:r>
      <w:proofErr w:type="gramStart"/>
      <w:r w:rsidRPr="003F46E3">
        <w:rPr>
          <w:sz w:val="28"/>
          <w:szCs w:val="28"/>
        </w:rPr>
        <w:t>Контроль за</w:t>
      </w:r>
      <w:proofErr w:type="gramEnd"/>
      <w:r w:rsidRPr="003F46E3">
        <w:rPr>
          <w:sz w:val="28"/>
          <w:szCs w:val="28"/>
        </w:rPr>
        <w:t xml:space="preserve"> исполнением постановления оставляю за собой.</w:t>
      </w:r>
    </w:p>
    <w:p w:rsidR="0014564B" w:rsidRDefault="003F46E3" w:rsidP="003F46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F46E3">
        <w:rPr>
          <w:sz w:val="28"/>
          <w:szCs w:val="28"/>
        </w:rPr>
        <w:t>5. Постановление вступает в силу со дня официального опубликования.</w:t>
      </w:r>
    </w:p>
    <w:p w:rsidR="0014564B" w:rsidRDefault="0014564B" w:rsidP="0014564B">
      <w:pPr>
        <w:ind w:firstLine="709"/>
        <w:rPr>
          <w:sz w:val="28"/>
          <w:szCs w:val="28"/>
        </w:rPr>
      </w:pPr>
    </w:p>
    <w:p w:rsidR="0014564B" w:rsidRDefault="0014564B" w:rsidP="0014564B">
      <w:pPr>
        <w:ind w:firstLine="709"/>
        <w:rPr>
          <w:sz w:val="28"/>
          <w:szCs w:val="28"/>
        </w:rPr>
      </w:pPr>
    </w:p>
    <w:p w:rsidR="002368F8" w:rsidRPr="005C188B" w:rsidRDefault="002368F8" w:rsidP="002368F8">
      <w:pPr>
        <w:pStyle w:val="a7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476F6F" w:rsidRPr="00B04BCB" w:rsidRDefault="002368F8" w:rsidP="003F46E3">
      <w:pPr>
        <w:pStyle w:val="a7"/>
        <w:ind w:left="0"/>
        <w:jc w:val="both"/>
        <w:rPr>
          <w:szCs w:val="28"/>
        </w:rPr>
      </w:pPr>
      <w:r w:rsidRPr="005C188B">
        <w:t xml:space="preserve">муниципального </w:t>
      </w:r>
      <w:r>
        <w:t>округа</w:t>
      </w:r>
      <w:r w:rsidRPr="005C188B">
        <w:t xml:space="preserve">                </w:t>
      </w:r>
      <w:r>
        <w:t xml:space="preserve">      </w:t>
      </w:r>
      <w:r w:rsidRPr="005C188B">
        <w:t xml:space="preserve">              </w:t>
      </w:r>
      <w:r w:rsidR="000B1370">
        <w:t xml:space="preserve">                              </w:t>
      </w:r>
      <w:bookmarkStart w:id="0" w:name="_GoBack"/>
      <w:bookmarkEnd w:id="0"/>
      <w:r w:rsidRPr="005C188B">
        <w:t xml:space="preserve">  </w:t>
      </w:r>
      <w:r>
        <w:t>А</w:t>
      </w:r>
      <w:r w:rsidRPr="005C188B">
        <w:t>.</w:t>
      </w:r>
      <w:r>
        <w:t>А</w:t>
      </w:r>
      <w:r w:rsidRPr="005C188B">
        <w:t xml:space="preserve">. </w:t>
      </w:r>
      <w:r>
        <w:t>Михайлов</w:t>
      </w:r>
    </w:p>
    <w:sectPr w:rsidR="00476F6F" w:rsidRPr="00B04BCB" w:rsidSect="00BE6F04">
      <w:headerReference w:type="even" r:id="rId9"/>
      <w:pgSz w:w="11906" w:h="16838"/>
      <w:pgMar w:top="568" w:right="707" w:bottom="1134" w:left="1701" w:header="720" w:footer="72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ECF" w:rsidRDefault="00097ECF">
      <w:r>
        <w:separator/>
      </w:r>
    </w:p>
  </w:endnote>
  <w:endnote w:type="continuationSeparator" w:id="0">
    <w:p w:rsidR="00097ECF" w:rsidRDefault="0009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ECF" w:rsidRDefault="00097ECF">
      <w:r>
        <w:separator/>
      </w:r>
    </w:p>
  </w:footnote>
  <w:footnote w:type="continuationSeparator" w:id="0">
    <w:p w:rsidR="00097ECF" w:rsidRDefault="00097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2E245B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5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9">
    <w:nsid w:val="62077C41"/>
    <w:multiLevelType w:val="hybridMultilevel"/>
    <w:tmpl w:val="E368B2E8"/>
    <w:lvl w:ilvl="0" w:tplc="E72C1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1F"/>
    <w:rsid w:val="00032A4D"/>
    <w:rsid w:val="000529F9"/>
    <w:rsid w:val="000675D4"/>
    <w:rsid w:val="00075EF8"/>
    <w:rsid w:val="0008124D"/>
    <w:rsid w:val="0008379F"/>
    <w:rsid w:val="00095B69"/>
    <w:rsid w:val="00097ECF"/>
    <w:rsid w:val="000A2EA3"/>
    <w:rsid w:val="000B0982"/>
    <w:rsid w:val="000B1370"/>
    <w:rsid w:val="000E6483"/>
    <w:rsid w:val="000E7602"/>
    <w:rsid w:val="00104CBD"/>
    <w:rsid w:val="00113A80"/>
    <w:rsid w:val="0014290D"/>
    <w:rsid w:val="00144004"/>
    <w:rsid w:val="0014564B"/>
    <w:rsid w:val="00161722"/>
    <w:rsid w:val="00180596"/>
    <w:rsid w:val="001B5A15"/>
    <w:rsid w:val="002119FF"/>
    <w:rsid w:val="002209C4"/>
    <w:rsid w:val="00236533"/>
    <w:rsid w:val="002368F8"/>
    <w:rsid w:val="002666E0"/>
    <w:rsid w:val="0027304F"/>
    <w:rsid w:val="002911BF"/>
    <w:rsid w:val="002A2742"/>
    <w:rsid w:val="002D254C"/>
    <w:rsid w:val="002D2971"/>
    <w:rsid w:val="002E02D2"/>
    <w:rsid w:val="002E245B"/>
    <w:rsid w:val="002E42F6"/>
    <w:rsid w:val="00337CDA"/>
    <w:rsid w:val="00360F1C"/>
    <w:rsid w:val="00370742"/>
    <w:rsid w:val="003B5C20"/>
    <w:rsid w:val="003E7EC8"/>
    <w:rsid w:val="003F46E3"/>
    <w:rsid w:val="004123B4"/>
    <w:rsid w:val="00414BEA"/>
    <w:rsid w:val="00431247"/>
    <w:rsid w:val="00444BBD"/>
    <w:rsid w:val="00445C53"/>
    <w:rsid w:val="00451032"/>
    <w:rsid w:val="00466EE2"/>
    <w:rsid w:val="00476F6F"/>
    <w:rsid w:val="004876E1"/>
    <w:rsid w:val="004B0FF8"/>
    <w:rsid w:val="004D74F8"/>
    <w:rsid w:val="004E3B9D"/>
    <w:rsid w:val="00501B81"/>
    <w:rsid w:val="00503405"/>
    <w:rsid w:val="00530E57"/>
    <w:rsid w:val="00541EA6"/>
    <w:rsid w:val="00547035"/>
    <w:rsid w:val="005559FC"/>
    <w:rsid w:val="00556C4A"/>
    <w:rsid w:val="00570D43"/>
    <w:rsid w:val="00587185"/>
    <w:rsid w:val="00591C6B"/>
    <w:rsid w:val="0059749E"/>
    <w:rsid w:val="005A1232"/>
    <w:rsid w:val="005C188B"/>
    <w:rsid w:val="005C40F5"/>
    <w:rsid w:val="005E428C"/>
    <w:rsid w:val="005F7398"/>
    <w:rsid w:val="0063632C"/>
    <w:rsid w:val="00650533"/>
    <w:rsid w:val="006519D1"/>
    <w:rsid w:val="00657221"/>
    <w:rsid w:val="00657C9C"/>
    <w:rsid w:val="00672960"/>
    <w:rsid w:val="006744D8"/>
    <w:rsid w:val="0068426A"/>
    <w:rsid w:val="006A3B55"/>
    <w:rsid w:val="006C0A3A"/>
    <w:rsid w:val="006D75DC"/>
    <w:rsid w:val="006F1FBD"/>
    <w:rsid w:val="007160CF"/>
    <w:rsid w:val="0071666D"/>
    <w:rsid w:val="00823B18"/>
    <w:rsid w:val="00823ED3"/>
    <w:rsid w:val="0082435A"/>
    <w:rsid w:val="00836409"/>
    <w:rsid w:val="0083686B"/>
    <w:rsid w:val="00850E44"/>
    <w:rsid w:val="008767EF"/>
    <w:rsid w:val="00876E1F"/>
    <w:rsid w:val="0088250B"/>
    <w:rsid w:val="00887D89"/>
    <w:rsid w:val="00894A23"/>
    <w:rsid w:val="00896CEC"/>
    <w:rsid w:val="008C7F71"/>
    <w:rsid w:val="008D34D6"/>
    <w:rsid w:val="008E3702"/>
    <w:rsid w:val="00914FBC"/>
    <w:rsid w:val="00926B38"/>
    <w:rsid w:val="00937A1D"/>
    <w:rsid w:val="00950D16"/>
    <w:rsid w:val="0095604E"/>
    <w:rsid w:val="009657B6"/>
    <w:rsid w:val="00970E91"/>
    <w:rsid w:val="009841C4"/>
    <w:rsid w:val="009861E7"/>
    <w:rsid w:val="00986496"/>
    <w:rsid w:val="00990117"/>
    <w:rsid w:val="009A04FD"/>
    <w:rsid w:val="009C4060"/>
    <w:rsid w:val="009C455C"/>
    <w:rsid w:val="009D1527"/>
    <w:rsid w:val="009E6150"/>
    <w:rsid w:val="00A06B9E"/>
    <w:rsid w:val="00A45783"/>
    <w:rsid w:val="00A84531"/>
    <w:rsid w:val="00AA3C88"/>
    <w:rsid w:val="00AA66AB"/>
    <w:rsid w:val="00AC3236"/>
    <w:rsid w:val="00AC7665"/>
    <w:rsid w:val="00B032F4"/>
    <w:rsid w:val="00B04BCB"/>
    <w:rsid w:val="00B17B75"/>
    <w:rsid w:val="00B234E5"/>
    <w:rsid w:val="00B25934"/>
    <w:rsid w:val="00B3665B"/>
    <w:rsid w:val="00B51FA5"/>
    <w:rsid w:val="00B650ED"/>
    <w:rsid w:val="00B70ADC"/>
    <w:rsid w:val="00BA1F95"/>
    <w:rsid w:val="00BA22B5"/>
    <w:rsid w:val="00BA2374"/>
    <w:rsid w:val="00BC3FA8"/>
    <w:rsid w:val="00BC53E1"/>
    <w:rsid w:val="00BD4C98"/>
    <w:rsid w:val="00BD556A"/>
    <w:rsid w:val="00BE10A1"/>
    <w:rsid w:val="00BE2CEE"/>
    <w:rsid w:val="00BE6F04"/>
    <w:rsid w:val="00C123EF"/>
    <w:rsid w:val="00C2411F"/>
    <w:rsid w:val="00C52713"/>
    <w:rsid w:val="00C53E65"/>
    <w:rsid w:val="00C56351"/>
    <w:rsid w:val="00C6342F"/>
    <w:rsid w:val="00C732D9"/>
    <w:rsid w:val="00C963CA"/>
    <w:rsid w:val="00CB07AD"/>
    <w:rsid w:val="00CB244C"/>
    <w:rsid w:val="00D25162"/>
    <w:rsid w:val="00D26114"/>
    <w:rsid w:val="00D425BB"/>
    <w:rsid w:val="00D66449"/>
    <w:rsid w:val="00D6779C"/>
    <w:rsid w:val="00D76136"/>
    <w:rsid w:val="00D77F73"/>
    <w:rsid w:val="00DB4240"/>
    <w:rsid w:val="00DC4F8F"/>
    <w:rsid w:val="00DD29F7"/>
    <w:rsid w:val="00DF0396"/>
    <w:rsid w:val="00DF41AD"/>
    <w:rsid w:val="00E26E12"/>
    <w:rsid w:val="00E37B40"/>
    <w:rsid w:val="00E71BEC"/>
    <w:rsid w:val="00EA529A"/>
    <w:rsid w:val="00ED6118"/>
    <w:rsid w:val="00ED703F"/>
    <w:rsid w:val="00F01D30"/>
    <w:rsid w:val="00F05226"/>
    <w:rsid w:val="00F32CF5"/>
    <w:rsid w:val="00F36D8F"/>
    <w:rsid w:val="00F864D5"/>
    <w:rsid w:val="00FB3D74"/>
    <w:rsid w:val="00FB6CBC"/>
    <w:rsid w:val="00FD0117"/>
    <w:rsid w:val="00FE22B8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table" w:styleId="ab">
    <w:name w:val="Table Grid"/>
    <w:basedOn w:val="a1"/>
    <w:rsid w:val="0047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476F6F"/>
    <w:pPr>
      <w:spacing w:line="288" w:lineRule="auto"/>
    </w:pPr>
    <w:rPr>
      <w:color w:val="000000"/>
      <w:sz w:val="24"/>
    </w:rPr>
  </w:style>
  <w:style w:type="paragraph" w:customStyle="1" w:styleId="ConsPlusNormal">
    <w:name w:val="ConsPlusNormal"/>
    <w:rsid w:val="00476F6F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4">
    <w:name w:val="Верхний колонтитул Знак"/>
    <w:link w:val="a3"/>
    <w:uiPriority w:val="99"/>
    <w:rsid w:val="0014564B"/>
  </w:style>
  <w:style w:type="paragraph" w:customStyle="1" w:styleId="ConsPlusTitle">
    <w:name w:val="ConsPlusTitle"/>
    <w:rsid w:val="0014564B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c">
    <w:name w:val="Balloon Text"/>
    <w:basedOn w:val="a"/>
    <w:link w:val="ad"/>
    <w:semiHidden/>
    <w:unhideWhenUsed/>
    <w:rsid w:val="007160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160CF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rsid w:val="00C123E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C123EF"/>
    <w:rPr>
      <w:b/>
      <w:bCs/>
    </w:rPr>
  </w:style>
  <w:style w:type="character" w:styleId="af0">
    <w:name w:val="Hyperlink"/>
    <w:rsid w:val="00C123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table" w:styleId="ab">
    <w:name w:val="Table Grid"/>
    <w:basedOn w:val="a1"/>
    <w:rsid w:val="0047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476F6F"/>
    <w:pPr>
      <w:spacing w:line="288" w:lineRule="auto"/>
    </w:pPr>
    <w:rPr>
      <w:color w:val="000000"/>
      <w:sz w:val="24"/>
    </w:rPr>
  </w:style>
  <w:style w:type="paragraph" w:customStyle="1" w:styleId="ConsPlusNormal">
    <w:name w:val="ConsPlusNormal"/>
    <w:rsid w:val="00476F6F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4">
    <w:name w:val="Верхний колонтитул Знак"/>
    <w:link w:val="a3"/>
    <w:uiPriority w:val="99"/>
    <w:rsid w:val="0014564B"/>
  </w:style>
  <w:style w:type="paragraph" w:customStyle="1" w:styleId="ConsPlusTitle">
    <w:name w:val="ConsPlusTitle"/>
    <w:rsid w:val="0014564B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c">
    <w:name w:val="Balloon Text"/>
    <w:basedOn w:val="a"/>
    <w:link w:val="ad"/>
    <w:semiHidden/>
    <w:unhideWhenUsed/>
    <w:rsid w:val="007160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160CF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rsid w:val="00C123E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C123EF"/>
    <w:rPr>
      <w:b/>
      <w:bCs/>
    </w:rPr>
  </w:style>
  <w:style w:type="character" w:styleId="af0">
    <w:name w:val="Hyperlink"/>
    <w:rsid w:val="00C12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B73B2EA0BB4369880796550BDB3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2DD46-759F-48FF-93EB-6A690EB32FF7}"/>
      </w:docPartPr>
      <w:docPartBody>
        <w:p w:rsidR="00FD7D69" w:rsidRDefault="00CA7422">
          <w:pPr>
            <w:pStyle w:val="9EB73B2EA0BB4369880796550BDB379D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69"/>
    <w:rsid w:val="00063F4B"/>
    <w:rsid w:val="00315F9C"/>
    <w:rsid w:val="004C6D4D"/>
    <w:rsid w:val="00533807"/>
    <w:rsid w:val="005935DA"/>
    <w:rsid w:val="00595EBF"/>
    <w:rsid w:val="007F4F1D"/>
    <w:rsid w:val="008F2155"/>
    <w:rsid w:val="00CA7422"/>
    <w:rsid w:val="00DD0344"/>
    <w:rsid w:val="00DD5C6A"/>
    <w:rsid w:val="00E12A8D"/>
    <w:rsid w:val="00F55B1C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179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А.А. Серов</dc:creator>
  <cp:lastModifiedBy>sakova</cp:lastModifiedBy>
  <cp:revision>2</cp:revision>
  <cp:lastPrinted>2026-03-13T07:01:00Z</cp:lastPrinted>
  <dcterms:created xsi:type="dcterms:W3CDTF">2026-03-13T07:10:00Z</dcterms:created>
  <dcterms:modified xsi:type="dcterms:W3CDTF">2026-03-13T07:10:00Z</dcterms:modified>
</cp:coreProperties>
</file>