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43" w:rsidRPr="008767EF" w:rsidRDefault="0014290D" w:rsidP="0014290D">
      <w:pPr>
        <w:pStyle w:val="a8"/>
        <w:ind w:left="0"/>
        <w:jc w:val="center"/>
        <w:rPr>
          <w:b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71755</wp:posOffset>
            </wp:positionV>
            <wp:extent cx="551815" cy="709930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0D43" w:rsidRPr="008767EF">
        <w:rPr>
          <w:b/>
          <w:spacing w:val="80"/>
          <w:sz w:val="32"/>
          <w:szCs w:val="32"/>
        </w:rPr>
        <w:t>АДМИНИСТРАЦИЯ</w:t>
      </w:r>
    </w:p>
    <w:p w:rsidR="00570D43" w:rsidRPr="005C188B" w:rsidRDefault="00570D43" w:rsidP="0014290D">
      <w:pPr>
        <w:jc w:val="center"/>
        <w:rPr>
          <w:b/>
          <w:sz w:val="32"/>
          <w:szCs w:val="32"/>
        </w:rPr>
      </w:pPr>
      <w:r w:rsidRPr="005C188B">
        <w:rPr>
          <w:b/>
          <w:sz w:val="32"/>
          <w:szCs w:val="32"/>
        </w:rPr>
        <w:t xml:space="preserve">ЯРОСЛАВСКОГО МУНИЦИПАЛЬНОГО </w:t>
      </w:r>
      <w:r w:rsidR="00876E1F">
        <w:rPr>
          <w:b/>
          <w:sz w:val="32"/>
          <w:szCs w:val="32"/>
        </w:rPr>
        <w:t>ОКРУГА</w:t>
      </w:r>
    </w:p>
    <w:p w:rsidR="00570D43" w:rsidRPr="00F32CF5" w:rsidRDefault="00570D43" w:rsidP="0014290D">
      <w:pPr>
        <w:pStyle w:val="4"/>
        <w:rPr>
          <w:spacing w:val="80"/>
          <w:sz w:val="24"/>
          <w:szCs w:val="24"/>
        </w:rPr>
      </w:pPr>
      <w:r w:rsidRPr="005C188B">
        <w:rPr>
          <w:spacing w:val="80"/>
          <w:sz w:val="40"/>
        </w:rPr>
        <w:t>ПОСТАНОВЛЕНИ</w:t>
      </w:r>
      <w:r w:rsidR="00F32CF5">
        <w:rPr>
          <w:spacing w:val="80"/>
          <w:sz w:val="40"/>
        </w:rPr>
        <w:t>Е</w:t>
      </w:r>
    </w:p>
    <w:p w:rsidR="00570D43" w:rsidRPr="00F32CF5" w:rsidRDefault="00570D43" w:rsidP="0014290D">
      <w:pPr>
        <w:jc w:val="center"/>
        <w:rPr>
          <w:sz w:val="28"/>
          <w:szCs w:val="28"/>
        </w:rPr>
      </w:pPr>
    </w:p>
    <w:p w:rsidR="00570D43" w:rsidRPr="00F32CF5" w:rsidRDefault="00570D43" w:rsidP="008767EF">
      <w:pPr>
        <w:rPr>
          <w:sz w:val="28"/>
          <w:szCs w:val="28"/>
        </w:rPr>
      </w:pPr>
    </w:p>
    <w:p w:rsidR="00570D43" w:rsidRPr="00D360B9" w:rsidRDefault="00570D43" w:rsidP="00D360B9">
      <w:pPr>
        <w:rPr>
          <w:b/>
          <w:bCs/>
          <w:sz w:val="24"/>
          <w:szCs w:val="24"/>
        </w:rPr>
      </w:pPr>
    </w:p>
    <w:p w:rsidR="00570D43" w:rsidRPr="000C0A81" w:rsidRDefault="000C0A81" w:rsidP="000C0A81">
      <w:pPr>
        <w:rPr>
          <w:b/>
          <w:bCs/>
          <w:sz w:val="24"/>
          <w:szCs w:val="24"/>
        </w:rPr>
      </w:pPr>
      <w:r w:rsidRPr="000C0A81">
        <w:rPr>
          <w:b/>
          <w:bCs/>
          <w:sz w:val="24"/>
          <w:szCs w:val="24"/>
        </w:rPr>
        <w:t>30.03.2026                                                                                                                                № 468</w:t>
      </w:r>
    </w:p>
    <w:p w:rsidR="0097562F" w:rsidRPr="00F32CF5" w:rsidRDefault="0097562F" w:rsidP="008767EF">
      <w:pPr>
        <w:pStyle w:val="a8"/>
        <w:ind w:left="0"/>
        <w:jc w:val="both"/>
        <w:rPr>
          <w:szCs w:val="28"/>
        </w:rPr>
      </w:pPr>
    </w:p>
    <w:p w:rsidR="00570D43" w:rsidRPr="00F32CF5" w:rsidRDefault="00570D43" w:rsidP="008767EF">
      <w:pPr>
        <w:pStyle w:val="a8"/>
        <w:ind w:left="0"/>
        <w:jc w:val="both"/>
        <w:rPr>
          <w:szCs w:val="28"/>
        </w:rPr>
      </w:pPr>
    </w:p>
    <w:p w:rsidR="00DD18C1" w:rsidRPr="003928D0" w:rsidRDefault="00DD18C1" w:rsidP="00DD18C1">
      <w:pPr>
        <w:ind w:right="481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образовании рабочей группы межведомственной комиссии по противодействию </w:t>
      </w:r>
      <w:r w:rsidR="005F43A9">
        <w:rPr>
          <w:b/>
          <w:sz w:val="28"/>
          <w:szCs w:val="28"/>
        </w:rPr>
        <w:t xml:space="preserve">формированию просроченной задолженности по заработной плате </w:t>
      </w:r>
      <w:r w:rsidR="005F43DC">
        <w:rPr>
          <w:b/>
          <w:sz w:val="28"/>
          <w:szCs w:val="28"/>
        </w:rPr>
        <w:t xml:space="preserve">в Ярославской области </w:t>
      </w:r>
      <w:r w:rsidR="005F43A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Ярославском муниципальном округе</w:t>
      </w:r>
    </w:p>
    <w:sdt>
      <w:sdtPr>
        <w:id w:val="-1407070432"/>
        <w:lock w:val="contentLocked"/>
        <w:placeholder>
          <w:docPart w:val="9EB73B2EA0BB4369880796550BDB379D"/>
        </w:placeholder>
        <w:group/>
      </w:sdtPr>
      <w:sdtEndPr/>
      <w:sdtContent>
        <w:p w:rsidR="00570D43" w:rsidRPr="005C188B" w:rsidRDefault="00570D43" w:rsidP="00570D43">
          <w:pPr>
            <w:pStyle w:val="a8"/>
            <w:ind w:left="0"/>
            <w:jc w:val="both"/>
          </w:pPr>
        </w:p>
        <w:p w:rsidR="00570D43" w:rsidRDefault="0076713A" w:rsidP="00570D43">
          <w:pPr>
            <w:pStyle w:val="a8"/>
            <w:ind w:left="0"/>
            <w:jc w:val="both"/>
          </w:pPr>
        </w:p>
      </w:sdtContent>
    </w:sdt>
    <w:p w:rsidR="00DD18C1" w:rsidRDefault="00F9357F" w:rsidP="00F9357F">
      <w:pPr>
        <w:pStyle w:val="ac"/>
        <w:rPr>
          <w:sz w:val="28"/>
          <w:szCs w:val="28"/>
        </w:rPr>
      </w:pPr>
      <w:proofErr w:type="gramStart"/>
      <w:r w:rsidRPr="00F9357F">
        <w:rPr>
          <w:sz w:val="28"/>
          <w:szCs w:val="28"/>
        </w:rPr>
        <w:t>В соответствии с</w:t>
      </w:r>
      <w:r w:rsidR="005F43A9">
        <w:rPr>
          <w:sz w:val="28"/>
          <w:szCs w:val="28"/>
        </w:rPr>
        <w:t>о статьей 158.1 Трудового кодекса Российской Федерации,</w:t>
      </w:r>
      <w:r w:rsidRPr="00F9357F">
        <w:rPr>
          <w:sz w:val="28"/>
          <w:szCs w:val="28"/>
        </w:rPr>
        <w:t xml:space="preserve"> </w:t>
      </w:r>
      <w:r w:rsidR="005F43A9">
        <w:rPr>
          <w:sz w:val="28"/>
          <w:szCs w:val="28"/>
        </w:rPr>
        <w:t xml:space="preserve">постановлением Правительства </w:t>
      </w:r>
      <w:r w:rsidRPr="00F9357F">
        <w:rPr>
          <w:sz w:val="28"/>
          <w:szCs w:val="28"/>
        </w:rPr>
        <w:t>Российской Федерации</w:t>
      </w:r>
      <w:r w:rsidR="005F43A9">
        <w:rPr>
          <w:sz w:val="28"/>
          <w:szCs w:val="28"/>
        </w:rPr>
        <w:t xml:space="preserve"> от 25.02.2025 № 219 «Об утверждении Правил формирования и деятельности межведомственных комиссий субъектов Российской Федерации по противодействию формированию просроченной задолженности по заработной плате, а также принятия ими решений»</w:t>
      </w:r>
      <w:r w:rsidRPr="00F9357F">
        <w:rPr>
          <w:sz w:val="28"/>
          <w:szCs w:val="28"/>
        </w:rPr>
        <w:t xml:space="preserve">, постановлением Правительства Ярославской области от </w:t>
      </w:r>
      <w:r w:rsidR="005F43A9">
        <w:rPr>
          <w:sz w:val="28"/>
          <w:szCs w:val="28"/>
        </w:rPr>
        <w:t>27</w:t>
      </w:r>
      <w:r w:rsidRPr="00F9357F">
        <w:rPr>
          <w:sz w:val="28"/>
          <w:szCs w:val="28"/>
        </w:rPr>
        <w:t>.0</w:t>
      </w:r>
      <w:r w:rsidR="005F43A9">
        <w:rPr>
          <w:sz w:val="28"/>
          <w:szCs w:val="28"/>
        </w:rPr>
        <w:t>5</w:t>
      </w:r>
      <w:r w:rsidRPr="00F9357F">
        <w:rPr>
          <w:sz w:val="28"/>
          <w:szCs w:val="28"/>
        </w:rPr>
        <w:t>.202</w:t>
      </w:r>
      <w:r w:rsidR="005F43A9">
        <w:rPr>
          <w:sz w:val="28"/>
          <w:szCs w:val="28"/>
        </w:rPr>
        <w:t>5</w:t>
      </w:r>
      <w:r w:rsidRPr="00F9357F">
        <w:rPr>
          <w:sz w:val="28"/>
          <w:szCs w:val="28"/>
        </w:rPr>
        <w:t xml:space="preserve"> № </w:t>
      </w:r>
      <w:r w:rsidR="005F43A9">
        <w:rPr>
          <w:sz w:val="28"/>
          <w:szCs w:val="28"/>
        </w:rPr>
        <w:t>522</w:t>
      </w:r>
      <w:r w:rsidRPr="00F9357F">
        <w:rPr>
          <w:sz w:val="28"/>
          <w:szCs w:val="28"/>
        </w:rPr>
        <w:t>-п «О</w:t>
      </w:r>
      <w:r>
        <w:rPr>
          <w:sz w:val="28"/>
          <w:szCs w:val="28"/>
        </w:rPr>
        <w:t> </w:t>
      </w:r>
      <w:r w:rsidRPr="00F9357F">
        <w:rPr>
          <w:sz w:val="28"/>
          <w:szCs w:val="28"/>
        </w:rPr>
        <w:t xml:space="preserve">межведомственной комиссии по противодействию </w:t>
      </w:r>
      <w:r w:rsidR="005F43A9">
        <w:rPr>
          <w:sz w:val="28"/>
          <w:szCs w:val="28"/>
        </w:rPr>
        <w:t>формированию просроченной задолженности по заработной плате в организациях</w:t>
      </w:r>
      <w:proofErr w:type="gramEnd"/>
      <w:r w:rsidR="005F43A9">
        <w:rPr>
          <w:sz w:val="28"/>
          <w:szCs w:val="28"/>
        </w:rPr>
        <w:t xml:space="preserve"> </w:t>
      </w:r>
      <w:r w:rsidRPr="00F9357F">
        <w:rPr>
          <w:sz w:val="28"/>
          <w:szCs w:val="28"/>
        </w:rPr>
        <w:t>Ярославской области и признании утратившим</w:t>
      </w:r>
      <w:r w:rsidR="005F43DC">
        <w:rPr>
          <w:sz w:val="28"/>
          <w:szCs w:val="28"/>
        </w:rPr>
        <w:t>и</w:t>
      </w:r>
      <w:r w:rsidRPr="00F9357F">
        <w:rPr>
          <w:sz w:val="28"/>
          <w:szCs w:val="28"/>
        </w:rPr>
        <w:t xml:space="preserve"> силу отдельных постановлений Правительства Ярославской области»</w:t>
      </w:r>
      <w:r w:rsidR="00DD18C1">
        <w:rPr>
          <w:sz w:val="28"/>
          <w:szCs w:val="28"/>
        </w:rPr>
        <w:t xml:space="preserve">, Администрация округа </w:t>
      </w:r>
      <w:proofErr w:type="gramStart"/>
      <w:r w:rsidR="00DD18C1" w:rsidRPr="004D0A1E">
        <w:rPr>
          <w:b/>
          <w:sz w:val="28"/>
          <w:szCs w:val="28"/>
        </w:rPr>
        <w:t>п</w:t>
      </w:r>
      <w:proofErr w:type="gramEnd"/>
      <w:r w:rsidR="00DD18C1" w:rsidRPr="004D0A1E">
        <w:rPr>
          <w:b/>
          <w:sz w:val="28"/>
          <w:szCs w:val="28"/>
        </w:rPr>
        <w:t xml:space="preserve"> о с т а н о в л я е т:</w:t>
      </w:r>
    </w:p>
    <w:p w:rsidR="00DD18C1" w:rsidRPr="00F9357F" w:rsidRDefault="00DD18C1" w:rsidP="00F9357F">
      <w:pPr>
        <w:ind w:firstLine="567"/>
        <w:jc w:val="both"/>
        <w:rPr>
          <w:sz w:val="28"/>
          <w:szCs w:val="28"/>
        </w:rPr>
      </w:pPr>
      <w:r w:rsidRPr="00F9357F">
        <w:rPr>
          <w:sz w:val="28"/>
          <w:szCs w:val="28"/>
        </w:rPr>
        <w:t xml:space="preserve">1. </w:t>
      </w:r>
      <w:r w:rsidR="00F9357F" w:rsidRPr="00F9357F">
        <w:rPr>
          <w:sz w:val="28"/>
          <w:szCs w:val="28"/>
        </w:rPr>
        <w:t>Образовать</w:t>
      </w:r>
      <w:r w:rsidRPr="00F9357F">
        <w:rPr>
          <w:sz w:val="28"/>
          <w:szCs w:val="28"/>
        </w:rPr>
        <w:t xml:space="preserve"> рабочую группу межведомственной комиссии по противодействию </w:t>
      </w:r>
      <w:r w:rsidR="005F43A9">
        <w:rPr>
          <w:sz w:val="28"/>
          <w:szCs w:val="28"/>
        </w:rPr>
        <w:t>формированию просроченной задолженности по заработной плате</w:t>
      </w:r>
      <w:r w:rsidRPr="00F9357F">
        <w:rPr>
          <w:sz w:val="28"/>
          <w:szCs w:val="28"/>
        </w:rPr>
        <w:t xml:space="preserve"> в Ярославской области в Ярославском муниципальном округе</w:t>
      </w:r>
      <w:r w:rsidR="00F9357F" w:rsidRPr="00F9357F">
        <w:rPr>
          <w:sz w:val="28"/>
          <w:szCs w:val="28"/>
        </w:rPr>
        <w:t xml:space="preserve"> (далее – рабочая группа) </w:t>
      </w:r>
      <w:r w:rsidRPr="00F9357F">
        <w:rPr>
          <w:sz w:val="28"/>
          <w:szCs w:val="28"/>
        </w:rPr>
        <w:t>и у</w:t>
      </w:r>
      <w:r w:rsidR="00F9357F" w:rsidRPr="00F9357F">
        <w:rPr>
          <w:sz w:val="28"/>
          <w:szCs w:val="28"/>
        </w:rPr>
        <w:t>твердить ее состав (приложение</w:t>
      </w:r>
      <w:r w:rsidRPr="00F9357F">
        <w:rPr>
          <w:sz w:val="28"/>
          <w:szCs w:val="28"/>
        </w:rPr>
        <w:t>).</w:t>
      </w:r>
    </w:p>
    <w:p w:rsidR="00F9357F" w:rsidRPr="00F9357F" w:rsidRDefault="00F9357F" w:rsidP="007205E6">
      <w:pPr>
        <w:pStyle w:val="a"/>
        <w:numPr>
          <w:ilvl w:val="0"/>
          <w:numId w:val="0"/>
        </w:numPr>
        <w:tabs>
          <w:tab w:val="left" w:pos="709"/>
        </w:tabs>
        <w:spacing w:before="0"/>
        <w:ind w:firstLine="567"/>
        <w:rPr>
          <w:sz w:val="28"/>
          <w:szCs w:val="28"/>
        </w:rPr>
      </w:pPr>
      <w:r w:rsidRPr="00F9357F">
        <w:rPr>
          <w:sz w:val="28"/>
          <w:szCs w:val="28"/>
        </w:rPr>
        <w:t>1.1</w:t>
      </w:r>
      <w:r w:rsidR="00DD18C1" w:rsidRPr="00F9357F">
        <w:rPr>
          <w:sz w:val="28"/>
          <w:szCs w:val="28"/>
        </w:rPr>
        <w:t xml:space="preserve">. </w:t>
      </w:r>
      <w:r w:rsidRPr="00F9357F">
        <w:rPr>
          <w:sz w:val="28"/>
          <w:szCs w:val="28"/>
        </w:rPr>
        <w:t xml:space="preserve">Установить, что: </w:t>
      </w:r>
    </w:p>
    <w:p w:rsidR="00F9357F" w:rsidRPr="00F9357F" w:rsidRDefault="00F9357F" w:rsidP="00F9357F">
      <w:pPr>
        <w:pStyle w:val="a"/>
        <w:numPr>
          <w:ilvl w:val="0"/>
          <w:numId w:val="0"/>
        </w:numPr>
        <w:spacing w:before="0"/>
        <w:ind w:firstLine="720"/>
        <w:rPr>
          <w:sz w:val="28"/>
          <w:szCs w:val="28"/>
        </w:rPr>
      </w:pPr>
      <w:proofErr w:type="gramStart"/>
      <w:r w:rsidRPr="00F9357F">
        <w:rPr>
          <w:sz w:val="28"/>
          <w:szCs w:val="28"/>
        </w:rPr>
        <w:t xml:space="preserve">- рабочая группа межведомственной комиссии по </w:t>
      </w:r>
      <w:r w:rsidR="005F43DC">
        <w:rPr>
          <w:sz w:val="28"/>
          <w:szCs w:val="28"/>
        </w:rPr>
        <w:t>п</w:t>
      </w:r>
      <w:r w:rsidR="005F43DC" w:rsidRPr="00F9357F">
        <w:rPr>
          <w:sz w:val="28"/>
          <w:szCs w:val="28"/>
        </w:rPr>
        <w:t xml:space="preserve">ротиводействию </w:t>
      </w:r>
      <w:r w:rsidR="005F43DC">
        <w:rPr>
          <w:sz w:val="28"/>
          <w:szCs w:val="28"/>
        </w:rPr>
        <w:t>формированию просроченной задолженности по заработной плате</w:t>
      </w:r>
      <w:r w:rsidR="005F43DC" w:rsidRPr="00F9357F">
        <w:rPr>
          <w:sz w:val="28"/>
          <w:szCs w:val="28"/>
        </w:rPr>
        <w:t xml:space="preserve"> в Ярославской области в Ярославском муниципальном округе</w:t>
      </w:r>
      <w:r w:rsidRPr="00F9357F">
        <w:rPr>
          <w:sz w:val="28"/>
          <w:szCs w:val="28"/>
        </w:rPr>
        <w:t xml:space="preserve"> в своей деятельности руководствуется Положением о порядке создания и деятельности рабочих групп межведомственной комиссии по противодействию </w:t>
      </w:r>
      <w:r w:rsidR="005F43DC">
        <w:rPr>
          <w:sz w:val="28"/>
          <w:szCs w:val="28"/>
        </w:rPr>
        <w:t xml:space="preserve">формированию просроченной задолженности по заработной </w:t>
      </w:r>
      <w:r w:rsidR="005F43DC">
        <w:rPr>
          <w:sz w:val="28"/>
          <w:szCs w:val="28"/>
        </w:rPr>
        <w:lastRenderedPageBreak/>
        <w:t>плате</w:t>
      </w:r>
      <w:r w:rsidR="005F43DC" w:rsidRPr="00F9357F">
        <w:rPr>
          <w:sz w:val="28"/>
          <w:szCs w:val="28"/>
        </w:rPr>
        <w:t xml:space="preserve"> в Ярославской области в Ярославском муниципальном округе</w:t>
      </w:r>
      <w:r w:rsidRPr="00F9357F">
        <w:rPr>
          <w:sz w:val="28"/>
          <w:szCs w:val="28"/>
        </w:rPr>
        <w:t xml:space="preserve">, утвержденным постановлением Правительства Ярославской области от </w:t>
      </w:r>
      <w:r w:rsidR="005F43DC">
        <w:rPr>
          <w:sz w:val="28"/>
          <w:szCs w:val="28"/>
        </w:rPr>
        <w:t>27.05.2025</w:t>
      </w:r>
      <w:r w:rsidRPr="00F9357F">
        <w:rPr>
          <w:sz w:val="28"/>
          <w:szCs w:val="28"/>
        </w:rPr>
        <w:t xml:space="preserve"> № </w:t>
      </w:r>
      <w:r w:rsidR="005F43DC">
        <w:rPr>
          <w:sz w:val="28"/>
          <w:szCs w:val="28"/>
        </w:rPr>
        <w:t>522</w:t>
      </w:r>
      <w:r w:rsidRPr="00F9357F">
        <w:rPr>
          <w:sz w:val="28"/>
          <w:szCs w:val="28"/>
        </w:rPr>
        <w:t>-п</w:t>
      </w:r>
      <w:r w:rsidR="005F43DC">
        <w:rPr>
          <w:sz w:val="28"/>
          <w:szCs w:val="28"/>
        </w:rPr>
        <w:t xml:space="preserve"> </w:t>
      </w:r>
      <w:r w:rsidRPr="00F9357F">
        <w:rPr>
          <w:sz w:val="28"/>
          <w:szCs w:val="28"/>
        </w:rPr>
        <w:t>«</w:t>
      </w:r>
      <w:r w:rsidR="005F43DC" w:rsidRPr="00F9357F">
        <w:rPr>
          <w:sz w:val="28"/>
          <w:szCs w:val="28"/>
        </w:rPr>
        <w:t>О</w:t>
      </w:r>
      <w:r w:rsidR="005F43DC">
        <w:rPr>
          <w:sz w:val="28"/>
          <w:szCs w:val="28"/>
        </w:rPr>
        <w:t> </w:t>
      </w:r>
      <w:r w:rsidR="005F43DC" w:rsidRPr="00F9357F">
        <w:rPr>
          <w:sz w:val="28"/>
          <w:szCs w:val="28"/>
        </w:rPr>
        <w:t>межведомственной комиссии по</w:t>
      </w:r>
      <w:proofErr w:type="gramEnd"/>
      <w:r w:rsidR="005F43DC" w:rsidRPr="00F9357F">
        <w:rPr>
          <w:sz w:val="28"/>
          <w:szCs w:val="28"/>
        </w:rPr>
        <w:t xml:space="preserve"> противодействию </w:t>
      </w:r>
      <w:r w:rsidR="005F43DC">
        <w:rPr>
          <w:sz w:val="28"/>
          <w:szCs w:val="28"/>
        </w:rPr>
        <w:t xml:space="preserve">формированию просроченной задолженности по заработной плате в организациях </w:t>
      </w:r>
      <w:r w:rsidR="005F43DC" w:rsidRPr="00F9357F">
        <w:rPr>
          <w:sz w:val="28"/>
          <w:szCs w:val="28"/>
        </w:rPr>
        <w:t xml:space="preserve">Ярославской области и признании </w:t>
      </w:r>
      <w:proofErr w:type="gramStart"/>
      <w:r w:rsidR="005F43DC" w:rsidRPr="00F9357F">
        <w:rPr>
          <w:sz w:val="28"/>
          <w:szCs w:val="28"/>
        </w:rPr>
        <w:t>утратившим</w:t>
      </w:r>
      <w:r w:rsidR="005F43DC">
        <w:rPr>
          <w:sz w:val="28"/>
          <w:szCs w:val="28"/>
        </w:rPr>
        <w:t>и</w:t>
      </w:r>
      <w:proofErr w:type="gramEnd"/>
      <w:r w:rsidR="005F43DC" w:rsidRPr="00F9357F">
        <w:rPr>
          <w:sz w:val="28"/>
          <w:szCs w:val="28"/>
        </w:rPr>
        <w:t xml:space="preserve"> силу отдельных постановлений Правительства Ярославской области</w:t>
      </w:r>
      <w:r>
        <w:rPr>
          <w:sz w:val="28"/>
          <w:szCs w:val="28"/>
        </w:rPr>
        <w:t>»</w:t>
      </w:r>
      <w:r w:rsidRPr="00F9357F">
        <w:rPr>
          <w:sz w:val="28"/>
          <w:szCs w:val="28"/>
        </w:rPr>
        <w:t xml:space="preserve">; </w:t>
      </w:r>
    </w:p>
    <w:p w:rsidR="00F9357F" w:rsidRDefault="00F9357F" w:rsidP="00F9357F">
      <w:pPr>
        <w:ind w:firstLine="567"/>
        <w:jc w:val="both"/>
        <w:rPr>
          <w:sz w:val="28"/>
          <w:szCs w:val="28"/>
        </w:rPr>
      </w:pPr>
      <w:r w:rsidRPr="00F9357F">
        <w:rPr>
          <w:sz w:val="28"/>
          <w:szCs w:val="28"/>
        </w:rPr>
        <w:t xml:space="preserve">- организационно-техническое обеспечение деятельности рабочей группы межведомственной комиссии по противодействию </w:t>
      </w:r>
      <w:r w:rsidR="005F43DC">
        <w:rPr>
          <w:sz w:val="28"/>
          <w:szCs w:val="28"/>
        </w:rPr>
        <w:t>формированию просроченной задолженности по заработной плате</w:t>
      </w:r>
      <w:r w:rsidR="005F43DC" w:rsidRPr="00F9357F">
        <w:rPr>
          <w:sz w:val="28"/>
          <w:szCs w:val="28"/>
        </w:rPr>
        <w:t xml:space="preserve"> в Ярославской области в Ярославском муниципальном округе</w:t>
      </w:r>
      <w:r w:rsidRPr="00F9357F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 xml:space="preserve">управление </w:t>
      </w:r>
      <w:r w:rsidR="005F43DC">
        <w:rPr>
          <w:sz w:val="28"/>
          <w:szCs w:val="28"/>
        </w:rPr>
        <w:t>финансов</w:t>
      </w:r>
      <w:r>
        <w:rPr>
          <w:sz w:val="28"/>
          <w:szCs w:val="28"/>
        </w:rPr>
        <w:t xml:space="preserve"> Администрации Ярославского муниципального округа</w:t>
      </w:r>
      <w:r w:rsidRPr="00F9357F">
        <w:rPr>
          <w:sz w:val="28"/>
          <w:szCs w:val="28"/>
        </w:rPr>
        <w:t>.</w:t>
      </w:r>
    </w:p>
    <w:p w:rsidR="000B356E" w:rsidRPr="00F9357F" w:rsidRDefault="000B356E" w:rsidP="00F9357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B356E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 постановление Администрации Ярославского муниципального района от 27.07.2025</w:t>
      </w:r>
      <w:r w:rsidRPr="000C45B4">
        <w:rPr>
          <w:sz w:val="28"/>
          <w:szCs w:val="28"/>
        </w:rPr>
        <w:t xml:space="preserve"> № </w:t>
      </w:r>
      <w:r>
        <w:rPr>
          <w:sz w:val="28"/>
          <w:szCs w:val="28"/>
        </w:rPr>
        <w:t>1846 «О рабочей группе межведомственной комиссии по противодействию формированию просроченной задолженности по заработной плате в организациях Ярославской области в Ярославском муниципальном округе».</w:t>
      </w:r>
    </w:p>
    <w:p w:rsidR="00DD18C1" w:rsidRDefault="000B356E" w:rsidP="00DD18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18C1">
        <w:rPr>
          <w:sz w:val="28"/>
          <w:szCs w:val="28"/>
        </w:rPr>
        <w:t xml:space="preserve">. </w:t>
      </w:r>
      <w:proofErr w:type="gramStart"/>
      <w:r w:rsidR="00DD18C1" w:rsidRPr="002B1409">
        <w:rPr>
          <w:sz w:val="28"/>
          <w:szCs w:val="28"/>
        </w:rPr>
        <w:t>Разместить постановление</w:t>
      </w:r>
      <w:proofErr w:type="gramEnd"/>
      <w:r w:rsidR="00DD18C1" w:rsidRPr="002B1409">
        <w:rPr>
          <w:sz w:val="28"/>
          <w:szCs w:val="28"/>
        </w:rPr>
        <w:t xml:space="preserve"> на официальном сайте органов местного самоуправления Ярославского муниципального </w:t>
      </w:r>
      <w:r w:rsidR="00F9357F">
        <w:rPr>
          <w:sz w:val="28"/>
          <w:szCs w:val="28"/>
        </w:rPr>
        <w:t>округа</w:t>
      </w:r>
      <w:r w:rsidR="00DD18C1" w:rsidRPr="002B1409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DD18C1" w:rsidRDefault="000B356E" w:rsidP="00DD18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D18C1">
        <w:rPr>
          <w:sz w:val="28"/>
          <w:szCs w:val="28"/>
        </w:rPr>
        <w:t xml:space="preserve">. </w:t>
      </w:r>
      <w:proofErr w:type="gramStart"/>
      <w:r w:rsidR="00DD18C1" w:rsidRPr="002B1409">
        <w:rPr>
          <w:bCs/>
          <w:sz w:val="28"/>
          <w:szCs w:val="28"/>
        </w:rPr>
        <w:t>Контроль за</w:t>
      </w:r>
      <w:proofErr w:type="gramEnd"/>
      <w:r w:rsidR="00DD18C1" w:rsidRPr="002B1409">
        <w:rPr>
          <w:bCs/>
          <w:sz w:val="28"/>
          <w:szCs w:val="28"/>
        </w:rPr>
        <w:t xml:space="preserve"> исполнением постановления возложить на</w:t>
      </w:r>
      <w:r w:rsidR="00F9357F">
        <w:rPr>
          <w:bCs/>
          <w:sz w:val="28"/>
          <w:szCs w:val="28"/>
        </w:rPr>
        <w:t xml:space="preserve"> первого</w:t>
      </w:r>
      <w:r w:rsidR="00DD18C1" w:rsidRPr="002B1409">
        <w:rPr>
          <w:bCs/>
          <w:sz w:val="28"/>
          <w:szCs w:val="28"/>
        </w:rPr>
        <w:t xml:space="preserve"> заместителя Главы Администрации </w:t>
      </w:r>
      <w:r w:rsidR="00F9357F">
        <w:rPr>
          <w:bCs/>
          <w:sz w:val="28"/>
          <w:szCs w:val="28"/>
        </w:rPr>
        <w:t>Ярославского муниципального округа Грибанову Ю.С.</w:t>
      </w:r>
    </w:p>
    <w:p w:rsidR="00DD18C1" w:rsidRPr="00692032" w:rsidRDefault="000B356E" w:rsidP="00DD18C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18C1">
        <w:rPr>
          <w:sz w:val="28"/>
          <w:szCs w:val="28"/>
        </w:rPr>
        <w:t xml:space="preserve">. </w:t>
      </w:r>
      <w:r w:rsidR="00DD18C1" w:rsidRPr="00692032">
        <w:rPr>
          <w:sz w:val="28"/>
          <w:szCs w:val="28"/>
        </w:rPr>
        <w:t>Постано</w:t>
      </w:r>
      <w:r w:rsidR="00DD18C1">
        <w:rPr>
          <w:sz w:val="28"/>
          <w:szCs w:val="28"/>
        </w:rPr>
        <w:t xml:space="preserve">вление вступает в </w:t>
      </w:r>
      <w:r w:rsidR="00DD18C1" w:rsidRPr="008B2884">
        <w:rPr>
          <w:sz w:val="28"/>
          <w:szCs w:val="28"/>
        </w:rPr>
        <w:t>силу со дня подписания.</w:t>
      </w:r>
    </w:p>
    <w:p w:rsidR="00570D43" w:rsidRDefault="00570D43" w:rsidP="00570D43">
      <w:pPr>
        <w:pStyle w:val="a8"/>
        <w:ind w:left="0"/>
        <w:jc w:val="both"/>
      </w:pPr>
    </w:p>
    <w:p w:rsidR="00947270" w:rsidRPr="005C188B" w:rsidRDefault="00947270" w:rsidP="00570D43">
      <w:pPr>
        <w:pStyle w:val="a8"/>
        <w:ind w:left="0"/>
        <w:jc w:val="both"/>
      </w:pPr>
    </w:p>
    <w:p w:rsidR="00570D43" w:rsidRPr="005C188B" w:rsidRDefault="00570D43" w:rsidP="00570D43">
      <w:pPr>
        <w:pStyle w:val="a8"/>
        <w:ind w:left="0"/>
        <w:jc w:val="both"/>
      </w:pPr>
    </w:p>
    <w:p w:rsidR="00570D43" w:rsidRPr="005C188B" w:rsidRDefault="00570D43" w:rsidP="00570D43">
      <w:pPr>
        <w:pStyle w:val="a8"/>
        <w:ind w:left="0"/>
        <w:jc w:val="both"/>
      </w:pPr>
      <w:r w:rsidRPr="005C188B">
        <w:t xml:space="preserve">Глава Ярославского                                                                                   </w:t>
      </w:r>
    </w:p>
    <w:p w:rsidR="00570D43" w:rsidRDefault="00570D43" w:rsidP="00570D43">
      <w:pPr>
        <w:pStyle w:val="a8"/>
        <w:ind w:left="0"/>
        <w:jc w:val="both"/>
      </w:pPr>
      <w:r w:rsidRPr="005C188B">
        <w:t xml:space="preserve">муниципального </w:t>
      </w:r>
      <w:r w:rsidR="00876E1F">
        <w:t>округа</w:t>
      </w:r>
      <w:r w:rsidR="005F43DC">
        <w:t xml:space="preserve">                                                                </w:t>
      </w:r>
      <w:r w:rsidR="00876E1F">
        <w:t>А</w:t>
      </w:r>
      <w:r w:rsidRPr="005C188B">
        <w:t>.</w:t>
      </w:r>
      <w:r w:rsidR="00876E1F">
        <w:t>А</w:t>
      </w:r>
      <w:r w:rsidRPr="005C188B">
        <w:t xml:space="preserve">. </w:t>
      </w:r>
      <w:r w:rsidR="00D360B9">
        <w:t>Михайлов</w:t>
      </w: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D360B9" w:rsidRDefault="00D360B9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</w:p>
    <w:p w:rsidR="0086292B" w:rsidRPr="0086292B" w:rsidRDefault="0086292B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92B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86292B" w:rsidRPr="0086292B" w:rsidRDefault="0086292B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  <w:r w:rsidRPr="0086292B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86292B" w:rsidRPr="0086292B" w:rsidRDefault="0086292B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  <w:r w:rsidRPr="0086292B">
        <w:rPr>
          <w:rFonts w:ascii="Times New Roman" w:hAnsi="Times New Roman"/>
          <w:sz w:val="28"/>
          <w:szCs w:val="28"/>
        </w:rPr>
        <w:t xml:space="preserve">Администрации Ярославского </w:t>
      </w:r>
    </w:p>
    <w:p w:rsidR="0086292B" w:rsidRPr="0086292B" w:rsidRDefault="0086292B" w:rsidP="0086292B">
      <w:pPr>
        <w:pStyle w:val="ae"/>
        <w:ind w:right="176" w:firstLine="5529"/>
        <w:rPr>
          <w:rFonts w:ascii="Times New Roman" w:hAnsi="Times New Roman"/>
          <w:sz w:val="28"/>
          <w:szCs w:val="28"/>
        </w:rPr>
      </w:pPr>
      <w:r w:rsidRPr="0086292B">
        <w:rPr>
          <w:rFonts w:ascii="Times New Roman" w:hAnsi="Times New Roman"/>
          <w:sz w:val="28"/>
          <w:szCs w:val="28"/>
        </w:rPr>
        <w:t>муниципального округа</w:t>
      </w:r>
    </w:p>
    <w:p w:rsidR="0086292B" w:rsidRPr="00FD09CC" w:rsidRDefault="0086292B" w:rsidP="0086292B">
      <w:pPr>
        <w:pStyle w:val="ae"/>
        <w:ind w:right="176" w:firstLine="5529"/>
        <w:rPr>
          <w:rFonts w:ascii="Times New Roman" w:hAnsi="Times New Roman"/>
          <w:sz w:val="26"/>
          <w:szCs w:val="26"/>
        </w:rPr>
      </w:pPr>
      <w:r w:rsidRPr="0086292B">
        <w:rPr>
          <w:rFonts w:ascii="Times New Roman" w:hAnsi="Times New Roman"/>
          <w:sz w:val="28"/>
          <w:szCs w:val="28"/>
        </w:rPr>
        <w:t xml:space="preserve">от </w:t>
      </w:r>
      <w:r w:rsidR="000C0A81">
        <w:rPr>
          <w:rFonts w:ascii="Times New Roman" w:hAnsi="Times New Roman"/>
          <w:sz w:val="28"/>
          <w:szCs w:val="28"/>
        </w:rPr>
        <w:t>30.03.2026</w:t>
      </w:r>
      <w:r w:rsidRPr="0086292B">
        <w:rPr>
          <w:rFonts w:ascii="Times New Roman" w:hAnsi="Times New Roman"/>
          <w:sz w:val="28"/>
          <w:szCs w:val="28"/>
        </w:rPr>
        <w:t xml:space="preserve"> №</w:t>
      </w:r>
      <w:r w:rsidR="00D360B9">
        <w:rPr>
          <w:rFonts w:ascii="Times New Roman" w:hAnsi="Times New Roman"/>
          <w:sz w:val="28"/>
          <w:szCs w:val="28"/>
        </w:rPr>
        <w:t xml:space="preserve"> </w:t>
      </w:r>
      <w:r w:rsidR="000C0A81">
        <w:rPr>
          <w:rFonts w:ascii="Times New Roman" w:hAnsi="Times New Roman"/>
          <w:sz w:val="28"/>
          <w:szCs w:val="28"/>
        </w:rPr>
        <w:t>468</w:t>
      </w:r>
    </w:p>
    <w:p w:rsidR="0086292B" w:rsidRPr="00FD09CC" w:rsidRDefault="0086292B" w:rsidP="0086292B">
      <w:pPr>
        <w:pStyle w:val="ae"/>
        <w:ind w:right="176"/>
        <w:jc w:val="center"/>
        <w:rPr>
          <w:rFonts w:ascii="Times New Roman" w:hAnsi="Times New Roman"/>
          <w:b/>
          <w:sz w:val="26"/>
          <w:szCs w:val="26"/>
        </w:rPr>
      </w:pPr>
    </w:p>
    <w:p w:rsidR="0086292B" w:rsidRPr="00FD09CC" w:rsidRDefault="0086292B" w:rsidP="0086292B">
      <w:pPr>
        <w:pStyle w:val="ae"/>
        <w:ind w:right="176"/>
        <w:jc w:val="center"/>
        <w:rPr>
          <w:rFonts w:ascii="Times New Roman" w:hAnsi="Times New Roman"/>
          <w:b/>
          <w:sz w:val="26"/>
          <w:szCs w:val="26"/>
        </w:rPr>
      </w:pPr>
    </w:p>
    <w:p w:rsidR="0086292B" w:rsidRPr="00A40D98" w:rsidRDefault="0086292B" w:rsidP="0086292B">
      <w:pPr>
        <w:pStyle w:val="ae"/>
        <w:ind w:right="176"/>
        <w:jc w:val="center"/>
        <w:rPr>
          <w:rFonts w:ascii="Times New Roman" w:hAnsi="Times New Roman"/>
          <w:b/>
          <w:sz w:val="28"/>
          <w:szCs w:val="28"/>
        </w:rPr>
      </w:pPr>
      <w:r w:rsidRPr="00A40D98">
        <w:rPr>
          <w:rFonts w:ascii="Times New Roman" w:hAnsi="Times New Roman"/>
          <w:b/>
          <w:sz w:val="28"/>
          <w:szCs w:val="28"/>
        </w:rPr>
        <w:t>СОСТАВ</w:t>
      </w:r>
    </w:p>
    <w:p w:rsidR="0086292B" w:rsidRPr="00A40D98" w:rsidRDefault="0086292B" w:rsidP="002C2CC3">
      <w:pPr>
        <w:pStyle w:val="ae"/>
        <w:ind w:right="176"/>
        <w:jc w:val="center"/>
        <w:rPr>
          <w:rFonts w:ascii="Times New Roman" w:hAnsi="Times New Roman"/>
          <w:b/>
          <w:sz w:val="28"/>
          <w:szCs w:val="28"/>
        </w:rPr>
      </w:pPr>
      <w:r w:rsidRPr="00A40D98">
        <w:rPr>
          <w:rFonts w:ascii="Times New Roman" w:hAnsi="Times New Roman"/>
          <w:b/>
          <w:sz w:val="28"/>
          <w:szCs w:val="28"/>
        </w:rPr>
        <w:t xml:space="preserve">рабочей группы межведомственной комиссии по противодействию </w:t>
      </w:r>
      <w:r w:rsidR="002C2CC3" w:rsidRPr="002C2CC3">
        <w:rPr>
          <w:rFonts w:ascii="Times New Roman" w:hAnsi="Times New Roman"/>
          <w:b/>
          <w:sz w:val="28"/>
          <w:szCs w:val="28"/>
        </w:rPr>
        <w:t>формированию просроченной задолженности по заработной плате в Ярославской области в Ярославском муниципальном округе</w:t>
      </w:r>
    </w:p>
    <w:p w:rsidR="0086292B" w:rsidRPr="00DE26BE" w:rsidRDefault="0086292B" w:rsidP="0086292B">
      <w:pPr>
        <w:pStyle w:val="ae"/>
        <w:ind w:right="17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491"/>
        <w:gridCol w:w="303"/>
        <w:gridCol w:w="5953"/>
      </w:tblGrid>
      <w:tr w:rsidR="0086292B" w:rsidRPr="00EE00E0" w:rsidTr="00EB316B">
        <w:tc>
          <w:tcPr>
            <w:tcW w:w="3491" w:type="dxa"/>
          </w:tcPr>
          <w:p w:rsidR="00BB717B" w:rsidRPr="00A40D98" w:rsidRDefault="0086292B" w:rsidP="00933437">
            <w:pPr>
              <w:ind w:right="176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>Грибанова Юлия</w:t>
            </w:r>
          </w:p>
          <w:p w:rsidR="0086292B" w:rsidRPr="00A40D98" w:rsidRDefault="0086292B" w:rsidP="002C2CC3">
            <w:pPr>
              <w:ind w:right="176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 xml:space="preserve">Сергеевна </w:t>
            </w:r>
          </w:p>
        </w:tc>
        <w:tc>
          <w:tcPr>
            <w:tcW w:w="303" w:type="dxa"/>
          </w:tcPr>
          <w:p w:rsidR="0086292B" w:rsidRPr="00A40D98" w:rsidRDefault="0086292B" w:rsidP="00933437">
            <w:pPr>
              <w:ind w:right="176"/>
              <w:jc w:val="right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86292B" w:rsidRPr="00A40D98" w:rsidRDefault="00161BAD" w:rsidP="00161BAD">
            <w:pPr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  <w:r w:rsidR="0086292B" w:rsidRPr="00A40D98">
              <w:rPr>
                <w:sz w:val="28"/>
                <w:szCs w:val="28"/>
              </w:rPr>
              <w:t xml:space="preserve"> рабочей группы, первый заместитель Главы Администрации  Ярославского муниципального округа;</w:t>
            </w:r>
          </w:p>
        </w:tc>
      </w:tr>
      <w:tr w:rsidR="0086292B" w:rsidRPr="00EE00E0" w:rsidTr="00EB316B">
        <w:tc>
          <w:tcPr>
            <w:tcW w:w="3491" w:type="dxa"/>
          </w:tcPr>
          <w:p w:rsidR="0086292B" w:rsidRPr="00A40D98" w:rsidRDefault="002C2CC3" w:rsidP="0086292B">
            <w:pPr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Лизунова Наталия Юрьевна</w:t>
            </w:r>
          </w:p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:rsidR="0086292B" w:rsidRPr="00A40D98" w:rsidRDefault="0086292B" w:rsidP="00933437">
            <w:pPr>
              <w:ind w:right="176"/>
              <w:jc w:val="right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>-</w:t>
            </w:r>
          </w:p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</w:p>
          <w:p w:rsidR="0086292B" w:rsidRPr="00A40D98" w:rsidRDefault="0086292B" w:rsidP="00933437">
            <w:pPr>
              <w:ind w:right="176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86292B" w:rsidRPr="00A40D98" w:rsidRDefault="0086292B" w:rsidP="00933437">
            <w:pPr>
              <w:ind w:right="176"/>
              <w:jc w:val="both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 xml:space="preserve">заместитель </w:t>
            </w:r>
            <w:r w:rsidR="00161BAD">
              <w:rPr>
                <w:sz w:val="28"/>
                <w:szCs w:val="28"/>
              </w:rPr>
              <w:t>председателя</w:t>
            </w:r>
            <w:r w:rsidRPr="00A40D98">
              <w:rPr>
                <w:sz w:val="28"/>
                <w:szCs w:val="28"/>
              </w:rPr>
              <w:t xml:space="preserve"> рабочей группы, начальник управления </w:t>
            </w:r>
            <w:r w:rsidR="002C2CC3">
              <w:rPr>
                <w:sz w:val="28"/>
                <w:szCs w:val="28"/>
              </w:rPr>
              <w:t>финансов</w:t>
            </w:r>
            <w:r w:rsidRPr="00A40D98">
              <w:rPr>
                <w:sz w:val="28"/>
                <w:szCs w:val="28"/>
              </w:rPr>
              <w:t xml:space="preserve"> Администрации Ярославского муниципального округа;</w:t>
            </w:r>
          </w:p>
          <w:p w:rsidR="002C2CC3" w:rsidRPr="00A40D98" w:rsidRDefault="002C2CC3" w:rsidP="002C2CC3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2C2CC3" w:rsidRPr="00EE00E0" w:rsidTr="00EB316B">
        <w:tc>
          <w:tcPr>
            <w:tcW w:w="3491" w:type="dxa"/>
          </w:tcPr>
          <w:p w:rsidR="002C2CC3" w:rsidRDefault="00AB4FD7" w:rsidP="0086292B">
            <w:pPr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Жихарева Надежда Викторовна</w:t>
            </w:r>
          </w:p>
        </w:tc>
        <w:tc>
          <w:tcPr>
            <w:tcW w:w="303" w:type="dxa"/>
          </w:tcPr>
          <w:p w:rsidR="002C2CC3" w:rsidRPr="00A40D98" w:rsidRDefault="002C2CC3" w:rsidP="00933437">
            <w:pPr>
              <w:ind w:right="176"/>
              <w:jc w:val="right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2C2CC3" w:rsidRDefault="002C2CC3" w:rsidP="002C2CC3">
            <w:pPr>
              <w:ind w:right="176"/>
              <w:jc w:val="both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 xml:space="preserve">секретарь рабочей группы, </w:t>
            </w:r>
            <w:r w:rsidR="00AB4FD7">
              <w:rPr>
                <w:sz w:val="28"/>
                <w:szCs w:val="28"/>
              </w:rPr>
              <w:t>главный специалист управления финансов Администрации Ярославского муниципального округа</w:t>
            </w:r>
          </w:p>
          <w:p w:rsidR="002C2CC3" w:rsidRPr="00A40D98" w:rsidRDefault="002C2CC3" w:rsidP="00933437">
            <w:pPr>
              <w:ind w:right="176"/>
              <w:jc w:val="both"/>
              <w:rPr>
                <w:sz w:val="28"/>
                <w:szCs w:val="28"/>
              </w:rPr>
            </w:pPr>
          </w:p>
        </w:tc>
      </w:tr>
      <w:tr w:rsidR="0086292B" w:rsidRPr="00EE00E0" w:rsidTr="00EB316B">
        <w:tc>
          <w:tcPr>
            <w:tcW w:w="9747" w:type="dxa"/>
            <w:gridSpan w:val="3"/>
          </w:tcPr>
          <w:p w:rsidR="0086292B" w:rsidRDefault="0086292B" w:rsidP="00933437">
            <w:pPr>
              <w:ind w:right="176"/>
              <w:rPr>
                <w:sz w:val="28"/>
                <w:szCs w:val="28"/>
              </w:rPr>
            </w:pPr>
            <w:r w:rsidRPr="00A40D98">
              <w:rPr>
                <w:sz w:val="28"/>
                <w:szCs w:val="28"/>
              </w:rPr>
              <w:t>Члены рабочей группы:</w:t>
            </w:r>
          </w:p>
          <w:p w:rsidR="0083786B" w:rsidRPr="00A40D98" w:rsidRDefault="0083786B" w:rsidP="0083786B">
            <w:pPr>
              <w:ind w:right="176"/>
              <w:rPr>
                <w:sz w:val="28"/>
                <w:szCs w:val="28"/>
              </w:rPr>
            </w:pPr>
          </w:p>
        </w:tc>
      </w:tr>
      <w:tr w:rsidR="00CE49CE" w:rsidRPr="00EE00E0" w:rsidTr="00EB316B">
        <w:tc>
          <w:tcPr>
            <w:tcW w:w="3491" w:type="dxa"/>
          </w:tcPr>
          <w:p w:rsidR="00CE49CE" w:rsidRPr="0083786B" w:rsidRDefault="00CE49CE" w:rsidP="006258EB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 xml:space="preserve">Килипченко </w:t>
            </w:r>
          </w:p>
          <w:p w:rsidR="00CE49CE" w:rsidRPr="0083786B" w:rsidRDefault="00CE49CE" w:rsidP="006258EB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Олег Юрьевич</w:t>
            </w:r>
          </w:p>
          <w:p w:rsidR="00CE49CE" w:rsidRPr="00381D5D" w:rsidRDefault="00CE49CE" w:rsidP="006258EB">
            <w:pPr>
              <w:ind w:right="176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CE49CE" w:rsidRDefault="00CE49CE" w:rsidP="006258EB">
            <w:pPr>
              <w:ind w:right="176"/>
              <w:jc w:val="right"/>
              <w:rPr>
                <w:sz w:val="26"/>
                <w:szCs w:val="26"/>
              </w:rPr>
            </w:pPr>
            <w:r w:rsidRPr="00A40D98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CE49CE" w:rsidRPr="00F764B8" w:rsidRDefault="00CE49CE" w:rsidP="006258EB">
            <w:pPr>
              <w:ind w:right="176"/>
              <w:jc w:val="both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начальник правового управления Администрации Ярославского муниципального округа;</w:t>
            </w:r>
          </w:p>
        </w:tc>
      </w:tr>
      <w:tr w:rsidR="00CE49CE" w:rsidRPr="00EE00E0" w:rsidTr="00EB316B">
        <w:tc>
          <w:tcPr>
            <w:tcW w:w="3491" w:type="dxa"/>
          </w:tcPr>
          <w:p w:rsidR="00CE49CE" w:rsidRPr="00A40D98" w:rsidRDefault="00CE49CE" w:rsidP="00933437">
            <w:pPr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Крюкова Ольга Витальевна</w:t>
            </w:r>
          </w:p>
        </w:tc>
        <w:tc>
          <w:tcPr>
            <w:tcW w:w="303" w:type="dxa"/>
          </w:tcPr>
          <w:p w:rsidR="00CE49CE" w:rsidRPr="00A40D98" w:rsidRDefault="00CE49CE" w:rsidP="00933437">
            <w:pPr>
              <w:ind w:right="17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CE49CE" w:rsidRPr="00A40D98" w:rsidRDefault="00CE49CE" w:rsidP="00BB717B">
            <w:pPr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управления финансов </w:t>
            </w:r>
            <w:r w:rsidRPr="00A40D98">
              <w:rPr>
                <w:sz w:val="28"/>
                <w:szCs w:val="28"/>
              </w:rPr>
              <w:t>Администрации Ярославского муниципального округа</w:t>
            </w:r>
            <w:r>
              <w:rPr>
                <w:sz w:val="28"/>
                <w:szCs w:val="28"/>
              </w:rPr>
              <w:t>;</w:t>
            </w:r>
          </w:p>
        </w:tc>
      </w:tr>
      <w:tr w:rsidR="00CE49CE" w:rsidRPr="00EE00E0" w:rsidTr="00EB316B">
        <w:tc>
          <w:tcPr>
            <w:tcW w:w="3491" w:type="dxa"/>
          </w:tcPr>
          <w:p w:rsidR="00CE49CE" w:rsidRPr="0083786B" w:rsidRDefault="00CE49CE" w:rsidP="00BC6EBC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Панфилова Анастасия</w:t>
            </w:r>
          </w:p>
          <w:p w:rsidR="00CE49CE" w:rsidRDefault="00CE49CE" w:rsidP="00BC6EBC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Павловна</w:t>
            </w:r>
          </w:p>
          <w:p w:rsidR="00CE49CE" w:rsidRPr="00381D5D" w:rsidRDefault="00CE49CE" w:rsidP="00BC6EBC">
            <w:pPr>
              <w:ind w:right="176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CE49CE" w:rsidRDefault="00CE49CE" w:rsidP="00BC6EBC">
            <w:pPr>
              <w:ind w:right="176"/>
              <w:jc w:val="right"/>
              <w:rPr>
                <w:sz w:val="26"/>
                <w:szCs w:val="26"/>
              </w:rPr>
            </w:pPr>
            <w:r w:rsidRPr="00A40D98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CE49CE" w:rsidRPr="00F764B8" w:rsidRDefault="00CE49CE" w:rsidP="00BC6EBC">
            <w:pPr>
              <w:ind w:right="176"/>
              <w:jc w:val="both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заместитель начальника управления экономического развития Администрации Ярославского муниципального округа;</w:t>
            </w:r>
          </w:p>
        </w:tc>
      </w:tr>
      <w:tr w:rsidR="00CE49CE" w:rsidRPr="00EE00E0" w:rsidTr="00EB316B">
        <w:tc>
          <w:tcPr>
            <w:tcW w:w="3491" w:type="dxa"/>
          </w:tcPr>
          <w:p w:rsidR="00CE49CE" w:rsidRPr="0083786B" w:rsidRDefault="00CE49CE" w:rsidP="00E03069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 xml:space="preserve">Пряничникова </w:t>
            </w:r>
          </w:p>
          <w:p w:rsidR="00CE49CE" w:rsidRPr="0083786B" w:rsidRDefault="00CE49CE" w:rsidP="00E03069">
            <w:pPr>
              <w:ind w:right="176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Светлана Владимировна</w:t>
            </w:r>
          </w:p>
          <w:p w:rsidR="00CE49CE" w:rsidRPr="00381D5D" w:rsidRDefault="00CE49CE" w:rsidP="00E03069">
            <w:pPr>
              <w:ind w:right="176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CE49CE" w:rsidRDefault="00CE49CE" w:rsidP="00E03069">
            <w:pPr>
              <w:ind w:right="176"/>
              <w:jc w:val="right"/>
              <w:rPr>
                <w:sz w:val="26"/>
                <w:szCs w:val="26"/>
              </w:rPr>
            </w:pPr>
            <w:r w:rsidRPr="00A40D98">
              <w:rPr>
                <w:sz w:val="28"/>
                <w:szCs w:val="28"/>
              </w:rPr>
              <w:t>-</w:t>
            </w:r>
          </w:p>
        </w:tc>
        <w:tc>
          <w:tcPr>
            <w:tcW w:w="5953" w:type="dxa"/>
          </w:tcPr>
          <w:p w:rsidR="00CE49CE" w:rsidRPr="00F764B8" w:rsidRDefault="00CE49CE" w:rsidP="00E03069">
            <w:pPr>
              <w:ind w:right="176"/>
              <w:jc w:val="both"/>
              <w:rPr>
                <w:sz w:val="28"/>
                <w:szCs w:val="28"/>
              </w:rPr>
            </w:pPr>
            <w:r w:rsidRPr="0083786B">
              <w:rPr>
                <w:sz w:val="28"/>
                <w:szCs w:val="28"/>
              </w:rPr>
              <w:t>консультант управления социального развития Администрации Ярославского муниципального округа</w:t>
            </w:r>
            <w:r>
              <w:rPr>
                <w:sz w:val="28"/>
                <w:szCs w:val="28"/>
              </w:rPr>
              <w:t>.</w:t>
            </w:r>
          </w:p>
        </w:tc>
      </w:tr>
      <w:tr w:rsidR="00CE49CE" w:rsidRPr="00381D5D" w:rsidTr="00EB316B">
        <w:tc>
          <w:tcPr>
            <w:tcW w:w="3491" w:type="dxa"/>
          </w:tcPr>
          <w:p w:rsidR="00CE49CE" w:rsidRPr="00186219" w:rsidRDefault="00CE49CE" w:rsidP="00F764B8">
            <w:pPr>
              <w:ind w:right="176"/>
              <w:rPr>
                <w:sz w:val="28"/>
                <w:szCs w:val="28"/>
              </w:rPr>
            </w:pPr>
            <w:r w:rsidRPr="00186219">
              <w:rPr>
                <w:sz w:val="28"/>
                <w:szCs w:val="28"/>
              </w:rPr>
              <w:t xml:space="preserve">Глазунов </w:t>
            </w:r>
          </w:p>
          <w:p w:rsidR="00CE49CE" w:rsidRPr="00186219" w:rsidRDefault="00CE49CE" w:rsidP="00F764B8">
            <w:pPr>
              <w:ind w:right="176"/>
              <w:rPr>
                <w:sz w:val="28"/>
                <w:szCs w:val="28"/>
              </w:rPr>
            </w:pPr>
            <w:r w:rsidRPr="00186219">
              <w:rPr>
                <w:sz w:val="28"/>
                <w:szCs w:val="28"/>
              </w:rPr>
              <w:t>Артем Алексеевич</w:t>
            </w:r>
          </w:p>
          <w:p w:rsidR="00CE49CE" w:rsidRPr="00186219" w:rsidRDefault="00CE49CE" w:rsidP="0083786B">
            <w:pPr>
              <w:ind w:right="176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CE49CE" w:rsidRPr="00186219" w:rsidRDefault="00CE49CE" w:rsidP="0083786B">
            <w:pPr>
              <w:ind w:right="176"/>
              <w:jc w:val="right"/>
              <w:rPr>
                <w:sz w:val="26"/>
                <w:szCs w:val="26"/>
              </w:rPr>
            </w:pPr>
            <w:r w:rsidRPr="00186219">
              <w:rPr>
                <w:sz w:val="26"/>
                <w:szCs w:val="26"/>
              </w:rPr>
              <w:t>-</w:t>
            </w:r>
          </w:p>
        </w:tc>
        <w:tc>
          <w:tcPr>
            <w:tcW w:w="5953" w:type="dxa"/>
          </w:tcPr>
          <w:p w:rsidR="00CE49CE" w:rsidRPr="00186219" w:rsidRDefault="00CE49CE" w:rsidP="0083786B">
            <w:pPr>
              <w:ind w:right="176"/>
              <w:jc w:val="both"/>
              <w:rPr>
                <w:sz w:val="26"/>
                <w:szCs w:val="26"/>
              </w:rPr>
            </w:pPr>
            <w:r w:rsidRPr="00186219">
              <w:rPr>
                <w:sz w:val="28"/>
                <w:szCs w:val="28"/>
              </w:rPr>
              <w:t xml:space="preserve">заместитель начальника отдела персонифицированного учета и обработки информации № 1 управления персонифицированного учета отделения Фонда пенсионного и социального </w:t>
            </w:r>
            <w:r w:rsidRPr="00186219">
              <w:rPr>
                <w:sz w:val="28"/>
                <w:szCs w:val="28"/>
              </w:rPr>
              <w:lastRenderedPageBreak/>
              <w:t>страхования Российской Федерации по Ярославской области (по согласованию);</w:t>
            </w:r>
          </w:p>
        </w:tc>
      </w:tr>
      <w:tr w:rsidR="00CE49CE" w:rsidRPr="00381D5D" w:rsidTr="00EB316B">
        <w:tc>
          <w:tcPr>
            <w:tcW w:w="3491" w:type="dxa"/>
          </w:tcPr>
          <w:p w:rsidR="00CE49CE" w:rsidRPr="00186219" w:rsidRDefault="00CE49CE" w:rsidP="003A4A53">
            <w:pPr>
              <w:ind w:right="176"/>
              <w:rPr>
                <w:sz w:val="28"/>
                <w:szCs w:val="28"/>
              </w:rPr>
            </w:pPr>
            <w:proofErr w:type="spellStart"/>
            <w:r w:rsidRPr="00186219">
              <w:rPr>
                <w:sz w:val="28"/>
                <w:szCs w:val="28"/>
              </w:rPr>
              <w:lastRenderedPageBreak/>
              <w:t>Прасолова</w:t>
            </w:r>
            <w:proofErr w:type="spellEnd"/>
            <w:r w:rsidRPr="00186219">
              <w:rPr>
                <w:sz w:val="28"/>
                <w:szCs w:val="28"/>
              </w:rPr>
              <w:t xml:space="preserve"> Мария</w:t>
            </w:r>
          </w:p>
          <w:p w:rsidR="00CE49CE" w:rsidRPr="00186219" w:rsidRDefault="00CE49CE" w:rsidP="003A4A53">
            <w:pPr>
              <w:ind w:right="176"/>
              <w:rPr>
                <w:sz w:val="26"/>
                <w:szCs w:val="26"/>
              </w:rPr>
            </w:pPr>
            <w:r w:rsidRPr="00186219">
              <w:rPr>
                <w:sz w:val="28"/>
                <w:szCs w:val="28"/>
              </w:rPr>
              <w:t>Витальевна</w:t>
            </w:r>
          </w:p>
        </w:tc>
        <w:tc>
          <w:tcPr>
            <w:tcW w:w="303" w:type="dxa"/>
          </w:tcPr>
          <w:p w:rsidR="00CE49CE" w:rsidRPr="00186219" w:rsidRDefault="00CE49CE" w:rsidP="0083786B">
            <w:pPr>
              <w:ind w:right="176"/>
              <w:jc w:val="right"/>
              <w:rPr>
                <w:sz w:val="26"/>
                <w:szCs w:val="26"/>
              </w:rPr>
            </w:pPr>
            <w:r w:rsidRPr="00186219">
              <w:rPr>
                <w:sz w:val="26"/>
                <w:szCs w:val="26"/>
              </w:rPr>
              <w:t>-</w:t>
            </w:r>
          </w:p>
          <w:p w:rsidR="00CE49CE" w:rsidRPr="00186219" w:rsidRDefault="00CE49CE" w:rsidP="0083786B">
            <w:pPr>
              <w:ind w:right="176"/>
              <w:jc w:val="right"/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CE49CE" w:rsidRPr="00186219" w:rsidRDefault="00CE49CE" w:rsidP="0083786B">
            <w:pPr>
              <w:ind w:right="176"/>
              <w:jc w:val="both"/>
              <w:rPr>
                <w:sz w:val="28"/>
                <w:szCs w:val="28"/>
              </w:rPr>
            </w:pPr>
            <w:r w:rsidRPr="00186219">
              <w:rPr>
                <w:sz w:val="28"/>
                <w:szCs w:val="28"/>
              </w:rPr>
              <w:t>начальник отдела камеральных проверок № 3 межрайонной инспекции Федеральной налоговой службы № 7 по Ярославской области (по согласованию);</w:t>
            </w:r>
          </w:p>
        </w:tc>
      </w:tr>
      <w:tr w:rsidR="00CE49CE" w:rsidRPr="00381D5D" w:rsidTr="00EB316B">
        <w:tc>
          <w:tcPr>
            <w:tcW w:w="3491" w:type="dxa"/>
          </w:tcPr>
          <w:p w:rsidR="00CE49CE" w:rsidRPr="001634CE" w:rsidRDefault="00F86C2F" w:rsidP="0083786B">
            <w:pPr>
              <w:ind w:right="176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Синицина</w:t>
            </w:r>
            <w:proofErr w:type="spellEnd"/>
            <w:r w:rsidR="00CE49CE" w:rsidRPr="001634CE">
              <w:rPr>
                <w:sz w:val="26"/>
                <w:szCs w:val="26"/>
              </w:rPr>
              <w:t xml:space="preserve"> </w:t>
            </w:r>
          </w:p>
          <w:p w:rsidR="00CE49CE" w:rsidRPr="001634CE" w:rsidRDefault="00F86C2F" w:rsidP="0083786B">
            <w:pPr>
              <w:ind w:righ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</w:t>
            </w:r>
            <w:r w:rsidR="00CE49CE" w:rsidRPr="001634CE">
              <w:rPr>
                <w:sz w:val="26"/>
                <w:szCs w:val="26"/>
              </w:rPr>
              <w:t xml:space="preserve"> Юрьевна</w:t>
            </w:r>
          </w:p>
        </w:tc>
        <w:tc>
          <w:tcPr>
            <w:tcW w:w="303" w:type="dxa"/>
          </w:tcPr>
          <w:p w:rsidR="00CE49CE" w:rsidRPr="001634CE" w:rsidRDefault="00CE49CE" w:rsidP="0083786B">
            <w:pPr>
              <w:ind w:right="176"/>
              <w:jc w:val="right"/>
              <w:rPr>
                <w:sz w:val="26"/>
                <w:szCs w:val="26"/>
              </w:rPr>
            </w:pPr>
            <w:r w:rsidRPr="001634CE">
              <w:rPr>
                <w:sz w:val="26"/>
                <w:szCs w:val="26"/>
              </w:rPr>
              <w:t>-</w:t>
            </w:r>
          </w:p>
        </w:tc>
        <w:tc>
          <w:tcPr>
            <w:tcW w:w="5953" w:type="dxa"/>
          </w:tcPr>
          <w:p w:rsidR="00CE49CE" w:rsidRPr="001634CE" w:rsidRDefault="00CE49CE" w:rsidP="0083786B">
            <w:pPr>
              <w:ind w:right="176"/>
              <w:jc w:val="both"/>
              <w:rPr>
                <w:sz w:val="28"/>
                <w:szCs w:val="28"/>
              </w:rPr>
            </w:pPr>
            <w:r w:rsidRPr="001634CE">
              <w:rPr>
                <w:sz w:val="28"/>
                <w:szCs w:val="28"/>
              </w:rPr>
              <w:t>начальник отдела статистики труда, образования, науки и инноваций Территориального органа Федеральной службы государственной статистики по Ярославской области (по согласованию)</w:t>
            </w:r>
          </w:p>
        </w:tc>
      </w:tr>
      <w:tr w:rsidR="00CE49CE" w:rsidRPr="00381D5D" w:rsidTr="00EB316B">
        <w:trPr>
          <w:trHeight w:val="742"/>
        </w:trPr>
        <w:tc>
          <w:tcPr>
            <w:tcW w:w="3491" w:type="dxa"/>
          </w:tcPr>
          <w:p w:rsidR="00CE49CE" w:rsidRPr="00785338" w:rsidRDefault="00CE49CE" w:rsidP="00785338">
            <w:pPr>
              <w:snapToGrid w:val="0"/>
              <w:rPr>
                <w:sz w:val="28"/>
                <w:szCs w:val="28"/>
              </w:rPr>
            </w:pPr>
            <w:proofErr w:type="spellStart"/>
            <w:r w:rsidRPr="00785338">
              <w:rPr>
                <w:sz w:val="28"/>
                <w:szCs w:val="28"/>
              </w:rPr>
              <w:t>Ашастина</w:t>
            </w:r>
            <w:proofErr w:type="spellEnd"/>
          </w:p>
          <w:p w:rsidR="00CE49CE" w:rsidRPr="009C21B0" w:rsidRDefault="00CE49CE" w:rsidP="009C21B0">
            <w:pPr>
              <w:pStyle w:val="a4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 w:rsidRPr="00F0560A">
              <w:rPr>
                <w:sz w:val="28"/>
                <w:szCs w:val="28"/>
              </w:rPr>
              <w:t>Наталия Ивановна</w:t>
            </w:r>
          </w:p>
        </w:tc>
        <w:tc>
          <w:tcPr>
            <w:tcW w:w="303" w:type="dxa"/>
          </w:tcPr>
          <w:p w:rsidR="00CE49CE" w:rsidRDefault="00CE49CE" w:rsidP="0083786B">
            <w:pPr>
              <w:ind w:right="17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CE49CE" w:rsidRDefault="00CE49CE" w:rsidP="0083786B">
            <w:pPr>
              <w:ind w:right="176"/>
              <w:jc w:val="right"/>
              <w:rPr>
                <w:sz w:val="26"/>
                <w:szCs w:val="26"/>
              </w:rPr>
            </w:pPr>
          </w:p>
        </w:tc>
        <w:tc>
          <w:tcPr>
            <w:tcW w:w="5953" w:type="dxa"/>
          </w:tcPr>
          <w:p w:rsidR="00CE49CE" w:rsidRPr="00381D5D" w:rsidRDefault="00CE49CE" w:rsidP="00785338">
            <w:pPr>
              <w:snapToGrid w:val="0"/>
              <w:rPr>
                <w:sz w:val="26"/>
                <w:szCs w:val="26"/>
              </w:rPr>
            </w:pPr>
            <w:r w:rsidRPr="00785338">
              <w:rPr>
                <w:sz w:val="28"/>
                <w:szCs w:val="28"/>
              </w:rPr>
              <w:t>Начальник Заволжского территориального управления</w:t>
            </w:r>
          </w:p>
        </w:tc>
      </w:tr>
      <w:tr w:rsidR="00CE49CE" w:rsidRPr="00381D5D" w:rsidTr="00EB316B">
        <w:tc>
          <w:tcPr>
            <w:tcW w:w="3491" w:type="dxa"/>
          </w:tcPr>
          <w:p w:rsidR="00CE49CE" w:rsidRPr="001634CE" w:rsidRDefault="00CE49CE" w:rsidP="00785338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1634CE">
              <w:rPr>
                <w:sz w:val="28"/>
                <w:szCs w:val="28"/>
              </w:rPr>
              <w:t>Сечин</w:t>
            </w:r>
            <w:proofErr w:type="spellEnd"/>
          </w:p>
          <w:p w:rsidR="00CE49CE" w:rsidRDefault="00CE49CE" w:rsidP="00EA39FE">
            <w:pPr>
              <w:snapToGrid w:val="0"/>
              <w:jc w:val="both"/>
              <w:rPr>
                <w:sz w:val="28"/>
                <w:szCs w:val="28"/>
              </w:rPr>
            </w:pPr>
            <w:r w:rsidRPr="001634CE">
              <w:rPr>
                <w:sz w:val="28"/>
                <w:szCs w:val="28"/>
              </w:rPr>
              <w:t>Илья Владимирович</w:t>
            </w:r>
          </w:p>
          <w:p w:rsidR="00EA39FE" w:rsidRPr="00EA39FE" w:rsidRDefault="00EA39FE" w:rsidP="00EA39FE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3" w:type="dxa"/>
          </w:tcPr>
          <w:p w:rsidR="00CE49CE" w:rsidRDefault="00CE49CE" w:rsidP="0083786B">
            <w:pPr>
              <w:ind w:right="17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953" w:type="dxa"/>
          </w:tcPr>
          <w:p w:rsidR="00CE49CE" w:rsidRPr="00381D5D" w:rsidRDefault="00CE49CE" w:rsidP="00785338">
            <w:pPr>
              <w:snapToGrid w:val="0"/>
              <w:rPr>
                <w:sz w:val="26"/>
                <w:szCs w:val="26"/>
              </w:rPr>
            </w:pPr>
            <w:r w:rsidRPr="00785338">
              <w:rPr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sz w:val="28"/>
                <w:szCs w:val="28"/>
              </w:rPr>
              <w:t>Леснополянского</w:t>
            </w:r>
            <w:proofErr w:type="spellEnd"/>
            <w:r w:rsidRPr="00785338">
              <w:rPr>
                <w:sz w:val="28"/>
                <w:szCs w:val="28"/>
              </w:rPr>
              <w:t xml:space="preserve"> территориального управления</w:t>
            </w:r>
          </w:p>
        </w:tc>
      </w:tr>
      <w:tr w:rsidR="00CE49CE" w:rsidRPr="00381D5D" w:rsidTr="00EB316B">
        <w:tc>
          <w:tcPr>
            <w:tcW w:w="3491" w:type="dxa"/>
          </w:tcPr>
          <w:p w:rsidR="00CE49CE" w:rsidRPr="001634CE" w:rsidRDefault="00CE49CE" w:rsidP="00785338">
            <w:pPr>
              <w:widowControl w:val="0"/>
              <w:rPr>
                <w:sz w:val="28"/>
                <w:szCs w:val="28"/>
              </w:rPr>
            </w:pPr>
            <w:r w:rsidRPr="001634CE">
              <w:rPr>
                <w:sz w:val="28"/>
                <w:szCs w:val="28"/>
              </w:rPr>
              <w:t>Цуренкова</w:t>
            </w:r>
          </w:p>
          <w:p w:rsidR="00CE49CE" w:rsidRDefault="00CE49CE" w:rsidP="00785338">
            <w:pPr>
              <w:ind w:right="176"/>
              <w:rPr>
                <w:sz w:val="28"/>
                <w:szCs w:val="28"/>
              </w:rPr>
            </w:pPr>
            <w:r w:rsidRPr="001634CE">
              <w:rPr>
                <w:sz w:val="28"/>
                <w:szCs w:val="28"/>
              </w:rPr>
              <w:t>Ирина Ивановна</w:t>
            </w:r>
          </w:p>
          <w:p w:rsidR="00EA39FE" w:rsidRPr="001634CE" w:rsidRDefault="00EA39FE" w:rsidP="00785338">
            <w:pPr>
              <w:ind w:right="176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CE49CE" w:rsidRDefault="00CE49CE" w:rsidP="0083786B">
            <w:pPr>
              <w:ind w:right="17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953" w:type="dxa"/>
          </w:tcPr>
          <w:p w:rsidR="00CE49CE" w:rsidRPr="00785338" w:rsidRDefault="00CE49CE" w:rsidP="00785338">
            <w:pPr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Ивняковс</w:t>
            </w:r>
            <w:r w:rsidRPr="00785338">
              <w:rPr>
                <w:sz w:val="28"/>
                <w:szCs w:val="28"/>
              </w:rPr>
              <w:t>кого территориального управления</w:t>
            </w:r>
          </w:p>
        </w:tc>
      </w:tr>
      <w:tr w:rsidR="00CE49CE" w:rsidRPr="00381D5D" w:rsidTr="00EB316B">
        <w:tc>
          <w:tcPr>
            <w:tcW w:w="3491" w:type="dxa"/>
          </w:tcPr>
          <w:p w:rsidR="00CE49CE" w:rsidRPr="001634CE" w:rsidRDefault="00CE49CE" w:rsidP="00785338">
            <w:pPr>
              <w:rPr>
                <w:sz w:val="28"/>
                <w:szCs w:val="28"/>
              </w:rPr>
            </w:pPr>
            <w:r w:rsidRPr="001634CE">
              <w:rPr>
                <w:sz w:val="28"/>
                <w:szCs w:val="28"/>
              </w:rPr>
              <w:t>Егоричева</w:t>
            </w:r>
          </w:p>
          <w:p w:rsidR="00CE49CE" w:rsidRDefault="00CE49CE" w:rsidP="00785338">
            <w:pPr>
              <w:ind w:right="176"/>
              <w:rPr>
                <w:sz w:val="28"/>
                <w:szCs w:val="28"/>
              </w:rPr>
            </w:pPr>
            <w:r w:rsidRPr="001634CE">
              <w:rPr>
                <w:sz w:val="28"/>
                <w:szCs w:val="28"/>
              </w:rPr>
              <w:t>Светлана Владимировна</w:t>
            </w:r>
          </w:p>
          <w:p w:rsidR="00EA39FE" w:rsidRPr="001634CE" w:rsidRDefault="00EA39FE" w:rsidP="00785338">
            <w:pPr>
              <w:ind w:right="176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CE49CE" w:rsidRDefault="00CE49CE" w:rsidP="0083786B">
            <w:pPr>
              <w:ind w:right="17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953" w:type="dxa"/>
          </w:tcPr>
          <w:p w:rsidR="00CE49CE" w:rsidRPr="00381D5D" w:rsidRDefault="00CE49CE" w:rsidP="00785338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Начальник Карабихского</w:t>
            </w:r>
            <w:r w:rsidRPr="00785338">
              <w:rPr>
                <w:sz w:val="28"/>
                <w:szCs w:val="28"/>
              </w:rPr>
              <w:t xml:space="preserve"> территориального управления</w:t>
            </w:r>
          </w:p>
        </w:tc>
      </w:tr>
      <w:tr w:rsidR="00CE49CE" w:rsidRPr="00381D5D" w:rsidTr="00EB316B">
        <w:tc>
          <w:tcPr>
            <w:tcW w:w="3491" w:type="dxa"/>
          </w:tcPr>
          <w:p w:rsidR="00CE49CE" w:rsidRPr="001634CE" w:rsidRDefault="00CE49CE" w:rsidP="00785338">
            <w:pPr>
              <w:rPr>
                <w:sz w:val="28"/>
                <w:szCs w:val="28"/>
              </w:rPr>
            </w:pPr>
            <w:r w:rsidRPr="001634CE">
              <w:rPr>
                <w:sz w:val="28"/>
                <w:szCs w:val="28"/>
              </w:rPr>
              <w:t xml:space="preserve">Белозеров </w:t>
            </w:r>
          </w:p>
          <w:p w:rsidR="00CE49CE" w:rsidRDefault="00CE49CE" w:rsidP="00785338">
            <w:pPr>
              <w:ind w:right="176"/>
              <w:rPr>
                <w:sz w:val="28"/>
                <w:szCs w:val="28"/>
              </w:rPr>
            </w:pPr>
            <w:r w:rsidRPr="001634CE">
              <w:rPr>
                <w:sz w:val="28"/>
                <w:szCs w:val="28"/>
              </w:rPr>
              <w:t>Александр Викторович</w:t>
            </w:r>
          </w:p>
          <w:p w:rsidR="00EA39FE" w:rsidRPr="001634CE" w:rsidRDefault="00EA39FE" w:rsidP="00785338">
            <w:pPr>
              <w:ind w:right="176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CE49CE" w:rsidRDefault="00CE49CE" w:rsidP="0083786B">
            <w:pPr>
              <w:ind w:right="17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953" w:type="dxa"/>
          </w:tcPr>
          <w:p w:rsidR="00CE49CE" w:rsidRDefault="00CE49CE" w:rsidP="00785338">
            <w:pPr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Кузнечихинского</w:t>
            </w:r>
          </w:p>
          <w:p w:rsidR="00CE49CE" w:rsidRPr="00381D5D" w:rsidRDefault="00CE49CE" w:rsidP="00785338">
            <w:pPr>
              <w:ind w:right="176"/>
              <w:jc w:val="both"/>
              <w:rPr>
                <w:sz w:val="26"/>
                <w:szCs w:val="26"/>
              </w:rPr>
            </w:pPr>
            <w:r w:rsidRPr="00785338">
              <w:rPr>
                <w:sz w:val="28"/>
                <w:szCs w:val="28"/>
              </w:rPr>
              <w:t>территориального управления</w:t>
            </w:r>
          </w:p>
        </w:tc>
      </w:tr>
      <w:tr w:rsidR="00CE49CE" w:rsidRPr="00381D5D" w:rsidTr="00EB316B">
        <w:tc>
          <w:tcPr>
            <w:tcW w:w="3491" w:type="dxa"/>
          </w:tcPr>
          <w:p w:rsidR="00CE49CE" w:rsidRPr="001634CE" w:rsidRDefault="00CE49CE" w:rsidP="00407715">
            <w:pPr>
              <w:snapToGrid w:val="0"/>
              <w:rPr>
                <w:sz w:val="28"/>
                <w:szCs w:val="28"/>
              </w:rPr>
            </w:pPr>
            <w:r w:rsidRPr="001634CE">
              <w:rPr>
                <w:sz w:val="28"/>
                <w:szCs w:val="28"/>
              </w:rPr>
              <w:t>Пухов</w:t>
            </w:r>
          </w:p>
          <w:p w:rsidR="00CE49CE" w:rsidRDefault="00CE49CE" w:rsidP="00407715">
            <w:pPr>
              <w:ind w:right="176"/>
              <w:rPr>
                <w:sz w:val="28"/>
                <w:szCs w:val="28"/>
              </w:rPr>
            </w:pPr>
            <w:r w:rsidRPr="001634CE">
              <w:rPr>
                <w:sz w:val="28"/>
                <w:szCs w:val="28"/>
              </w:rPr>
              <w:t>Павел Николаевич</w:t>
            </w:r>
          </w:p>
          <w:p w:rsidR="00EA39FE" w:rsidRPr="001634CE" w:rsidRDefault="00EA39FE" w:rsidP="00407715">
            <w:pPr>
              <w:ind w:right="176"/>
              <w:rPr>
                <w:sz w:val="26"/>
                <w:szCs w:val="26"/>
              </w:rPr>
            </w:pPr>
          </w:p>
        </w:tc>
        <w:tc>
          <w:tcPr>
            <w:tcW w:w="303" w:type="dxa"/>
          </w:tcPr>
          <w:p w:rsidR="00CE49CE" w:rsidRDefault="00CE49CE" w:rsidP="0083786B">
            <w:pPr>
              <w:ind w:right="17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953" w:type="dxa"/>
          </w:tcPr>
          <w:p w:rsidR="00CE49CE" w:rsidRDefault="00CE49CE" w:rsidP="00407715">
            <w:pPr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Курбского</w:t>
            </w:r>
          </w:p>
          <w:p w:rsidR="00CE49CE" w:rsidRPr="00381D5D" w:rsidRDefault="00CE49CE" w:rsidP="00407715">
            <w:pPr>
              <w:ind w:right="176"/>
              <w:jc w:val="both"/>
              <w:rPr>
                <w:sz w:val="26"/>
                <w:szCs w:val="26"/>
              </w:rPr>
            </w:pPr>
            <w:r w:rsidRPr="00785338">
              <w:rPr>
                <w:sz w:val="28"/>
                <w:szCs w:val="28"/>
              </w:rPr>
              <w:t>территориального управления</w:t>
            </w:r>
          </w:p>
        </w:tc>
      </w:tr>
      <w:tr w:rsidR="00CE49CE" w:rsidRPr="00381D5D" w:rsidTr="00EB316B">
        <w:tc>
          <w:tcPr>
            <w:tcW w:w="3491" w:type="dxa"/>
          </w:tcPr>
          <w:p w:rsidR="00CE49CE" w:rsidRPr="001634CE" w:rsidRDefault="00CE49CE" w:rsidP="00407715">
            <w:pPr>
              <w:rPr>
                <w:sz w:val="28"/>
                <w:szCs w:val="28"/>
              </w:rPr>
            </w:pPr>
            <w:r w:rsidRPr="001634CE">
              <w:rPr>
                <w:sz w:val="28"/>
                <w:szCs w:val="28"/>
              </w:rPr>
              <w:t>Сорокин</w:t>
            </w:r>
          </w:p>
          <w:p w:rsidR="00CE49CE" w:rsidRPr="001634CE" w:rsidRDefault="00CE49CE" w:rsidP="009C21B0">
            <w:pPr>
              <w:rPr>
                <w:sz w:val="28"/>
                <w:szCs w:val="28"/>
              </w:rPr>
            </w:pPr>
            <w:r w:rsidRPr="001634CE">
              <w:rPr>
                <w:sz w:val="28"/>
                <w:szCs w:val="28"/>
              </w:rPr>
              <w:t>Александр Николаевич</w:t>
            </w:r>
          </w:p>
        </w:tc>
        <w:tc>
          <w:tcPr>
            <w:tcW w:w="303" w:type="dxa"/>
          </w:tcPr>
          <w:p w:rsidR="00CE49CE" w:rsidRDefault="00CE49CE" w:rsidP="0083786B">
            <w:pPr>
              <w:ind w:right="17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5953" w:type="dxa"/>
          </w:tcPr>
          <w:p w:rsidR="00CE49CE" w:rsidRDefault="00CE49CE" w:rsidP="00407715">
            <w:pPr>
              <w:ind w:right="1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Михайловского</w:t>
            </w:r>
          </w:p>
          <w:p w:rsidR="00CE49CE" w:rsidRPr="00381D5D" w:rsidRDefault="00CE49CE" w:rsidP="00407715">
            <w:pPr>
              <w:ind w:right="176"/>
              <w:jc w:val="both"/>
              <w:rPr>
                <w:sz w:val="26"/>
                <w:szCs w:val="26"/>
              </w:rPr>
            </w:pPr>
            <w:r w:rsidRPr="00785338">
              <w:rPr>
                <w:sz w:val="28"/>
                <w:szCs w:val="28"/>
              </w:rPr>
              <w:t>территориального управления</w:t>
            </w:r>
          </w:p>
        </w:tc>
      </w:tr>
    </w:tbl>
    <w:p w:rsidR="0086292B" w:rsidRPr="005C188B" w:rsidRDefault="0086292B" w:rsidP="003D1090">
      <w:pPr>
        <w:rPr>
          <w:sz w:val="24"/>
        </w:rPr>
      </w:pPr>
    </w:p>
    <w:sectPr w:rsidR="0086292B" w:rsidRPr="005C188B" w:rsidSect="00BB717B">
      <w:headerReference w:type="even" r:id="rId10"/>
      <w:headerReference w:type="default" r:id="rId11"/>
      <w:headerReference w:type="first" r:id="rId12"/>
      <w:pgSz w:w="11906" w:h="16838"/>
      <w:pgMar w:top="284" w:right="73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3A" w:rsidRDefault="0076713A">
      <w:r>
        <w:separator/>
      </w:r>
    </w:p>
  </w:endnote>
  <w:endnote w:type="continuationSeparator" w:id="0">
    <w:p w:rsidR="0076713A" w:rsidRDefault="00767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3A" w:rsidRDefault="0076713A">
      <w:r>
        <w:separator/>
      </w:r>
    </w:p>
  </w:footnote>
  <w:footnote w:type="continuationSeparator" w:id="0">
    <w:p w:rsidR="0076713A" w:rsidRDefault="00767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34" w:rsidRDefault="00CB523E" w:rsidP="0008124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25934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25934" w:rsidRDefault="00B259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161596"/>
      <w:docPartObj>
        <w:docPartGallery w:val="Page Numbers (Top of Page)"/>
        <w:docPartUnique/>
      </w:docPartObj>
    </w:sdtPr>
    <w:sdtEndPr/>
    <w:sdtContent>
      <w:p w:rsidR="00CF4463" w:rsidRDefault="00CF4463">
        <w:pPr>
          <w:pStyle w:val="a4"/>
          <w:jc w:val="center"/>
        </w:pPr>
      </w:p>
      <w:p w:rsidR="00BB717B" w:rsidRDefault="0076713A">
        <w:pPr>
          <w:pStyle w:val="a4"/>
          <w:jc w:val="center"/>
        </w:pPr>
      </w:p>
    </w:sdtContent>
  </w:sdt>
  <w:p w:rsidR="00BB717B" w:rsidRDefault="00BB717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17B" w:rsidRDefault="00BB717B">
    <w:pPr>
      <w:pStyle w:val="a4"/>
      <w:jc w:val="center"/>
    </w:pPr>
  </w:p>
  <w:p w:rsidR="00BB717B" w:rsidRDefault="00BB717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7EFE"/>
    <w:multiLevelType w:val="multilevel"/>
    <w:tmpl w:val="9DC28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>
    <w:nsid w:val="04044EEE"/>
    <w:multiLevelType w:val="multilevel"/>
    <w:tmpl w:val="A6441DD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88918FB"/>
    <w:multiLevelType w:val="hybridMultilevel"/>
    <w:tmpl w:val="D6F4DE52"/>
    <w:lvl w:ilvl="0" w:tplc="6246AA6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DA40A32"/>
    <w:multiLevelType w:val="multilevel"/>
    <w:tmpl w:val="9E7A1F2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b w:val="0"/>
      </w:r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4">
    <w:nsid w:val="1C5A68A1"/>
    <w:multiLevelType w:val="singleLevel"/>
    <w:tmpl w:val="78B4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</w:abstractNum>
  <w:abstractNum w:abstractNumId="5">
    <w:nsid w:val="2DC23097"/>
    <w:multiLevelType w:val="multilevel"/>
    <w:tmpl w:val="A8BCC4C4"/>
    <w:lvl w:ilvl="0">
      <w:start w:val="10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isLgl/>
      <w:lvlText w:val="%1.%2."/>
      <w:lvlJc w:val="left"/>
      <w:pPr>
        <w:tabs>
          <w:tab w:val="num" w:pos="1245"/>
        </w:tabs>
        <w:ind w:left="1245" w:hanging="885"/>
      </w:pPr>
    </w:lvl>
    <w:lvl w:ilvl="2">
      <w:start w:val="1"/>
      <w:numFmt w:val="decimal"/>
      <w:isLgl/>
      <w:lvlText w:val="%1.%2.%3."/>
      <w:lvlJc w:val="left"/>
      <w:pPr>
        <w:tabs>
          <w:tab w:val="num" w:pos="1605"/>
        </w:tabs>
        <w:ind w:left="1605" w:hanging="885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43A6792E"/>
    <w:multiLevelType w:val="hybridMultilevel"/>
    <w:tmpl w:val="0E42378A"/>
    <w:lvl w:ilvl="0" w:tplc="532AEE1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E668E"/>
    <w:multiLevelType w:val="singleLevel"/>
    <w:tmpl w:val="3C7017C0"/>
    <w:lvl w:ilvl="0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</w:lvl>
  </w:abstractNum>
  <w:abstractNum w:abstractNumId="8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9">
    <w:nsid w:val="51EE4B26"/>
    <w:multiLevelType w:val="multilevel"/>
    <w:tmpl w:val="97621B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num w:numId="1">
    <w:abstractNumId w:val="7"/>
  </w:num>
  <w:num w:numId="2">
    <w:abstractNumId w:val="7"/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0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1F"/>
    <w:rsid w:val="00032A4D"/>
    <w:rsid w:val="0008124D"/>
    <w:rsid w:val="0008379F"/>
    <w:rsid w:val="00095B69"/>
    <w:rsid w:val="000B0982"/>
    <w:rsid w:val="000B356E"/>
    <w:rsid w:val="000C0A81"/>
    <w:rsid w:val="000E7602"/>
    <w:rsid w:val="00104CBD"/>
    <w:rsid w:val="0014002F"/>
    <w:rsid w:val="0014290D"/>
    <w:rsid w:val="00144004"/>
    <w:rsid w:val="001459AC"/>
    <w:rsid w:val="00151D95"/>
    <w:rsid w:val="00161BAD"/>
    <w:rsid w:val="001634CE"/>
    <w:rsid w:val="00174663"/>
    <w:rsid w:val="00186219"/>
    <w:rsid w:val="001B5A15"/>
    <w:rsid w:val="00214614"/>
    <w:rsid w:val="00215059"/>
    <w:rsid w:val="002209C4"/>
    <w:rsid w:val="002240D3"/>
    <w:rsid w:val="002666E0"/>
    <w:rsid w:val="002911BF"/>
    <w:rsid w:val="002C2CC3"/>
    <w:rsid w:val="002D254C"/>
    <w:rsid w:val="002E02D2"/>
    <w:rsid w:val="002E245B"/>
    <w:rsid w:val="002F3539"/>
    <w:rsid w:val="00360F1C"/>
    <w:rsid w:val="0036393E"/>
    <w:rsid w:val="003664BA"/>
    <w:rsid w:val="00370742"/>
    <w:rsid w:val="0039010B"/>
    <w:rsid w:val="003A4A53"/>
    <w:rsid w:val="003B5C20"/>
    <w:rsid w:val="003C47B6"/>
    <w:rsid w:val="003C4DD3"/>
    <w:rsid w:val="003D1090"/>
    <w:rsid w:val="003E7EC8"/>
    <w:rsid w:val="00400A07"/>
    <w:rsid w:val="00407715"/>
    <w:rsid w:val="004123B4"/>
    <w:rsid w:val="00444BBD"/>
    <w:rsid w:val="00445C53"/>
    <w:rsid w:val="00466EE2"/>
    <w:rsid w:val="004A3287"/>
    <w:rsid w:val="004A6C2C"/>
    <w:rsid w:val="004B0FF8"/>
    <w:rsid w:val="004D74F8"/>
    <w:rsid w:val="00506CAD"/>
    <w:rsid w:val="00530E57"/>
    <w:rsid w:val="00547035"/>
    <w:rsid w:val="005559FC"/>
    <w:rsid w:val="00556C4A"/>
    <w:rsid w:val="00570005"/>
    <w:rsid w:val="00570D43"/>
    <w:rsid w:val="00587185"/>
    <w:rsid w:val="005A1232"/>
    <w:rsid w:val="005B518A"/>
    <w:rsid w:val="005C188B"/>
    <w:rsid w:val="005D6436"/>
    <w:rsid w:val="005D71FB"/>
    <w:rsid w:val="005E428C"/>
    <w:rsid w:val="005F43A9"/>
    <w:rsid w:val="005F43DC"/>
    <w:rsid w:val="005F7398"/>
    <w:rsid w:val="0063632C"/>
    <w:rsid w:val="00637B1F"/>
    <w:rsid w:val="006519D1"/>
    <w:rsid w:val="00651A58"/>
    <w:rsid w:val="00657221"/>
    <w:rsid w:val="00657C9C"/>
    <w:rsid w:val="00672960"/>
    <w:rsid w:val="00676CC3"/>
    <w:rsid w:val="006A3B55"/>
    <w:rsid w:val="006D75DC"/>
    <w:rsid w:val="007205E6"/>
    <w:rsid w:val="00751122"/>
    <w:rsid w:val="007560D8"/>
    <w:rsid w:val="007622C0"/>
    <w:rsid w:val="0076713A"/>
    <w:rsid w:val="00785338"/>
    <w:rsid w:val="00823ED3"/>
    <w:rsid w:val="00824A4C"/>
    <w:rsid w:val="00836409"/>
    <w:rsid w:val="0083686B"/>
    <w:rsid w:val="0083786B"/>
    <w:rsid w:val="00850E44"/>
    <w:rsid w:val="0086292B"/>
    <w:rsid w:val="00865F23"/>
    <w:rsid w:val="00871A86"/>
    <w:rsid w:val="008767EF"/>
    <w:rsid w:val="00876E1F"/>
    <w:rsid w:val="0088250B"/>
    <w:rsid w:val="00887D89"/>
    <w:rsid w:val="00894A23"/>
    <w:rsid w:val="00896CEC"/>
    <w:rsid w:val="008A6C98"/>
    <w:rsid w:val="008B205E"/>
    <w:rsid w:val="008C7F71"/>
    <w:rsid w:val="008C7FA2"/>
    <w:rsid w:val="00937A1D"/>
    <w:rsid w:val="00947270"/>
    <w:rsid w:val="00950D16"/>
    <w:rsid w:val="0095604E"/>
    <w:rsid w:val="00970E91"/>
    <w:rsid w:val="0097562F"/>
    <w:rsid w:val="009A04FD"/>
    <w:rsid w:val="009B699D"/>
    <w:rsid w:val="009C21B0"/>
    <w:rsid w:val="009C4060"/>
    <w:rsid w:val="009C455C"/>
    <w:rsid w:val="009D1527"/>
    <w:rsid w:val="009E6A1A"/>
    <w:rsid w:val="00A06B9E"/>
    <w:rsid w:val="00A327E9"/>
    <w:rsid w:val="00A40D98"/>
    <w:rsid w:val="00A459AE"/>
    <w:rsid w:val="00A84531"/>
    <w:rsid w:val="00AB4FD7"/>
    <w:rsid w:val="00AC3236"/>
    <w:rsid w:val="00AE060A"/>
    <w:rsid w:val="00B032F4"/>
    <w:rsid w:val="00B17B75"/>
    <w:rsid w:val="00B25934"/>
    <w:rsid w:val="00B51FA5"/>
    <w:rsid w:val="00B650ED"/>
    <w:rsid w:val="00B70ADC"/>
    <w:rsid w:val="00BA778B"/>
    <w:rsid w:val="00BB717B"/>
    <w:rsid w:val="00BC3FA8"/>
    <w:rsid w:val="00BE2CEE"/>
    <w:rsid w:val="00BF1624"/>
    <w:rsid w:val="00C21B53"/>
    <w:rsid w:val="00C2411F"/>
    <w:rsid w:val="00C303B9"/>
    <w:rsid w:val="00C407D3"/>
    <w:rsid w:val="00C52713"/>
    <w:rsid w:val="00C6342F"/>
    <w:rsid w:val="00C87995"/>
    <w:rsid w:val="00C971D2"/>
    <w:rsid w:val="00CB07AD"/>
    <w:rsid w:val="00CB244C"/>
    <w:rsid w:val="00CB523E"/>
    <w:rsid w:val="00CE49CE"/>
    <w:rsid w:val="00CF4463"/>
    <w:rsid w:val="00D25162"/>
    <w:rsid w:val="00D360B9"/>
    <w:rsid w:val="00D66449"/>
    <w:rsid w:val="00D76136"/>
    <w:rsid w:val="00D77F73"/>
    <w:rsid w:val="00D87241"/>
    <w:rsid w:val="00DB4240"/>
    <w:rsid w:val="00DB7E71"/>
    <w:rsid w:val="00DD18C1"/>
    <w:rsid w:val="00DF0396"/>
    <w:rsid w:val="00DF0F69"/>
    <w:rsid w:val="00DF41AD"/>
    <w:rsid w:val="00E26E12"/>
    <w:rsid w:val="00E34FC6"/>
    <w:rsid w:val="00E37B40"/>
    <w:rsid w:val="00E71BEC"/>
    <w:rsid w:val="00EA39FE"/>
    <w:rsid w:val="00EA529A"/>
    <w:rsid w:val="00EB316B"/>
    <w:rsid w:val="00ED6118"/>
    <w:rsid w:val="00ED703F"/>
    <w:rsid w:val="00F01D30"/>
    <w:rsid w:val="00F11E59"/>
    <w:rsid w:val="00F21E36"/>
    <w:rsid w:val="00F32CF5"/>
    <w:rsid w:val="00F36D8F"/>
    <w:rsid w:val="00F764B8"/>
    <w:rsid w:val="00F86C2F"/>
    <w:rsid w:val="00F9357F"/>
    <w:rsid w:val="00FB79B0"/>
    <w:rsid w:val="00FC3511"/>
    <w:rsid w:val="00FD0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411F"/>
  </w:style>
  <w:style w:type="paragraph" w:styleId="1">
    <w:name w:val="heading 1"/>
    <w:basedOn w:val="a0"/>
    <w:next w:val="a0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0"/>
    <w:next w:val="a0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0"/>
    <w:next w:val="a0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0"/>
    <w:next w:val="a0"/>
    <w:qFormat/>
    <w:rsid w:val="00C2411F"/>
    <w:pPr>
      <w:keepNext/>
      <w:outlineLvl w:val="4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qFormat/>
    <w:rsid w:val="00C2411F"/>
    <w:pPr>
      <w:tabs>
        <w:tab w:val="center" w:pos="4153"/>
        <w:tab w:val="right" w:pos="8306"/>
      </w:tabs>
    </w:pPr>
  </w:style>
  <w:style w:type="paragraph" w:styleId="a6">
    <w:name w:val="footer"/>
    <w:basedOn w:val="a0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0"/>
    <w:rsid w:val="00C2411F"/>
    <w:pPr>
      <w:jc w:val="both"/>
    </w:pPr>
    <w:rPr>
      <w:sz w:val="28"/>
    </w:rPr>
  </w:style>
  <w:style w:type="paragraph" w:styleId="a8">
    <w:name w:val="Body Text Indent"/>
    <w:basedOn w:val="a0"/>
    <w:rsid w:val="00C2411F"/>
    <w:pPr>
      <w:ind w:left="705"/>
    </w:pPr>
    <w:rPr>
      <w:sz w:val="28"/>
    </w:rPr>
  </w:style>
  <w:style w:type="paragraph" w:styleId="20">
    <w:name w:val="Body Text 2"/>
    <w:basedOn w:val="a0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0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0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1"/>
    <w:rsid w:val="00B25934"/>
  </w:style>
  <w:style w:type="paragraph" w:styleId="30">
    <w:name w:val="Body Text Indent 3"/>
    <w:basedOn w:val="a0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1"/>
    <w:uiPriority w:val="99"/>
    <w:semiHidden/>
    <w:rsid w:val="002209C4"/>
    <w:rPr>
      <w:color w:val="808080"/>
    </w:rPr>
  </w:style>
  <w:style w:type="paragraph" w:customStyle="1" w:styleId="ac">
    <w:name w:val="Абзац_пост"/>
    <w:basedOn w:val="a0"/>
    <w:link w:val="ad"/>
    <w:rsid w:val="00F9357F"/>
    <w:pPr>
      <w:spacing w:before="120"/>
      <w:ind w:firstLine="720"/>
      <w:jc w:val="both"/>
    </w:pPr>
    <w:rPr>
      <w:sz w:val="26"/>
      <w:szCs w:val="24"/>
    </w:rPr>
  </w:style>
  <w:style w:type="character" w:customStyle="1" w:styleId="ad">
    <w:name w:val="Абзац_пост Знак"/>
    <w:link w:val="ac"/>
    <w:rsid w:val="00F9357F"/>
    <w:rPr>
      <w:sz w:val="26"/>
      <w:szCs w:val="24"/>
    </w:rPr>
  </w:style>
  <w:style w:type="paragraph" w:customStyle="1" w:styleId="a">
    <w:name w:val="Пункт_пост"/>
    <w:basedOn w:val="a0"/>
    <w:rsid w:val="00F9357F"/>
    <w:pPr>
      <w:numPr>
        <w:numId w:val="17"/>
      </w:numPr>
      <w:spacing w:before="120"/>
      <w:jc w:val="both"/>
    </w:pPr>
    <w:rPr>
      <w:sz w:val="26"/>
      <w:szCs w:val="24"/>
    </w:rPr>
  </w:style>
  <w:style w:type="paragraph" w:styleId="ae">
    <w:name w:val="No Spacing"/>
    <w:uiPriority w:val="1"/>
    <w:qFormat/>
    <w:rsid w:val="0086292B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qFormat/>
    <w:rsid w:val="00BB717B"/>
  </w:style>
  <w:style w:type="paragraph" w:styleId="af">
    <w:name w:val="Balloon Text"/>
    <w:basedOn w:val="a0"/>
    <w:link w:val="af0"/>
    <w:semiHidden/>
    <w:unhideWhenUsed/>
    <w:rsid w:val="008A6C9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semiHidden/>
    <w:rsid w:val="008A6C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411F"/>
  </w:style>
  <w:style w:type="paragraph" w:styleId="1">
    <w:name w:val="heading 1"/>
    <w:basedOn w:val="a0"/>
    <w:next w:val="a0"/>
    <w:qFormat/>
    <w:rsid w:val="00C2411F"/>
    <w:pPr>
      <w:keepNext/>
      <w:outlineLvl w:val="0"/>
    </w:pPr>
    <w:rPr>
      <w:b/>
      <w:sz w:val="24"/>
    </w:rPr>
  </w:style>
  <w:style w:type="paragraph" w:styleId="2">
    <w:name w:val="heading 2"/>
    <w:basedOn w:val="a0"/>
    <w:next w:val="a0"/>
    <w:qFormat/>
    <w:rsid w:val="00C2411F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C2411F"/>
    <w:pPr>
      <w:keepNext/>
      <w:snapToGrid w:val="0"/>
      <w:outlineLvl w:val="2"/>
    </w:pPr>
    <w:rPr>
      <w:color w:val="000000"/>
      <w:sz w:val="28"/>
    </w:rPr>
  </w:style>
  <w:style w:type="paragraph" w:styleId="4">
    <w:name w:val="heading 4"/>
    <w:basedOn w:val="a0"/>
    <w:next w:val="a0"/>
    <w:qFormat/>
    <w:rsid w:val="00C2411F"/>
    <w:pPr>
      <w:keepNext/>
      <w:jc w:val="center"/>
      <w:outlineLvl w:val="3"/>
    </w:pPr>
    <w:rPr>
      <w:b/>
      <w:spacing w:val="50"/>
      <w:sz w:val="36"/>
    </w:rPr>
  </w:style>
  <w:style w:type="paragraph" w:styleId="5">
    <w:name w:val="heading 5"/>
    <w:basedOn w:val="a0"/>
    <w:next w:val="a0"/>
    <w:qFormat/>
    <w:rsid w:val="00C2411F"/>
    <w:pPr>
      <w:keepNext/>
      <w:outlineLvl w:val="4"/>
    </w:pPr>
    <w:rPr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qFormat/>
    <w:rsid w:val="00C2411F"/>
    <w:pPr>
      <w:tabs>
        <w:tab w:val="center" w:pos="4153"/>
        <w:tab w:val="right" w:pos="8306"/>
      </w:tabs>
    </w:pPr>
  </w:style>
  <w:style w:type="paragraph" w:styleId="a6">
    <w:name w:val="footer"/>
    <w:basedOn w:val="a0"/>
    <w:rsid w:val="00C2411F"/>
    <w:pPr>
      <w:tabs>
        <w:tab w:val="center" w:pos="4153"/>
        <w:tab w:val="right" w:pos="8306"/>
      </w:tabs>
    </w:pPr>
  </w:style>
  <w:style w:type="paragraph" w:styleId="a7">
    <w:name w:val="Body Text"/>
    <w:basedOn w:val="a0"/>
    <w:rsid w:val="00C2411F"/>
    <w:pPr>
      <w:jc w:val="both"/>
    </w:pPr>
    <w:rPr>
      <w:sz w:val="28"/>
    </w:rPr>
  </w:style>
  <w:style w:type="paragraph" w:styleId="a8">
    <w:name w:val="Body Text Indent"/>
    <w:basedOn w:val="a0"/>
    <w:rsid w:val="00C2411F"/>
    <w:pPr>
      <w:ind w:left="705"/>
    </w:pPr>
    <w:rPr>
      <w:sz w:val="28"/>
    </w:rPr>
  </w:style>
  <w:style w:type="paragraph" w:styleId="20">
    <w:name w:val="Body Text 2"/>
    <w:basedOn w:val="a0"/>
    <w:rsid w:val="00C2411F"/>
    <w:pPr>
      <w:widowControl w:val="0"/>
      <w:snapToGrid w:val="0"/>
      <w:jc w:val="right"/>
    </w:pPr>
    <w:rPr>
      <w:sz w:val="28"/>
    </w:rPr>
  </w:style>
  <w:style w:type="paragraph" w:styleId="21">
    <w:name w:val="Body Text Indent 2"/>
    <w:basedOn w:val="a0"/>
    <w:rsid w:val="00C2411F"/>
    <w:pPr>
      <w:ind w:firstLine="709"/>
      <w:jc w:val="both"/>
    </w:pPr>
    <w:rPr>
      <w:sz w:val="28"/>
    </w:rPr>
  </w:style>
  <w:style w:type="paragraph" w:styleId="a9">
    <w:name w:val="Plain Text"/>
    <w:basedOn w:val="a0"/>
    <w:rsid w:val="00C2411F"/>
    <w:rPr>
      <w:rFonts w:ascii="Courier New" w:hAnsi="Courier New"/>
    </w:rPr>
  </w:style>
  <w:style w:type="paragraph" w:customStyle="1" w:styleId="10">
    <w:name w:val="Обычный1"/>
    <w:rsid w:val="00C2411F"/>
    <w:pPr>
      <w:widowControl w:val="0"/>
      <w:snapToGrid w:val="0"/>
      <w:spacing w:before="140" w:line="259" w:lineRule="auto"/>
      <w:ind w:left="600" w:right="600"/>
      <w:jc w:val="center"/>
    </w:pPr>
    <w:rPr>
      <w:rFonts w:ascii="Arial" w:hAnsi="Arial"/>
      <w:b/>
      <w:sz w:val="18"/>
    </w:rPr>
  </w:style>
  <w:style w:type="paragraph" w:customStyle="1" w:styleId="FR1">
    <w:name w:val="FR1"/>
    <w:rsid w:val="00C2411F"/>
    <w:pPr>
      <w:widowControl w:val="0"/>
      <w:snapToGrid w:val="0"/>
      <w:spacing w:before="140" w:line="259" w:lineRule="auto"/>
      <w:jc w:val="center"/>
    </w:pPr>
    <w:rPr>
      <w:sz w:val="28"/>
    </w:rPr>
  </w:style>
  <w:style w:type="character" w:styleId="aa">
    <w:name w:val="page number"/>
    <w:basedOn w:val="a1"/>
    <w:rsid w:val="00B25934"/>
  </w:style>
  <w:style w:type="paragraph" w:styleId="30">
    <w:name w:val="Body Text Indent 3"/>
    <w:basedOn w:val="a0"/>
    <w:link w:val="31"/>
    <w:rsid w:val="00CB244C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CB244C"/>
    <w:rPr>
      <w:sz w:val="16"/>
      <w:szCs w:val="16"/>
      <w:lang w:val="ru-RU" w:eastAsia="ru-RU" w:bidi="ar-SA"/>
    </w:rPr>
  </w:style>
  <w:style w:type="character" w:styleId="ab">
    <w:name w:val="Placeholder Text"/>
    <w:basedOn w:val="a1"/>
    <w:uiPriority w:val="99"/>
    <w:semiHidden/>
    <w:rsid w:val="002209C4"/>
    <w:rPr>
      <w:color w:val="808080"/>
    </w:rPr>
  </w:style>
  <w:style w:type="paragraph" w:customStyle="1" w:styleId="ac">
    <w:name w:val="Абзац_пост"/>
    <w:basedOn w:val="a0"/>
    <w:link w:val="ad"/>
    <w:rsid w:val="00F9357F"/>
    <w:pPr>
      <w:spacing w:before="120"/>
      <w:ind w:firstLine="720"/>
      <w:jc w:val="both"/>
    </w:pPr>
    <w:rPr>
      <w:sz w:val="26"/>
      <w:szCs w:val="24"/>
    </w:rPr>
  </w:style>
  <w:style w:type="character" w:customStyle="1" w:styleId="ad">
    <w:name w:val="Абзац_пост Знак"/>
    <w:link w:val="ac"/>
    <w:rsid w:val="00F9357F"/>
    <w:rPr>
      <w:sz w:val="26"/>
      <w:szCs w:val="24"/>
    </w:rPr>
  </w:style>
  <w:style w:type="paragraph" w:customStyle="1" w:styleId="a">
    <w:name w:val="Пункт_пост"/>
    <w:basedOn w:val="a0"/>
    <w:rsid w:val="00F9357F"/>
    <w:pPr>
      <w:numPr>
        <w:numId w:val="17"/>
      </w:numPr>
      <w:spacing w:before="120"/>
      <w:jc w:val="both"/>
    </w:pPr>
    <w:rPr>
      <w:sz w:val="26"/>
      <w:szCs w:val="24"/>
    </w:rPr>
  </w:style>
  <w:style w:type="paragraph" w:styleId="ae">
    <w:name w:val="No Spacing"/>
    <w:uiPriority w:val="1"/>
    <w:qFormat/>
    <w:rsid w:val="0086292B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1"/>
    <w:link w:val="a4"/>
    <w:uiPriority w:val="99"/>
    <w:qFormat/>
    <w:rsid w:val="00BB717B"/>
  </w:style>
  <w:style w:type="paragraph" w:styleId="af">
    <w:name w:val="Balloon Text"/>
    <w:basedOn w:val="a0"/>
    <w:link w:val="af0"/>
    <w:semiHidden/>
    <w:unhideWhenUsed/>
    <w:rsid w:val="008A6C9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semiHidden/>
    <w:rsid w:val="008A6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1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1064;&#1072;&#1073;&#1083;&#1086;&#1085;&#1099;\2026\&#1055;&#1086;&#1089;&#1090;&#1072;&#1085;&#1086;&#1074;&#1083;&#1077;&#1085;&#1080;&#1077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B73B2EA0BB4369880796550BDB37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2DD46-759F-48FF-93EB-6A690EB32FF7}"/>
      </w:docPartPr>
      <w:docPartBody>
        <w:p w:rsidR="00A9183C" w:rsidRDefault="00A9183C">
          <w:pPr>
            <w:pStyle w:val="9EB73B2EA0BB4369880796550BDB379D"/>
          </w:pPr>
          <w:r w:rsidRPr="004C4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183C"/>
    <w:rsid w:val="000F5E2A"/>
    <w:rsid w:val="002236EF"/>
    <w:rsid w:val="00443ADF"/>
    <w:rsid w:val="004C3BE3"/>
    <w:rsid w:val="00671925"/>
    <w:rsid w:val="009F1A06"/>
    <w:rsid w:val="009F3A69"/>
    <w:rsid w:val="00A9183C"/>
    <w:rsid w:val="00B45FCD"/>
    <w:rsid w:val="00D934BE"/>
    <w:rsid w:val="00DA1924"/>
    <w:rsid w:val="00F74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71925"/>
    <w:rPr>
      <w:color w:val="808080"/>
    </w:rPr>
  </w:style>
  <w:style w:type="paragraph" w:customStyle="1" w:styleId="84FC6DFDE47040019E9267BCE4AE7541">
    <w:name w:val="84FC6DFDE47040019E9267BCE4AE7541"/>
    <w:rsid w:val="00671925"/>
  </w:style>
  <w:style w:type="paragraph" w:customStyle="1" w:styleId="9EB73B2EA0BB4369880796550BDB379D">
    <w:name w:val="9EB73B2EA0BB4369880796550BDB379D"/>
    <w:rsid w:val="00671925"/>
  </w:style>
  <w:style w:type="paragraph" w:customStyle="1" w:styleId="4A5EF733FBCF452B99AC9DF4E4B63163">
    <w:name w:val="4A5EF733FBCF452B99AC9DF4E4B63163"/>
    <w:rsid w:val="006719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AC72C-404C-4DD9-9FB4-7E8E65001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5823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Елена Кондратенко</dc:creator>
  <cp:lastModifiedBy>sakova</cp:lastModifiedBy>
  <cp:revision>3</cp:revision>
  <cp:lastPrinted>2026-03-31T05:26:00Z</cp:lastPrinted>
  <dcterms:created xsi:type="dcterms:W3CDTF">2026-03-31T05:27:00Z</dcterms:created>
  <dcterms:modified xsi:type="dcterms:W3CDTF">2026-03-31T05:36:00Z</dcterms:modified>
</cp:coreProperties>
</file>