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Pr="008767EF" w:rsidRDefault="0014290D" w:rsidP="0014290D">
      <w:pPr>
        <w:pStyle w:val="a6"/>
        <w:ind w:left="0"/>
        <w:jc w:val="center"/>
        <w:rPr>
          <w:b/>
          <w:spacing w:val="80"/>
          <w:sz w:val="32"/>
          <w:szCs w:val="32"/>
        </w:rPr>
      </w:pPr>
      <w:bookmarkStart w:id="0" w:name="_GoBack"/>
      <w:bookmarkEnd w:id="0"/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74124564" wp14:editId="7BFD13F9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F32CF5" w:rsidRDefault="00570D43" w:rsidP="008767EF">
      <w:pPr>
        <w:pStyle w:val="a6"/>
        <w:ind w:left="0"/>
        <w:jc w:val="both"/>
        <w:rPr>
          <w:szCs w:val="28"/>
        </w:rPr>
      </w:pPr>
    </w:p>
    <w:p w:rsidR="00570D43" w:rsidRPr="00F32CF5" w:rsidRDefault="00570D43" w:rsidP="008767EF">
      <w:pPr>
        <w:pStyle w:val="a6"/>
        <w:ind w:left="0"/>
        <w:jc w:val="both"/>
        <w:rPr>
          <w:szCs w:val="28"/>
        </w:rPr>
      </w:pPr>
    </w:p>
    <w:p w:rsidR="00570D43" w:rsidRPr="00936CDD" w:rsidRDefault="00936CDD" w:rsidP="008767EF">
      <w:pPr>
        <w:pStyle w:val="a6"/>
        <w:ind w:left="0"/>
        <w:jc w:val="both"/>
        <w:rPr>
          <w:b/>
          <w:sz w:val="24"/>
          <w:szCs w:val="24"/>
        </w:rPr>
      </w:pPr>
      <w:r w:rsidRPr="00936CDD">
        <w:rPr>
          <w:b/>
          <w:sz w:val="24"/>
          <w:szCs w:val="24"/>
        </w:rPr>
        <w:t xml:space="preserve">05.09.2024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936CDD">
        <w:rPr>
          <w:b/>
          <w:sz w:val="24"/>
          <w:szCs w:val="24"/>
        </w:rPr>
        <w:t xml:space="preserve">     № 2073</w:t>
      </w:r>
    </w:p>
    <w:p w:rsidR="00570D43" w:rsidRPr="00F32CF5" w:rsidRDefault="00570D43" w:rsidP="008767EF">
      <w:pPr>
        <w:pStyle w:val="a6"/>
        <w:ind w:left="0"/>
        <w:jc w:val="both"/>
        <w:rPr>
          <w:szCs w:val="28"/>
        </w:rPr>
      </w:pPr>
    </w:p>
    <w:p w:rsidR="0036348B" w:rsidRPr="001C5186" w:rsidRDefault="0036348B" w:rsidP="00274805">
      <w:pPr>
        <w:pStyle w:val="a6"/>
        <w:tabs>
          <w:tab w:val="left" w:pos="4678"/>
        </w:tabs>
        <w:ind w:left="0" w:right="4960"/>
        <w:jc w:val="both"/>
        <w:rPr>
          <w:b/>
          <w:szCs w:val="28"/>
        </w:rPr>
      </w:pPr>
      <w:r w:rsidRPr="001C5186">
        <w:rPr>
          <w:b/>
          <w:szCs w:val="28"/>
        </w:rPr>
        <w:t>О внесении изменений в постановление</w:t>
      </w:r>
      <w:r w:rsidR="00274805">
        <w:rPr>
          <w:b/>
          <w:szCs w:val="28"/>
        </w:rPr>
        <w:t xml:space="preserve"> </w:t>
      </w:r>
      <w:r w:rsidRPr="001C5186">
        <w:rPr>
          <w:b/>
          <w:szCs w:val="28"/>
        </w:rPr>
        <w:t>Администрации Ярославского муниципального</w:t>
      </w:r>
      <w:r w:rsidR="00274805">
        <w:rPr>
          <w:b/>
          <w:szCs w:val="28"/>
        </w:rPr>
        <w:t xml:space="preserve"> </w:t>
      </w:r>
      <w:r w:rsidRPr="001C5186">
        <w:rPr>
          <w:b/>
          <w:szCs w:val="28"/>
        </w:rPr>
        <w:t xml:space="preserve">района от </w:t>
      </w:r>
      <w:r w:rsidR="00274805">
        <w:rPr>
          <w:b/>
          <w:szCs w:val="28"/>
        </w:rPr>
        <w:t>27.03.2024</w:t>
      </w:r>
      <w:r w:rsidRPr="001C5186">
        <w:rPr>
          <w:b/>
          <w:szCs w:val="28"/>
        </w:rPr>
        <w:t xml:space="preserve"> № </w:t>
      </w:r>
      <w:r w:rsidR="00C84874">
        <w:rPr>
          <w:b/>
          <w:szCs w:val="28"/>
        </w:rPr>
        <w:t>69</w:t>
      </w:r>
      <w:r w:rsidR="00274805">
        <w:rPr>
          <w:b/>
          <w:szCs w:val="28"/>
        </w:rPr>
        <w:t>3</w:t>
      </w:r>
      <w:r w:rsidRPr="001C5186">
        <w:rPr>
          <w:b/>
          <w:szCs w:val="28"/>
        </w:rPr>
        <w:t xml:space="preserve"> «</w:t>
      </w:r>
      <w:r w:rsidRPr="001C5186">
        <w:rPr>
          <w:b/>
          <w:color w:val="000000"/>
          <w:szCs w:val="28"/>
        </w:rPr>
        <w:t>Об утверждении п</w:t>
      </w:r>
      <w:r w:rsidRPr="001C5186">
        <w:rPr>
          <w:b/>
          <w:szCs w:val="28"/>
        </w:rPr>
        <w:t xml:space="preserve">орядка учета детей, подлежащих </w:t>
      </w:r>
      <w:proofErr w:type="gramStart"/>
      <w:r w:rsidRPr="001C5186">
        <w:rPr>
          <w:b/>
          <w:szCs w:val="28"/>
        </w:rPr>
        <w:t>обучению</w:t>
      </w:r>
      <w:r w:rsidR="00274805">
        <w:rPr>
          <w:b/>
          <w:szCs w:val="28"/>
        </w:rPr>
        <w:t xml:space="preserve"> </w:t>
      </w:r>
      <w:r w:rsidRPr="001C5186">
        <w:rPr>
          <w:b/>
          <w:szCs w:val="28"/>
        </w:rPr>
        <w:t>по</w:t>
      </w:r>
      <w:proofErr w:type="gramEnd"/>
      <w:r w:rsidRPr="001C5186">
        <w:rPr>
          <w:b/>
          <w:szCs w:val="28"/>
        </w:rPr>
        <w:t xml:space="preserve"> </w:t>
      </w:r>
      <w:r w:rsidR="00616243">
        <w:rPr>
          <w:b/>
          <w:szCs w:val="28"/>
        </w:rPr>
        <w:t xml:space="preserve">образовательным </w:t>
      </w:r>
      <w:r w:rsidRPr="001C5186">
        <w:rPr>
          <w:b/>
          <w:szCs w:val="28"/>
        </w:rPr>
        <w:t>программам</w:t>
      </w:r>
      <w:r w:rsidR="00274805">
        <w:rPr>
          <w:b/>
          <w:szCs w:val="28"/>
        </w:rPr>
        <w:t xml:space="preserve"> дошкольного, начального общего, основного </w:t>
      </w:r>
      <w:r w:rsidR="003B7A3E">
        <w:rPr>
          <w:b/>
          <w:szCs w:val="28"/>
        </w:rPr>
        <w:t xml:space="preserve">общего </w:t>
      </w:r>
      <w:r w:rsidR="00274805">
        <w:rPr>
          <w:b/>
          <w:szCs w:val="28"/>
        </w:rPr>
        <w:t>и среднего общего образования</w:t>
      </w:r>
      <w:r w:rsidRPr="001C5186">
        <w:rPr>
          <w:b/>
          <w:szCs w:val="28"/>
        </w:rPr>
        <w:t>, проживающих на территории ЯМР»</w:t>
      </w:r>
    </w:p>
    <w:p w:rsidR="0036348B" w:rsidRPr="005C188B" w:rsidRDefault="0036348B" w:rsidP="008767EF">
      <w:pPr>
        <w:pStyle w:val="a6"/>
        <w:ind w:left="0"/>
        <w:jc w:val="both"/>
      </w:pPr>
    </w:p>
    <w:sdt>
      <w:sdtPr>
        <w:id w:val="-1407070432"/>
        <w:lock w:val="contentLocked"/>
        <w:placeholder>
          <w:docPart w:val="44E87973C1FE4FC1B9855D72C4A53215"/>
        </w:placeholder>
        <w:group/>
      </w:sdtPr>
      <w:sdtEndPr/>
      <w:sdtContent>
        <w:p w:rsidR="00570D43" w:rsidRPr="005C188B" w:rsidRDefault="00570D43" w:rsidP="00570D43">
          <w:pPr>
            <w:pStyle w:val="a6"/>
            <w:ind w:left="0"/>
            <w:jc w:val="both"/>
          </w:pPr>
        </w:p>
        <w:p w:rsidR="00570D43" w:rsidRDefault="006E04B2" w:rsidP="00570D43">
          <w:pPr>
            <w:pStyle w:val="a6"/>
            <w:ind w:left="0"/>
            <w:jc w:val="both"/>
          </w:pPr>
        </w:p>
      </w:sdtContent>
    </w:sdt>
    <w:p w:rsidR="00424DA8" w:rsidRPr="00424DA8" w:rsidRDefault="00570D43" w:rsidP="00424DA8">
      <w:pPr>
        <w:pStyle w:val="a6"/>
        <w:ind w:left="0" w:firstLine="709"/>
        <w:jc w:val="both"/>
        <w:rPr>
          <w:b/>
        </w:rPr>
      </w:pPr>
      <w:r w:rsidRPr="005C188B">
        <w:t xml:space="preserve">Администрация района  </w:t>
      </w:r>
      <w:proofErr w:type="gramStart"/>
      <w:r w:rsidRPr="005C188B">
        <w:rPr>
          <w:b/>
        </w:rPr>
        <w:t>п</w:t>
      </w:r>
      <w:proofErr w:type="gramEnd"/>
      <w:r w:rsidRPr="005C188B">
        <w:rPr>
          <w:b/>
        </w:rPr>
        <w:t xml:space="preserve"> о с т а н о в л я е т:</w:t>
      </w:r>
    </w:p>
    <w:p w:rsidR="00424DA8" w:rsidRPr="00424DA8" w:rsidRDefault="00424DA8" w:rsidP="007A2B30">
      <w:pPr>
        <w:pStyle w:val="a6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424DA8">
        <w:rPr>
          <w:szCs w:val="28"/>
        </w:rPr>
        <w:t>Внести в постановление Администрации Ярославского муниципального</w:t>
      </w:r>
      <w:r>
        <w:rPr>
          <w:szCs w:val="28"/>
        </w:rPr>
        <w:t xml:space="preserve"> </w:t>
      </w:r>
      <w:r w:rsidRPr="00424DA8">
        <w:rPr>
          <w:szCs w:val="28"/>
        </w:rPr>
        <w:t xml:space="preserve">района от </w:t>
      </w:r>
      <w:r w:rsidR="007A2B30" w:rsidRPr="007A2B30">
        <w:rPr>
          <w:szCs w:val="28"/>
        </w:rPr>
        <w:t xml:space="preserve">27.03.2024 № </w:t>
      </w:r>
      <w:r w:rsidR="00DB7732">
        <w:rPr>
          <w:szCs w:val="28"/>
        </w:rPr>
        <w:t>69</w:t>
      </w:r>
      <w:r w:rsidR="007A2B30" w:rsidRPr="007A2B30">
        <w:rPr>
          <w:szCs w:val="28"/>
        </w:rPr>
        <w:t xml:space="preserve">3 «Об утверждении порядка учета детей, подлежащих </w:t>
      </w:r>
      <w:proofErr w:type="gramStart"/>
      <w:r w:rsidR="007A2B30" w:rsidRPr="007A2B30">
        <w:rPr>
          <w:szCs w:val="28"/>
        </w:rPr>
        <w:t>обучению по</w:t>
      </w:r>
      <w:proofErr w:type="gramEnd"/>
      <w:r w:rsidR="007A2B30" w:rsidRPr="007A2B30">
        <w:rPr>
          <w:szCs w:val="28"/>
        </w:rPr>
        <w:t xml:space="preserve"> </w:t>
      </w:r>
      <w:r w:rsidR="00277B3E">
        <w:rPr>
          <w:szCs w:val="28"/>
        </w:rPr>
        <w:t xml:space="preserve">образовательным </w:t>
      </w:r>
      <w:r w:rsidR="007A2B30" w:rsidRPr="007A2B30">
        <w:rPr>
          <w:szCs w:val="28"/>
        </w:rPr>
        <w:t xml:space="preserve">программам дошкольного, начального общего, основного </w:t>
      </w:r>
      <w:r w:rsidR="00277B3E">
        <w:rPr>
          <w:szCs w:val="28"/>
        </w:rPr>
        <w:t xml:space="preserve">общего </w:t>
      </w:r>
      <w:r w:rsidR="007A2B30" w:rsidRPr="007A2B30">
        <w:rPr>
          <w:szCs w:val="28"/>
        </w:rPr>
        <w:t xml:space="preserve">и среднего общего образования, </w:t>
      </w:r>
      <w:proofErr w:type="gramStart"/>
      <w:r w:rsidR="007A2B30" w:rsidRPr="007A2B30">
        <w:rPr>
          <w:szCs w:val="28"/>
        </w:rPr>
        <w:t>проживающих</w:t>
      </w:r>
      <w:proofErr w:type="gramEnd"/>
      <w:r w:rsidR="007A2B30" w:rsidRPr="007A2B30">
        <w:rPr>
          <w:szCs w:val="28"/>
        </w:rPr>
        <w:t xml:space="preserve"> на территории ЯМР»</w:t>
      </w:r>
      <w:r w:rsidR="007A2B30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424DA8" w:rsidRDefault="00F32C60" w:rsidP="00277B3E">
      <w:pPr>
        <w:pStyle w:val="a6"/>
        <w:numPr>
          <w:ilvl w:val="1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Приложение </w:t>
      </w:r>
      <w:r w:rsidR="005B31B7">
        <w:rPr>
          <w:szCs w:val="28"/>
        </w:rPr>
        <w:t>2</w:t>
      </w:r>
      <w:r>
        <w:rPr>
          <w:szCs w:val="28"/>
        </w:rPr>
        <w:t xml:space="preserve"> к Порядку</w:t>
      </w:r>
      <w:r w:rsidRPr="00424DA8">
        <w:rPr>
          <w:szCs w:val="28"/>
        </w:rPr>
        <w:t xml:space="preserve"> учета детей, </w:t>
      </w:r>
      <w:r w:rsidR="00EA4101" w:rsidRPr="00EA4101">
        <w:rPr>
          <w:szCs w:val="28"/>
        </w:rPr>
        <w:t xml:space="preserve">подлежащих </w:t>
      </w:r>
      <w:proofErr w:type="gramStart"/>
      <w:r w:rsidR="00EA4101" w:rsidRPr="00EA4101">
        <w:rPr>
          <w:szCs w:val="28"/>
        </w:rPr>
        <w:t>обучению по</w:t>
      </w:r>
      <w:proofErr w:type="gramEnd"/>
      <w:r w:rsidR="00EA4101" w:rsidRPr="00EA4101">
        <w:rPr>
          <w:szCs w:val="28"/>
        </w:rPr>
        <w:t xml:space="preserve"> </w:t>
      </w:r>
      <w:r w:rsidR="00277B3E" w:rsidRPr="00277B3E">
        <w:rPr>
          <w:szCs w:val="28"/>
        </w:rPr>
        <w:t xml:space="preserve">образовательным программам дошкольного, начального общего, основного общего и среднего общего образования, проживающих на территории </w:t>
      </w:r>
      <w:r>
        <w:rPr>
          <w:szCs w:val="28"/>
        </w:rPr>
        <w:t>Ярославского муниципального района</w:t>
      </w:r>
      <w:r w:rsidR="00924A23">
        <w:rPr>
          <w:szCs w:val="28"/>
        </w:rPr>
        <w:t>,</w:t>
      </w:r>
      <w:r>
        <w:rPr>
          <w:szCs w:val="28"/>
        </w:rPr>
        <w:t xml:space="preserve"> изложить в редакции согласно приложени</w:t>
      </w:r>
      <w:r w:rsidR="00076339">
        <w:rPr>
          <w:szCs w:val="28"/>
        </w:rPr>
        <w:t>ю</w:t>
      </w:r>
      <w:r>
        <w:rPr>
          <w:szCs w:val="28"/>
        </w:rPr>
        <w:t xml:space="preserve"> 1.</w:t>
      </w:r>
    </w:p>
    <w:p w:rsidR="00424DA8" w:rsidRPr="00A15E58" w:rsidRDefault="007815A9" w:rsidP="00277B3E">
      <w:pPr>
        <w:pStyle w:val="a6"/>
        <w:numPr>
          <w:ilvl w:val="1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A15E58">
        <w:rPr>
          <w:szCs w:val="28"/>
        </w:rPr>
        <w:t xml:space="preserve">Дополнить </w:t>
      </w:r>
      <w:r w:rsidR="00F32C60" w:rsidRPr="00A15E58">
        <w:rPr>
          <w:szCs w:val="28"/>
        </w:rPr>
        <w:t>Поряд</w:t>
      </w:r>
      <w:r w:rsidR="009E4191">
        <w:rPr>
          <w:szCs w:val="28"/>
        </w:rPr>
        <w:t>ок</w:t>
      </w:r>
      <w:r w:rsidR="00F32C60" w:rsidRPr="00A15E58">
        <w:rPr>
          <w:szCs w:val="28"/>
        </w:rPr>
        <w:t xml:space="preserve"> учета детей, подлежащих </w:t>
      </w:r>
      <w:proofErr w:type="gramStart"/>
      <w:r w:rsidR="00F32C60" w:rsidRPr="00A15E58">
        <w:rPr>
          <w:szCs w:val="28"/>
        </w:rPr>
        <w:t>обучению по</w:t>
      </w:r>
      <w:proofErr w:type="gramEnd"/>
      <w:r w:rsidR="00F32C60" w:rsidRPr="00A15E58">
        <w:rPr>
          <w:szCs w:val="28"/>
        </w:rPr>
        <w:t xml:space="preserve"> </w:t>
      </w:r>
      <w:r w:rsidR="00277B3E" w:rsidRPr="00277B3E">
        <w:rPr>
          <w:szCs w:val="28"/>
        </w:rPr>
        <w:t>образовательным программам дошкольного, начального общего, основного общего и среднего общего образования, проживающих на территории Ярославского муниципального района</w:t>
      </w:r>
      <w:r w:rsidR="00924A23" w:rsidRPr="00A15E58">
        <w:rPr>
          <w:szCs w:val="28"/>
        </w:rPr>
        <w:t>,</w:t>
      </w:r>
      <w:r w:rsidR="00F32C60" w:rsidRPr="00A15E58">
        <w:rPr>
          <w:szCs w:val="28"/>
        </w:rPr>
        <w:t xml:space="preserve"> </w:t>
      </w:r>
      <w:r w:rsidR="00377989" w:rsidRPr="00A15E58">
        <w:rPr>
          <w:szCs w:val="28"/>
        </w:rPr>
        <w:t xml:space="preserve">приложением 5 </w:t>
      </w:r>
      <w:r w:rsidR="009E4191">
        <w:rPr>
          <w:szCs w:val="28"/>
        </w:rPr>
        <w:t xml:space="preserve">в редакции </w:t>
      </w:r>
      <w:r w:rsidR="00F32C60" w:rsidRPr="00A15E58">
        <w:rPr>
          <w:szCs w:val="28"/>
        </w:rPr>
        <w:t>согласно приложени</w:t>
      </w:r>
      <w:r w:rsidR="00076339" w:rsidRPr="00A15E58">
        <w:rPr>
          <w:szCs w:val="28"/>
        </w:rPr>
        <w:t>ю</w:t>
      </w:r>
      <w:r w:rsidR="00F32C60" w:rsidRPr="00A15E58">
        <w:rPr>
          <w:szCs w:val="28"/>
        </w:rPr>
        <w:t xml:space="preserve"> 2.</w:t>
      </w:r>
    </w:p>
    <w:p w:rsidR="00D36239" w:rsidRPr="00577FE6" w:rsidRDefault="00D36239" w:rsidP="00577FE6">
      <w:pPr>
        <w:pStyle w:val="ac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ind w:left="1276" w:hanging="567"/>
        <w:jc w:val="both"/>
        <w:rPr>
          <w:sz w:val="28"/>
          <w:szCs w:val="28"/>
        </w:rPr>
      </w:pPr>
      <w:r w:rsidRPr="00A15E58">
        <w:rPr>
          <w:sz w:val="28"/>
          <w:szCs w:val="28"/>
        </w:rPr>
        <w:t>Постановление вступает</w:t>
      </w:r>
      <w:r w:rsidRPr="00577FE6">
        <w:rPr>
          <w:sz w:val="28"/>
          <w:szCs w:val="28"/>
        </w:rPr>
        <w:t xml:space="preserve"> в силу со дня официального опубликования</w:t>
      </w:r>
      <w:r w:rsidR="00835895" w:rsidRPr="00577FE6">
        <w:rPr>
          <w:sz w:val="28"/>
          <w:szCs w:val="28"/>
        </w:rPr>
        <w:t>.</w:t>
      </w:r>
    </w:p>
    <w:p w:rsidR="00570D43" w:rsidRDefault="00570D43" w:rsidP="00D36239">
      <w:pPr>
        <w:pStyle w:val="a6"/>
        <w:ind w:left="0" w:firstLine="709"/>
        <w:jc w:val="both"/>
      </w:pPr>
    </w:p>
    <w:p w:rsidR="009E4191" w:rsidRDefault="009E4191" w:rsidP="00570D43">
      <w:pPr>
        <w:pStyle w:val="a6"/>
        <w:ind w:left="0"/>
        <w:jc w:val="both"/>
      </w:pPr>
      <w:r>
        <w:t xml:space="preserve">ВРИО </w:t>
      </w:r>
      <w:r w:rsidR="00570D43" w:rsidRPr="005C188B">
        <w:t>Глав</w:t>
      </w:r>
      <w:r>
        <w:t>ы</w:t>
      </w:r>
    </w:p>
    <w:p w:rsidR="00570D43" w:rsidRDefault="009E4191" w:rsidP="00570D43">
      <w:pPr>
        <w:pStyle w:val="a6"/>
        <w:ind w:left="0"/>
        <w:jc w:val="both"/>
      </w:pPr>
      <w:r>
        <w:t>Администрации ЯМР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А.О. Щербак</w:t>
      </w:r>
    </w:p>
    <w:p w:rsidR="00360F1C" w:rsidRPr="005C188B" w:rsidRDefault="00360F1C" w:rsidP="00570D43">
      <w:pPr>
        <w:pStyle w:val="a6"/>
        <w:ind w:left="0"/>
        <w:jc w:val="both"/>
      </w:pPr>
    </w:p>
    <w:p w:rsidR="00556C4A" w:rsidRDefault="00556C4A" w:rsidP="00570D43">
      <w:pPr>
        <w:pStyle w:val="a6"/>
        <w:ind w:left="0"/>
        <w:jc w:val="both"/>
        <w:rPr>
          <w:sz w:val="24"/>
        </w:rPr>
        <w:sectPr w:rsidR="00556C4A" w:rsidSect="009F1995">
          <w:headerReference w:type="even" r:id="rId10"/>
          <w:pgSz w:w="11906" w:h="16838"/>
          <w:pgMar w:top="284" w:right="567" w:bottom="851" w:left="1701" w:header="720" w:footer="720" w:gutter="0"/>
          <w:cols w:space="720"/>
          <w:titlePg/>
        </w:sectPr>
      </w:pPr>
    </w:p>
    <w:p w:rsidR="00530E57" w:rsidRPr="005C188B" w:rsidRDefault="00530E57" w:rsidP="00570D43">
      <w:pPr>
        <w:pStyle w:val="a6"/>
        <w:ind w:left="0"/>
        <w:jc w:val="both"/>
        <w:rPr>
          <w:sz w:val="24"/>
        </w:rPr>
      </w:pPr>
    </w:p>
    <w:p w:rsidR="008424F3" w:rsidRPr="002070F4" w:rsidRDefault="008424F3" w:rsidP="008424F3">
      <w:pPr>
        <w:rPr>
          <w:sz w:val="24"/>
          <w:szCs w:val="24"/>
        </w:rPr>
      </w:pPr>
      <w:r>
        <w:rPr>
          <w:sz w:val="24"/>
          <w:szCs w:val="24"/>
        </w:rPr>
        <w:t>За</w:t>
      </w:r>
      <w:r w:rsidRPr="002070F4">
        <w:rPr>
          <w:sz w:val="24"/>
          <w:szCs w:val="24"/>
        </w:rPr>
        <w:t xml:space="preserve">меститель Главы Администрации ЯМР </w:t>
      </w:r>
    </w:p>
    <w:p w:rsidR="008424F3" w:rsidRPr="002070F4" w:rsidRDefault="008424F3" w:rsidP="008424F3">
      <w:pPr>
        <w:rPr>
          <w:sz w:val="24"/>
          <w:szCs w:val="24"/>
        </w:rPr>
      </w:pPr>
      <w:r w:rsidRPr="002070F4">
        <w:rPr>
          <w:sz w:val="24"/>
          <w:szCs w:val="24"/>
        </w:rPr>
        <w:t xml:space="preserve">по социальной политике </w:t>
      </w:r>
    </w:p>
    <w:p w:rsidR="008424F3" w:rsidRPr="002070F4" w:rsidRDefault="008424F3" w:rsidP="008424F3">
      <w:pPr>
        <w:rPr>
          <w:sz w:val="24"/>
          <w:szCs w:val="24"/>
        </w:rPr>
      </w:pPr>
      <w:r w:rsidRPr="002070F4">
        <w:rPr>
          <w:sz w:val="24"/>
          <w:szCs w:val="24"/>
        </w:rPr>
        <w:t>__________________Е.В. Мартышкина</w:t>
      </w:r>
    </w:p>
    <w:p w:rsidR="008424F3" w:rsidRPr="002070F4" w:rsidRDefault="008424F3" w:rsidP="008424F3">
      <w:pPr>
        <w:rPr>
          <w:sz w:val="24"/>
          <w:szCs w:val="24"/>
        </w:rPr>
      </w:pPr>
      <w:r w:rsidRPr="002070F4">
        <w:rPr>
          <w:sz w:val="24"/>
          <w:szCs w:val="24"/>
        </w:rPr>
        <w:t>«___»_____________20</w:t>
      </w:r>
      <w:r>
        <w:rPr>
          <w:sz w:val="24"/>
          <w:szCs w:val="24"/>
        </w:rPr>
        <w:t>2</w:t>
      </w:r>
      <w:r w:rsidR="005B31B7">
        <w:rPr>
          <w:sz w:val="24"/>
          <w:szCs w:val="24"/>
        </w:rPr>
        <w:t>4</w:t>
      </w:r>
      <w:r w:rsidRPr="002070F4">
        <w:rPr>
          <w:sz w:val="24"/>
          <w:szCs w:val="24"/>
        </w:rPr>
        <w:t xml:space="preserve"> г.  </w:t>
      </w:r>
    </w:p>
    <w:p w:rsidR="008424F3" w:rsidRPr="002070F4" w:rsidRDefault="008424F3" w:rsidP="008424F3">
      <w:pPr>
        <w:rPr>
          <w:sz w:val="24"/>
          <w:szCs w:val="24"/>
        </w:rPr>
      </w:pPr>
    </w:p>
    <w:p w:rsidR="008424F3" w:rsidRPr="002070F4" w:rsidRDefault="008424F3" w:rsidP="008424F3">
      <w:pPr>
        <w:pStyle w:val="a6"/>
        <w:ind w:left="0"/>
        <w:rPr>
          <w:sz w:val="24"/>
          <w:szCs w:val="24"/>
        </w:rPr>
      </w:pPr>
      <w:r w:rsidRPr="002070F4">
        <w:rPr>
          <w:bCs/>
          <w:sz w:val="24"/>
          <w:szCs w:val="24"/>
        </w:rPr>
        <w:t xml:space="preserve">Начальник </w:t>
      </w:r>
      <w:r w:rsidRPr="002070F4">
        <w:rPr>
          <w:sz w:val="24"/>
          <w:szCs w:val="24"/>
        </w:rPr>
        <w:t xml:space="preserve">управления правового обеспечения  </w:t>
      </w:r>
    </w:p>
    <w:p w:rsidR="008424F3" w:rsidRPr="002070F4" w:rsidRDefault="008424F3" w:rsidP="008424F3">
      <w:pPr>
        <w:pStyle w:val="a6"/>
        <w:ind w:left="0"/>
        <w:rPr>
          <w:sz w:val="24"/>
          <w:szCs w:val="24"/>
        </w:rPr>
      </w:pPr>
      <w:r w:rsidRPr="002070F4">
        <w:rPr>
          <w:sz w:val="24"/>
          <w:szCs w:val="24"/>
        </w:rPr>
        <w:t xml:space="preserve">и муниципального заказа Администрации ЯМР </w:t>
      </w:r>
    </w:p>
    <w:p w:rsidR="008424F3" w:rsidRPr="002070F4" w:rsidRDefault="008424F3" w:rsidP="008424F3">
      <w:pPr>
        <w:pStyle w:val="6"/>
        <w:rPr>
          <w:b/>
          <w:sz w:val="24"/>
          <w:szCs w:val="24"/>
        </w:rPr>
      </w:pPr>
      <w:r w:rsidRPr="002070F4">
        <w:rPr>
          <w:sz w:val="24"/>
          <w:szCs w:val="24"/>
        </w:rPr>
        <w:t>__________</w:t>
      </w:r>
      <w:r>
        <w:rPr>
          <w:sz w:val="24"/>
          <w:szCs w:val="24"/>
        </w:rPr>
        <w:t>______</w:t>
      </w:r>
      <w:r w:rsidRPr="002070F4">
        <w:rPr>
          <w:sz w:val="24"/>
          <w:szCs w:val="24"/>
        </w:rPr>
        <w:t>_______</w:t>
      </w:r>
      <w:r w:rsidRPr="00B602DF">
        <w:rPr>
          <w:sz w:val="24"/>
          <w:szCs w:val="24"/>
          <w:u w:val="single"/>
        </w:rPr>
        <w:t>_</w:t>
      </w:r>
      <w:r w:rsidR="00B602DF" w:rsidRPr="00B602DF">
        <w:rPr>
          <w:sz w:val="24"/>
          <w:szCs w:val="24"/>
          <w:u w:val="single"/>
        </w:rPr>
        <w:t xml:space="preserve"> </w:t>
      </w:r>
      <w:r w:rsidRPr="002070F4">
        <w:rPr>
          <w:i w:val="0"/>
          <w:color w:val="auto"/>
          <w:sz w:val="24"/>
          <w:szCs w:val="24"/>
        </w:rPr>
        <w:t>О.Ю. Килипченко</w:t>
      </w:r>
    </w:p>
    <w:p w:rsidR="008424F3" w:rsidRPr="002070F4" w:rsidRDefault="008424F3" w:rsidP="008424F3">
      <w:pPr>
        <w:rPr>
          <w:sz w:val="24"/>
          <w:szCs w:val="24"/>
        </w:rPr>
      </w:pPr>
      <w:r w:rsidRPr="002070F4">
        <w:rPr>
          <w:sz w:val="24"/>
          <w:szCs w:val="24"/>
        </w:rPr>
        <w:t>«____»____________20</w:t>
      </w:r>
      <w:r>
        <w:rPr>
          <w:sz w:val="24"/>
          <w:szCs w:val="24"/>
        </w:rPr>
        <w:t>2</w:t>
      </w:r>
      <w:r w:rsidR="005B31B7">
        <w:rPr>
          <w:sz w:val="24"/>
          <w:szCs w:val="24"/>
        </w:rPr>
        <w:t>4</w:t>
      </w:r>
      <w:r w:rsidRPr="002070F4">
        <w:rPr>
          <w:sz w:val="24"/>
          <w:szCs w:val="24"/>
        </w:rPr>
        <w:t xml:space="preserve"> г.</w:t>
      </w:r>
    </w:p>
    <w:p w:rsidR="008424F3" w:rsidRPr="002070F4" w:rsidRDefault="008424F3" w:rsidP="008424F3">
      <w:pPr>
        <w:rPr>
          <w:sz w:val="24"/>
          <w:szCs w:val="24"/>
        </w:rPr>
      </w:pPr>
    </w:p>
    <w:p w:rsidR="008424F3" w:rsidRPr="002070F4" w:rsidRDefault="008424F3" w:rsidP="008424F3">
      <w:pPr>
        <w:rPr>
          <w:sz w:val="24"/>
          <w:szCs w:val="24"/>
        </w:rPr>
      </w:pPr>
      <w:r w:rsidRPr="002070F4">
        <w:rPr>
          <w:sz w:val="24"/>
          <w:szCs w:val="24"/>
        </w:rPr>
        <w:t>Начальник управления образования</w:t>
      </w:r>
    </w:p>
    <w:p w:rsidR="008424F3" w:rsidRPr="002070F4" w:rsidRDefault="008424F3" w:rsidP="008424F3">
      <w:pPr>
        <w:rPr>
          <w:sz w:val="24"/>
          <w:szCs w:val="24"/>
        </w:rPr>
      </w:pPr>
      <w:r w:rsidRPr="002070F4">
        <w:rPr>
          <w:sz w:val="24"/>
          <w:szCs w:val="24"/>
        </w:rPr>
        <w:t>Администрации ЯМР</w:t>
      </w:r>
    </w:p>
    <w:p w:rsidR="008424F3" w:rsidRPr="002070F4" w:rsidRDefault="008424F3" w:rsidP="008424F3">
      <w:pPr>
        <w:rPr>
          <w:sz w:val="24"/>
          <w:szCs w:val="24"/>
        </w:rPr>
      </w:pPr>
      <w:r w:rsidRPr="002070F4">
        <w:rPr>
          <w:sz w:val="24"/>
          <w:szCs w:val="24"/>
        </w:rPr>
        <w:t>___________________</w:t>
      </w:r>
      <w:r>
        <w:rPr>
          <w:sz w:val="24"/>
          <w:szCs w:val="24"/>
        </w:rPr>
        <w:t>Л.Ю. Корсакова</w:t>
      </w:r>
    </w:p>
    <w:p w:rsidR="008424F3" w:rsidRPr="002070F4" w:rsidRDefault="008424F3" w:rsidP="008424F3">
      <w:pPr>
        <w:rPr>
          <w:sz w:val="24"/>
          <w:szCs w:val="24"/>
        </w:rPr>
      </w:pPr>
      <w:r w:rsidRPr="002070F4">
        <w:rPr>
          <w:sz w:val="24"/>
          <w:szCs w:val="24"/>
        </w:rPr>
        <w:t>«____»____________ 20</w:t>
      </w:r>
      <w:r>
        <w:rPr>
          <w:sz w:val="24"/>
          <w:szCs w:val="24"/>
        </w:rPr>
        <w:t>2</w:t>
      </w:r>
      <w:r w:rsidR="005B31B7">
        <w:rPr>
          <w:sz w:val="24"/>
          <w:szCs w:val="24"/>
        </w:rPr>
        <w:t>4</w:t>
      </w:r>
      <w:r w:rsidRPr="002070F4">
        <w:rPr>
          <w:sz w:val="24"/>
          <w:szCs w:val="24"/>
        </w:rPr>
        <w:t xml:space="preserve"> г.</w:t>
      </w:r>
    </w:p>
    <w:p w:rsidR="008424F3" w:rsidRPr="002070F4" w:rsidRDefault="008424F3" w:rsidP="008424F3">
      <w:pPr>
        <w:rPr>
          <w:sz w:val="24"/>
          <w:szCs w:val="24"/>
        </w:rPr>
      </w:pPr>
    </w:p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Pr="00D322CF" w:rsidRDefault="008424F3" w:rsidP="008424F3">
      <w:pPr>
        <w:pStyle w:val="a6"/>
        <w:ind w:left="0"/>
        <w:rPr>
          <w:sz w:val="20"/>
        </w:rPr>
      </w:pPr>
      <w:r w:rsidRPr="00D322CF">
        <w:rPr>
          <w:sz w:val="20"/>
        </w:rPr>
        <w:t xml:space="preserve">Электронная копия сдана:                                            </w:t>
      </w:r>
    </w:p>
    <w:p w:rsidR="008424F3" w:rsidRPr="00D322CF" w:rsidRDefault="008424F3" w:rsidP="008424F3">
      <w:pPr>
        <w:jc w:val="both"/>
      </w:pPr>
      <w:r>
        <w:t>Ряжских Анна Владимировна</w:t>
      </w:r>
    </w:p>
    <w:p w:rsidR="008424F3" w:rsidRPr="00D322CF" w:rsidRDefault="008424F3" w:rsidP="008424F3">
      <w:pPr>
        <w:jc w:val="both"/>
      </w:pPr>
      <w:r w:rsidRPr="00D322CF">
        <w:t>8(4852) 25-22-23</w:t>
      </w:r>
    </w:p>
    <w:p w:rsidR="008424F3" w:rsidRDefault="008424F3" w:rsidP="008424F3">
      <w:pPr>
        <w:jc w:val="both"/>
      </w:pPr>
    </w:p>
    <w:p w:rsidR="008424F3" w:rsidRDefault="008424F3" w:rsidP="008424F3">
      <w:pPr>
        <w:jc w:val="both"/>
      </w:pPr>
    </w:p>
    <w:p w:rsidR="008424F3" w:rsidRDefault="008424F3" w:rsidP="008424F3">
      <w:pPr>
        <w:jc w:val="both"/>
      </w:pPr>
    </w:p>
    <w:p w:rsidR="008424F3" w:rsidRDefault="008424F3" w:rsidP="008424F3">
      <w:pPr>
        <w:jc w:val="both"/>
      </w:pPr>
    </w:p>
    <w:p w:rsidR="008424F3" w:rsidRDefault="008424F3" w:rsidP="008424F3">
      <w:pPr>
        <w:jc w:val="both"/>
      </w:pPr>
    </w:p>
    <w:p w:rsidR="008424F3" w:rsidRDefault="008424F3" w:rsidP="008424F3">
      <w:pPr>
        <w:jc w:val="both"/>
      </w:pPr>
    </w:p>
    <w:p w:rsidR="008424F3" w:rsidRDefault="008424F3" w:rsidP="008424F3">
      <w:pPr>
        <w:jc w:val="both"/>
      </w:pPr>
    </w:p>
    <w:p w:rsidR="008424F3" w:rsidRDefault="008424F3" w:rsidP="008424F3">
      <w:pPr>
        <w:jc w:val="both"/>
      </w:pPr>
      <w:r>
        <w:t>Направить:</w:t>
      </w:r>
    </w:p>
    <w:p w:rsidR="008424F3" w:rsidRDefault="008424F3" w:rsidP="008424F3">
      <w:pPr>
        <w:jc w:val="both"/>
      </w:pPr>
      <w:r>
        <w:t>в дело –  2 экз.</w:t>
      </w:r>
    </w:p>
    <w:p w:rsidR="008424F3" w:rsidRDefault="008424F3" w:rsidP="008424F3">
      <w:pPr>
        <w:tabs>
          <w:tab w:val="left" w:pos="2985"/>
        </w:tabs>
        <w:jc w:val="both"/>
      </w:pPr>
      <w:r>
        <w:t>Управление образования – 2 экз.</w:t>
      </w:r>
    </w:p>
    <w:p w:rsidR="008424F3" w:rsidRDefault="008424F3" w:rsidP="008424F3">
      <w:r>
        <w:t>Газета «</w:t>
      </w:r>
      <w:proofErr w:type="gramStart"/>
      <w:r>
        <w:t>Ярославский</w:t>
      </w:r>
      <w:proofErr w:type="gramEnd"/>
      <w:r>
        <w:t xml:space="preserve"> агрокурьер» – 1 экз.</w:t>
      </w:r>
    </w:p>
    <w:p w:rsidR="008424F3" w:rsidRDefault="008424F3" w:rsidP="008424F3">
      <w:pPr>
        <w:tabs>
          <w:tab w:val="left" w:pos="5760"/>
        </w:tabs>
        <w:jc w:val="both"/>
      </w:pPr>
      <w:r w:rsidRPr="00190565">
        <w:t xml:space="preserve">Итого: </w:t>
      </w:r>
      <w:r>
        <w:t>5</w:t>
      </w:r>
      <w:r w:rsidRPr="00190565">
        <w:t xml:space="preserve"> экз.</w:t>
      </w:r>
    </w:p>
    <w:p w:rsidR="00570D43" w:rsidRDefault="00570D43" w:rsidP="00570D43">
      <w:pPr>
        <w:pStyle w:val="a6"/>
        <w:ind w:left="0"/>
        <w:rPr>
          <w:sz w:val="24"/>
        </w:rPr>
      </w:pPr>
    </w:p>
    <w:p w:rsidR="00E577F0" w:rsidRDefault="00E577F0" w:rsidP="00570D43">
      <w:pPr>
        <w:pStyle w:val="a6"/>
        <w:ind w:left="0"/>
        <w:rPr>
          <w:sz w:val="24"/>
        </w:rPr>
      </w:pPr>
    </w:p>
    <w:p w:rsidR="00E577F0" w:rsidRPr="005C188B" w:rsidRDefault="00E577F0" w:rsidP="00570D43">
      <w:pPr>
        <w:pStyle w:val="a6"/>
        <w:ind w:left="0"/>
        <w:rPr>
          <w:sz w:val="24"/>
        </w:rPr>
      </w:pPr>
    </w:p>
    <w:p w:rsidR="0054609E" w:rsidRDefault="0054609E">
      <w:pPr>
        <w:rPr>
          <w:sz w:val="24"/>
        </w:rPr>
      </w:pPr>
      <w:r>
        <w:rPr>
          <w:sz w:val="24"/>
        </w:rPr>
        <w:br w:type="page"/>
      </w:r>
    </w:p>
    <w:p w:rsidR="0054609E" w:rsidRPr="009733C7" w:rsidRDefault="0054609E" w:rsidP="00924A23">
      <w:pPr>
        <w:pStyle w:val="32"/>
        <w:spacing w:after="0"/>
        <w:ind w:left="6663"/>
        <w:rPr>
          <w:sz w:val="28"/>
          <w:szCs w:val="28"/>
        </w:rPr>
      </w:pPr>
      <w:r w:rsidRPr="009733C7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  <w:r w:rsidRPr="009733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54609E" w:rsidRDefault="0054609E" w:rsidP="00924A23">
      <w:pPr>
        <w:ind w:left="6663"/>
        <w:rPr>
          <w:sz w:val="28"/>
          <w:szCs w:val="28"/>
        </w:rPr>
      </w:pPr>
      <w:r w:rsidRPr="009733C7">
        <w:rPr>
          <w:sz w:val="28"/>
          <w:szCs w:val="28"/>
        </w:rPr>
        <w:t xml:space="preserve">к </w:t>
      </w:r>
      <w:r w:rsidR="00924A23">
        <w:rPr>
          <w:sz w:val="28"/>
          <w:szCs w:val="28"/>
        </w:rPr>
        <w:t>постановлению Администрации ЯМР</w:t>
      </w:r>
    </w:p>
    <w:p w:rsidR="00924A23" w:rsidRDefault="00924A23" w:rsidP="00924A23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6CDD">
        <w:rPr>
          <w:sz w:val="28"/>
          <w:szCs w:val="28"/>
        </w:rPr>
        <w:t>05.09.2024</w:t>
      </w:r>
      <w:r>
        <w:rPr>
          <w:sz w:val="28"/>
          <w:szCs w:val="28"/>
        </w:rPr>
        <w:t xml:space="preserve"> № </w:t>
      </w:r>
      <w:r w:rsidR="00936CDD">
        <w:rPr>
          <w:sz w:val="28"/>
          <w:szCs w:val="28"/>
        </w:rPr>
        <w:t>2073</w:t>
      </w:r>
    </w:p>
    <w:p w:rsidR="00924A23" w:rsidRPr="009733C7" w:rsidRDefault="00924A23" w:rsidP="00924A23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C81144">
        <w:rPr>
          <w:sz w:val="28"/>
          <w:szCs w:val="28"/>
        </w:rPr>
        <w:t>2</w:t>
      </w:r>
      <w:r>
        <w:rPr>
          <w:sz w:val="28"/>
          <w:szCs w:val="28"/>
        </w:rPr>
        <w:t xml:space="preserve"> к Порядку»</w:t>
      </w:r>
    </w:p>
    <w:p w:rsidR="0054609E" w:rsidRDefault="0054609E" w:rsidP="0054609E">
      <w:pPr>
        <w:jc w:val="center"/>
        <w:rPr>
          <w:sz w:val="28"/>
          <w:szCs w:val="28"/>
        </w:rPr>
      </w:pPr>
      <w:r w:rsidRPr="00416BA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</w:t>
      </w:r>
    </w:p>
    <w:p w:rsidR="0054216B" w:rsidRDefault="0054216B" w:rsidP="0054609E">
      <w:pPr>
        <w:jc w:val="center"/>
        <w:rPr>
          <w:sz w:val="28"/>
          <w:szCs w:val="28"/>
        </w:rPr>
      </w:pPr>
    </w:p>
    <w:p w:rsidR="00C81144" w:rsidRPr="00C81144" w:rsidRDefault="00C81144" w:rsidP="00C81144">
      <w:pPr>
        <w:jc w:val="center"/>
        <w:rPr>
          <w:b/>
          <w:bCs/>
          <w:sz w:val="28"/>
          <w:szCs w:val="28"/>
        </w:rPr>
      </w:pPr>
      <w:r w:rsidRPr="00C81144">
        <w:rPr>
          <w:b/>
          <w:bCs/>
          <w:sz w:val="28"/>
          <w:szCs w:val="28"/>
        </w:rPr>
        <w:t>Общий список  детей в возрасте от 0 до 18 лет,</w:t>
      </w:r>
    </w:p>
    <w:p w:rsidR="00C81144" w:rsidRPr="00C81144" w:rsidRDefault="00112EB9" w:rsidP="00C81144">
      <w:pPr>
        <w:jc w:val="center"/>
        <w:rPr>
          <w:b/>
          <w:sz w:val="28"/>
          <w:szCs w:val="28"/>
        </w:rPr>
      </w:pPr>
      <w:r w:rsidRPr="00112EB9">
        <w:rPr>
          <w:b/>
          <w:bCs/>
          <w:sz w:val="28"/>
          <w:szCs w:val="28"/>
        </w:rPr>
        <w:t xml:space="preserve">подлежащих обучению по образовательным программам дошкольного, начального общего, основного общего и среднего общего образования, проживающих на территории Ярославского муниципального района </w:t>
      </w:r>
    </w:p>
    <w:p w:rsidR="00C81144" w:rsidRPr="00C81144" w:rsidRDefault="00C81144" w:rsidP="00C81144">
      <w:pPr>
        <w:jc w:val="center"/>
        <w:rPr>
          <w:b/>
          <w:bCs/>
          <w:sz w:val="28"/>
          <w:szCs w:val="28"/>
        </w:rPr>
      </w:pPr>
    </w:p>
    <w:p w:rsidR="00C81144" w:rsidRPr="00C81144" w:rsidRDefault="00C81144" w:rsidP="00C81144">
      <w:pPr>
        <w:rPr>
          <w:b/>
          <w:bCs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908"/>
        <w:gridCol w:w="1077"/>
        <w:gridCol w:w="1967"/>
        <w:gridCol w:w="1276"/>
        <w:gridCol w:w="1576"/>
        <w:gridCol w:w="1134"/>
      </w:tblGrid>
      <w:tr w:rsidR="00C81144" w:rsidRPr="00C81144" w:rsidTr="00B634FE">
        <w:tc>
          <w:tcPr>
            <w:tcW w:w="675" w:type="dxa"/>
          </w:tcPr>
          <w:p w:rsidR="00C81144" w:rsidRPr="00C81144" w:rsidRDefault="00C81144" w:rsidP="00C81144">
            <w:pPr>
              <w:spacing w:after="120"/>
              <w:rPr>
                <w:sz w:val="26"/>
                <w:szCs w:val="26"/>
              </w:rPr>
            </w:pPr>
            <w:r w:rsidRPr="00C81144">
              <w:rPr>
                <w:sz w:val="26"/>
                <w:szCs w:val="26"/>
              </w:rPr>
              <w:t xml:space="preserve">№ </w:t>
            </w:r>
            <w:proofErr w:type="gramStart"/>
            <w:r w:rsidRPr="00C81144">
              <w:rPr>
                <w:sz w:val="26"/>
                <w:szCs w:val="26"/>
              </w:rPr>
              <w:t>п</w:t>
            </w:r>
            <w:proofErr w:type="gramEnd"/>
            <w:r w:rsidRPr="00C81144">
              <w:rPr>
                <w:sz w:val="26"/>
                <w:szCs w:val="26"/>
              </w:rPr>
              <w:t>/п</w:t>
            </w:r>
          </w:p>
        </w:tc>
        <w:tc>
          <w:tcPr>
            <w:tcW w:w="1134" w:type="dxa"/>
          </w:tcPr>
          <w:p w:rsidR="00C81144" w:rsidRPr="00C81144" w:rsidRDefault="00C81144" w:rsidP="00C81144">
            <w:pPr>
              <w:spacing w:after="120"/>
              <w:jc w:val="center"/>
              <w:rPr>
                <w:sz w:val="26"/>
                <w:szCs w:val="26"/>
              </w:rPr>
            </w:pPr>
            <w:r w:rsidRPr="00C81144">
              <w:rPr>
                <w:sz w:val="26"/>
                <w:szCs w:val="26"/>
              </w:rPr>
              <w:t>Ф.И.О. ребенка</w:t>
            </w:r>
          </w:p>
        </w:tc>
        <w:tc>
          <w:tcPr>
            <w:tcW w:w="908" w:type="dxa"/>
          </w:tcPr>
          <w:p w:rsidR="00C81144" w:rsidRPr="00C81144" w:rsidRDefault="00C81144" w:rsidP="00C81144">
            <w:pPr>
              <w:spacing w:after="120"/>
              <w:jc w:val="center"/>
              <w:rPr>
                <w:sz w:val="26"/>
                <w:szCs w:val="26"/>
              </w:rPr>
            </w:pPr>
            <w:r w:rsidRPr="00C81144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077" w:type="dxa"/>
          </w:tcPr>
          <w:p w:rsidR="00C81144" w:rsidRPr="00C81144" w:rsidRDefault="00C81144" w:rsidP="00C81144">
            <w:pPr>
              <w:spacing w:after="120"/>
              <w:jc w:val="center"/>
              <w:rPr>
                <w:sz w:val="26"/>
                <w:szCs w:val="26"/>
              </w:rPr>
            </w:pPr>
            <w:r w:rsidRPr="00C81144">
              <w:rPr>
                <w:sz w:val="26"/>
                <w:szCs w:val="26"/>
              </w:rPr>
              <w:t>Место жительства</w:t>
            </w:r>
          </w:p>
        </w:tc>
        <w:tc>
          <w:tcPr>
            <w:tcW w:w="1967" w:type="dxa"/>
          </w:tcPr>
          <w:p w:rsidR="00C81144" w:rsidRPr="00C81144" w:rsidRDefault="00C81144" w:rsidP="00C81144">
            <w:pPr>
              <w:spacing w:after="120"/>
              <w:jc w:val="center"/>
              <w:rPr>
                <w:sz w:val="26"/>
                <w:szCs w:val="26"/>
              </w:rPr>
            </w:pPr>
            <w:r w:rsidRPr="00C81144">
              <w:rPr>
                <w:sz w:val="26"/>
                <w:szCs w:val="26"/>
              </w:rPr>
              <w:t>Наличие или отсутствие регистрации по месту жительства</w:t>
            </w:r>
          </w:p>
        </w:tc>
        <w:tc>
          <w:tcPr>
            <w:tcW w:w="1276" w:type="dxa"/>
          </w:tcPr>
          <w:p w:rsidR="00C81144" w:rsidRPr="00C81144" w:rsidRDefault="00C81144" w:rsidP="00C81144">
            <w:pPr>
              <w:spacing w:after="120"/>
              <w:jc w:val="center"/>
              <w:rPr>
                <w:sz w:val="26"/>
                <w:szCs w:val="26"/>
              </w:rPr>
            </w:pPr>
            <w:r w:rsidRPr="00C81144">
              <w:rPr>
                <w:sz w:val="26"/>
                <w:szCs w:val="26"/>
              </w:rPr>
              <w:t>Место учебы (работы)</w:t>
            </w:r>
          </w:p>
        </w:tc>
        <w:tc>
          <w:tcPr>
            <w:tcW w:w="1576" w:type="dxa"/>
          </w:tcPr>
          <w:p w:rsidR="00C81144" w:rsidRPr="00C81144" w:rsidRDefault="00C81144" w:rsidP="00C8114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1134" w:type="dxa"/>
          </w:tcPr>
          <w:p w:rsidR="00C81144" w:rsidRPr="00C81144" w:rsidRDefault="00C81144" w:rsidP="00C81144">
            <w:pPr>
              <w:spacing w:after="120"/>
              <w:jc w:val="center"/>
              <w:rPr>
                <w:sz w:val="26"/>
                <w:szCs w:val="26"/>
              </w:rPr>
            </w:pPr>
            <w:r w:rsidRPr="00C81144">
              <w:rPr>
                <w:sz w:val="26"/>
                <w:szCs w:val="26"/>
              </w:rPr>
              <w:t>Примечание</w:t>
            </w:r>
          </w:p>
        </w:tc>
      </w:tr>
      <w:tr w:rsidR="00C81144" w:rsidRPr="00C81144" w:rsidTr="00B634FE">
        <w:tc>
          <w:tcPr>
            <w:tcW w:w="675" w:type="dxa"/>
          </w:tcPr>
          <w:p w:rsidR="00C81144" w:rsidRPr="00C81144" w:rsidRDefault="00C81144" w:rsidP="00C81144">
            <w:pPr>
              <w:spacing w:after="120"/>
              <w:ind w:firstLine="28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1144" w:rsidRPr="00C81144" w:rsidRDefault="00C81144" w:rsidP="00C81144">
            <w:pPr>
              <w:spacing w:after="120"/>
              <w:ind w:firstLine="284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C81144" w:rsidRPr="00C81144" w:rsidRDefault="00C81144" w:rsidP="00C81144">
            <w:pPr>
              <w:spacing w:after="120"/>
              <w:ind w:firstLine="284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81144" w:rsidRPr="00C81144" w:rsidRDefault="00C81144" w:rsidP="00C81144">
            <w:pPr>
              <w:spacing w:after="120"/>
              <w:ind w:firstLine="284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C81144" w:rsidRPr="00C81144" w:rsidRDefault="00C81144" w:rsidP="00C81144">
            <w:pPr>
              <w:spacing w:after="120"/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1144" w:rsidRPr="00C81144" w:rsidRDefault="00C81144" w:rsidP="00C81144">
            <w:pPr>
              <w:spacing w:after="120"/>
              <w:ind w:firstLine="284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C81144" w:rsidRPr="00C81144" w:rsidRDefault="00C81144" w:rsidP="00C81144">
            <w:pPr>
              <w:spacing w:after="120"/>
              <w:ind w:firstLine="28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1144" w:rsidRPr="00C81144" w:rsidRDefault="00C81144" w:rsidP="00C81144">
            <w:pPr>
              <w:spacing w:after="120"/>
              <w:ind w:firstLine="284"/>
              <w:rPr>
                <w:sz w:val="24"/>
                <w:szCs w:val="24"/>
              </w:rPr>
            </w:pPr>
          </w:p>
        </w:tc>
      </w:tr>
    </w:tbl>
    <w:p w:rsidR="00C81144" w:rsidRPr="00C81144" w:rsidRDefault="00C81144" w:rsidP="00C81144">
      <w:pPr>
        <w:spacing w:before="120" w:after="120"/>
        <w:ind w:left="851"/>
        <w:rPr>
          <w:b/>
          <w:bCs/>
          <w:i/>
          <w:sz w:val="28"/>
          <w:szCs w:val="28"/>
        </w:rPr>
      </w:pPr>
    </w:p>
    <w:p w:rsidR="00AE1D9F" w:rsidRDefault="000452EA">
      <w:pPr>
        <w:sectPr w:rsidR="00AE1D9F" w:rsidSect="00530E57">
          <w:pgSz w:w="11906" w:h="16838"/>
          <w:pgMar w:top="284" w:right="737" w:bottom="1134" w:left="1701" w:header="720" w:footer="720" w:gutter="0"/>
          <w:cols w:space="720"/>
          <w:titlePg/>
        </w:sectPr>
      </w:pPr>
      <w:r>
        <w:br w:type="page"/>
      </w:r>
    </w:p>
    <w:p w:rsidR="000452EA" w:rsidRDefault="000452EA"/>
    <w:p w:rsidR="000452EA" w:rsidRPr="009733C7" w:rsidRDefault="000452EA" w:rsidP="00AE1D9F">
      <w:pPr>
        <w:pStyle w:val="32"/>
        <w:spacing w:after="0"/>
        <w:ind w:left="6663" w:firstLine="3969"/>
        <w:rPr>
          <w:sz w:val="28"/>
          <w:szCs w:val="28"/>
        </w:rPr>
      </w:pPr>
      <w:r w:rsidRPr="009733C7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9733C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0452EA" w:rsidRDefault="000452EA" w:rsidP="00AE1D9F">
      <w:pPr>
        <w:ind w:left="6663" w:firstLine="3969"/>
        <w:rPr>
          <w:sz w:val="28"/>
          <w:szCs w:val="28"/>
        </w:rPr>
      </w:pPr>
      <w:r w:rsidRPr="009733C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AE1D9F">
        <w:rPr>
          <w:sz w:val="28"/>
          <w:szCs w:val="28"/>
        </w:rPr>
        <w:t>Администрации ЯМР</w:t>
      </w:r>
    </w:p>
    <w:p w:rsidR="000452EA" w:rsidRDefault="00936CDD" w:rsidP="00AE1D9F">
      <w:pPr>
        <w:ind w:left="6663" w:firstLine="3969"/>
        <w:rPr>
          <w:sz w:val="28"/>
          <w:szCs w:val="28"/>
        </w:rPr>
      </w:pPr>
      <w:r>
        <w:rPr>
          <w:sz w:val="28"/>
          <w:szCs w:val="28"/>
        </w:rPr>
        <w:t>от  05.09.2024 № 2073</w:t>
      </w:r>
    </w:p>
    <w:p w:rsidR="000452EA" w:rsidRPr="009733C7" w:rsidRDefault="000452EA" w:rsidP="00AE1D9F">
      <w:pPr>
        <w:ind w:left="6663" w:firstLine="3969"/>
        <w:rPr>
          <w:sz w:val="28"/>
          <w:szCs w:val="28"/>
        </w:rPr>
      </w:pPr>
      <w:r>
        <w:rPr>
          <w:sz w:val="28"/>
          <w:szCs w:val="28"/>
        </w:rPr>
        <w:t>«Приложение 5 к Порядку»</w:t>
      </w:r>
    </w:p>
    <w:p w:rsidR="00570D43" w:rsidRDefault="00570D43" w:rsidP="00AA2394"/>
    <w:p w:rsidR="00EF6B7A" w:rsidRDefault="00EF6B7A" w:rsidP="00AA2394"/>
    <w:p w:rsidR="00AE1D9F" w:rsidRDefault="00AE1D9F" w:rsidP="00AA2394"/>
    <w:p w:rsidR="008B0931" w:rsidRDefault="008B0931" w:rsidP="008B0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8B0931" w:rsidRDefault="008B0931" w:rsidP="008B0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формах получения образования и формах обучения</w:t>
      </w:r>
      <w:r>
        <w:t xml:space="preserve"> </w:t>
      </w:r>
      <w:r>
        <w:rPr>
          <w:b/>
          <w:sz w:val="28"/>
          <w:szCs w:val="28"/>
        </w:rPr>
        <w:t>детей,</w:t>
      </w:r>
    </w:p>
    <w:p w:rsidR="008B0931" w:rsidRDefault="008B0931" w:rsidP="008B0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подлежащих </w:t>
      </w:r>
      <w:proofErr w:type="gramStart"/>
      <w:r>
        <w:rPr>
          <w:b/>
          <w:sz w:val="28"/>
          <w:szCs w:val="28"/>
        </w:rPr>
        <w:t>обучению</w:t>
      </w:r>
      <w:proofErr w:type="gramEnd"/>
      <w:r>
        <w:rPr>
          <w:b/>
          <w:sz w:val="28"/>
          <w:szCs w:val="28"/>
        </w:rPr>
        <w:t xml:space="preserve"> по основным образовательным программам, </w:t>
      </w:r>
    </w:p>
    <w:p w:rsidR="008B0931" w:rsidRDefault="008B0931" w:rsidP="008B093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проживающих</w:t>
      </w:r>
      <w:proofErr w:type="gramEnd"/>
      <w:r>
        <w:rPr>
          <w:b/>
          <w:sz w:val="28"/>
          <w:szCs w:val="28"/>
        </w:rPr>
        <w:t xml:space="preserve"> на территории  Ярославского муниципального района,</w:t>
      </w:r>
    </w:p>
    <w:p w:rsidR="008B0931" w:rsidRDefault="008B0931" w:rsidP="008B0931">
      <w:pPr>
        <w:pBdr>
          <w:bottom w:val="single" w:sz="12" w:space="3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состоянию на  «___» ___________ 20____ г.</w:t>
      </w:r>
    </w:p>
    <w:p w:rsidR="008B0931" w:rsidRDefault="008B0931" w:rsidP="008B0931">
      <w:pPr>
        <w:pBdr>
          <w:bottom w:val="single" w:sz="12" w:space="3" w:color="auto"/>
        </w:pBdr>
        <w:jc w:val="center"/>
        <w:rPr>
          <w:b/>
          <w:bCs/>
          <w:sz w:val="28"/>
          <w:szCs w:val="28"/>
        </w:rPr>
      </w:pPr>
    </w:p>
    <w:p w:rsidR="008B0931" w:rsidRDefault="008B0931" w:rsidP="008B0931">
      <w:pPr>
        <w:ind w:right="11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(наименование ОУ)</w:t>
      </w:r>
    </w:p>
    <w:p w:rsidR="008B0931" w:rsidRDefault="008B0931" w:rsidP="008B0931">
      <w:pPr>
        <w:jc w:val="center"/>
        <w:rPr>
          <w:b/>
          <w:sz w:val="28"/>
          <w:szCs w:val="28"/>
        </w:rPr>
      </w:pPr>
    </w:p>
    <w:tbl>
      <w:tblPr>
        <w:tblStyle w:val="ad"/>
        <w:tblW w:w="13637" w:type="dxa"/>
        <w:jc w:val="center"/>
        <w:tblInd w:w="-4355" w:type="dxa"/>
        <w:tblLook w:val="04A0" w:firstRow="1" w:lastRow="0" w:firstColumn="1" w:lastColumn="0" w:noHBand="0" w:noVBand="1"/>
      </w:tblPr>
      <w:tblGrid>
        <w:gridCol w:w="5631"/>
        <w:gridCol w:w="1264"/>
        <w:gridCol w:w="1385"/>
        <w:gridCol w:w="1335"/>
        <w:gridCol w:w="1699"/>
        <w:gridCol w:w="2323"/>
      </w:tblGrid>
      <w:tr w:rsidR="008B0931" w:rsidTr="008B0931">
        <w:trPr>
          <w:jc w:val="center"/>
        </w:trPr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детей,</w:t>
            </w:r>
          </w:p>
          <w:p w:rsidR="008B0931" w:rsidRDefault="008B093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по программам: </w:t>
            </w:r>
          </w:p>
          <w:p w:rsidR="008B0931" w:rsidRDefault="008B0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 ОУ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вне ОУ</w:t>
            </w:r>
          </w:p>
        </w:tc>
      </w:tr>
      <w:tr w:rsidR="008B0931" w:rsidTr="008B09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31" w:rsidRDefault="008B0931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 форма (чел.)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 форма (чел.)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форма</w:t>
            </w:r>
          </w:p>
          <w:p w:rsidR="008B0931" w:rsidRDefault="008B0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Семейная форма получения образования (чел.)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</w:t>
            </w:r>
          </w:p>
          <w:p w:rsidR="008B0931" w:rsidRDefault="008B0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(чел.) </w:t>
            </w:r>
          </w:p>
        </w:tc>
      </w:tr>
      <w:tr w:rsidR="008B0931" w:rsidTr="008B0931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31" w:rsidRDefault="008B0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</w:tr>
      <w:tr w:rsidR="008B0931" w:rsidTr="008B0931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31" w:rsidRDefault="008B0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</w:tr>
      <w:tr w:rsidR="008B0931" w:rsidTr="008B0931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31" w:rsidRDefault="008B0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</w:tr>
      <w:tr w:rsidR="008B0931" w:rsidTr="008B0931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31" w:rsidRDefault="008B0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 профессионального образования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</w:tr>
      <w:tr w:rsidR="008B0931" w:rsidTr="008B0931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31" w:rsidRDefault="008B0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Высшего профессионального образования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1" w:rsidRDefault="008B09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0931" w:rsidRDefault="008B0931" w:rsidP="008B0931">
      <w:pPr>
        <w:jc w:val="center"/>
        <w:rPr>
          <w:b/>
          <w:sz w:val="28"/>
          <w:szCs w:val="28"/>
        </w:rPr>
      </w:pPr>
    </w:p>
    <w:p w:rsidR="00A05655" w:rsidRPr="00A05655" w:rsidRDefault="00A05655" w:rsidP="008B0931">
      <w:pPr>
        <w:jc w:val="center"/>
        <w:rPr>
          <w:b/>
          <w:sz w:val="28"/>
          <w:szCs w:val="28"/>
        </w:rPr>
      </w:pPr>
    </w:p>
    <w:sectPr w:rsidR="00A05655" w:rsidRPr="00A05655" w:rsidSect="00AE1D9F">
      <w:pgSz w:w="16838" w:h="11906" w:orient="landscape"/>
      <w:pgMar w:top="1701" w:right="284" w:bottom="73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33" w:rsidRDefault="00EB7233">
      <w:r>
        <w:separator/>
      </w:r>
    </w:p>
  </w:endnote>
  <w:endnote w:type="continuationSeparator" w:id="0">
    <w:p w:rsidR="00EB7233" w:rsidRDefault="00EB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33" w:rsidRDefault="00EB7233">
      <w:r>
        <w:separator/>
      </w:r>
    </w:p>
  </w:footnote>
  <w:footnote w:type="continuationSeparator" w:id="0">
    <w:p w:rsidR="00EB7233" w:rsidRDefault="00EB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4" w:rsidRDefault="009F69A9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59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5934" w:rsidRDefault="00B259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6B6C67AF"/>
    <w:multiLevelType w:val="multilevel"/>
    <w:tmpl w:val="36887A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D9"/>
    <w:rsid w:val="00012BB2"/>
    <w:rsid w:val="00032A4D"/>
    <w:rsid w:val="000452EA"/>
    <w:rsid w:val="00075537"/>
    <w:rsid w:val="00076339"/>
    <w:rsid w:val="0008124D"/>
    <w:rsid w:val="0008379F"/>
    <w:rsid w:val="00095B69"/>
    <w:rsid w:val="000A229F"/>
    <w:rsid w:val="000B0982"/>
    <w:rsid w:val="000E7602"/>
    <w:rsid w:val="00104CBD"/>
    <w:rsid w:val="00112EB9"/>
    <w:rsid w:val="00121399"/>
    <w:rsid w:val="0014290D"/>
    <w:rsid w:val="00144004"/>
    <w:rsid w:val="00185AC9"/>
    <w:rsid w:val="001B5A15"/>
    <w:rsid w:val="001C5186"/>
    <w:rsid w:val="002209C4"/>
    <w:rsid w:val="00244EF5"/>
    <w:rsid w:val="002666E0"/>
    <w:rsid w:val="00274805"/>
    <w:rsid w:val="00277B3E"/>
    <w:rsid w:val="00286543"/>
    <w:rsid w:val="002911BF"/>
    <w:rsid w:val="002D254C"/>
    <w:rsid w:val="002E02D2"/>
    <w:rsid w:val="002E245B"/>
    <w:rsid w:val="00305116"/>
    <w:rsid w:val="00360F1C"/>
    <w:rsid w:val="0036348B"/>
    <w:rsid w:val="00370742"/>
    <w:rsid w:val="00377989"/>
    <w:rsid w:val="003B5C20"/>
    <w:rsid w:val="003B7A3E"/>
    <w:rsid w:val="003D4A00"/>
    <w:rsid w:val="003E7A72"/>
    <w:rsid w:val="003E7EC8"/>
    <w:rsid w:val="00406DCC"/>
    <w:rsid w:val="004123B4"/>
    <w:rsid w:val="00424DA8"/>
    <w:rsid w:val="0042722C"/>
    <w:rsid w:val="00444BBD"/>
    <w:rsid w:val="00445C53"/>
    <w:rsid w:val="00466EE2"/>
    <w:rsid w:val="004B0FF8"/>
    <w:rsid w:val="004B1CF0"/>
    <w:rsid w:val="004C0F13"/>
    <w:rsid w:val="004D74F8"/>
    <w:rsid w:val="005129E9"/>
    <w:rsid w:val="00530E57"/>
    <w:rsid w:val="0054216B"/>
    <w:rsid w:val="0054609E"/>
    <w:rsid w:val="00547035"/>
    <w:rsid w:val="005559FC"/>
    <w:rsid w:val="00556C4A"/>
    <w:rsid w:val="00570D43"/>
    <w:rsid w:val="00577FE6"/>
    <w:rsid w:val="00587185"/>
    <w:rsid w:val="005873F1"/>
    <w:rsid w:val="00595EAF"/>
    <w:rsid w:val="005A1232"/>
    <w:rsid w:val="005B31B7"/>
    <w:rsid w:val="005C188B"/>
    <w:rsid w:val="005E428C"/>
    <w:rsid w:val="005F7398"/>
    <w:rsid w:val="00616243"/>
    <w:rsid w:val="0063632C"/>
    <w:rsid w:val="006519D1"/>
    <w:rsid w:val="00657221"/>
    <w:rsid w:val="00657C9C"/>
    <w:rsid w:val="00672960"/>
    <w:rsid w:val="006A255C"/>
    <w:rsid w:val="006A3B55"/>
    <w:rsid w:val="006B3633"/>
    <w:rsid w:val="006D75DC"/>
    <w:rsid w:val="006E04B2"/>
    <w:rsid w:val="00712C5C"/>
    <w:rsid w:val="007520E6"/>
    <w:rsid w:val="007815A9"/>
    <w:rsid w:val="007A2B30"/>
    <w:rsid w:val="00816A92"/>
    <w:rsid w:val="00823BEC"/>
    <w:rsid w:val="00823ED3"/>
    <w:rsid w:val="00831B9A"/>
    <w:rsid w:val="00835895"/>
    <w:rsid w:val="00836409"/>
    <w:rsid w:val="0083686B"/>
    <w:rsid w:val="008424F3"/>
    <w:rsid w:val="00850E44"/>
    <w:rsid w:val="00871EB2"/>
    <w:rsid w:val="008767EF"/>
    <w:rsid w:val="0088250B"/>
    <w:rsid w:val="00887D89"/>
    <w:rsid w:val="00894A23"/>
    <w:rsid w:val="00896CEC"/>
    <w:rsid w:val="008B0931"/>
    <w:rsid w:val="008C7F71"/>
    <w:rsid w:val="0092116B"/>
    <w:rsid w:val="00924A23"/>
    <w:rsid w:val="00932062"/>
    <w:rsid w:val="00936CDD"/>
    <w:rsid w:val="00937A1D"/>
    <w:rsid w:val="009452D9"/>
    <w:rsid w:val="00950D16"/>
    <w:rsid w:val="0095604E"/>
    <w:rsid w:val="00970E91"/>
    <w:rsid w:val="00981AAB"/>
    <w:rsid w:val="009A04FD"/>
    <w:rsid w:val="009B3A25"/>
    <w:rsid w:val="009C4060"/>
    <w:rsid w:val="009C455C"/>
    <w:rsid w:val="009D1527"/>
    <w:rsid w:val="009E4191"/>
    <w:rsid w:val="009F1995"/>
    <w:rsid w:val="009F69A9"/>
    <w:rsid w:val="00A05655"/>
    <w:rsid w:val="00A06B9E"/>
    <w:rsid w:val="00A11D26"/>
    <w:rsid w:val="00A15E58"/>
    <w:rsid w:val="00A65987"/>
    <w:rsid w:val="00A84531"/>
    <w:rsid w:val="00AA2394"/>
    <w:rsid w:val="00AB4069"/>
    <w:rsid w:val="00AC3236"/>
    <w:rsid w:val="00AE1D9F"/>
    <w:rsid w:val="00B032F4"/>
    <w:rsid w:val="00B07B9F"/>
    <w:rsid w:val="00B17B75"/>
    <w:rsid w:val="00B25934"/>
    <w:rsid w:val="00B42DA6"/>
    <w:rsid w:val="00B51FA5"/>
    <w:rsid w:val="00B602DF"/>
    <w:rsid w:val="00B634FE"/>
    <w:rsid w:val="00B650ED"/>
    <w:rsid w:val="00B70ADC"/>
    <w:rsid w:val="00B73562"/>
    <w:rsid w:val="00B77DBB"/>
    <w:rsid w:val="00B83F98"/>
    <w:rsid w:val="00BC3FA8"/>
    <w:rsid w:val="00BC777D"/>
    <w:rsid w:val="00BC7A98"/>
    <w:rsid w:val="00BE2CEE"/>
    <w:rsid w:val="00C06033"/>
    <w:rsid w:val="00C2411F"/>
    <w:rsid w:val="00C26BFE"/>
    <w:rsid w:val="00C52713"/>
    <w:rsid w:val="00C6342F"/>
    <w:rsid w:val="00C81144"/>
    <w:rsid w:val="00C84874"/>
    <w:rsid w:val="00CB07AD"/>
    <w:rsid w:val="00CB156F"/>
    <w:rsid w:val="00CB244C"/>
    <w:rsid w:val="00CE3DE8"/>
    <w:rsid w:val="00D17823"/>
    <w:rsid w:val="00D22073"/>
    <w:rsid w:val="00D25162"/>
    <w:rsid w:val="00D36239"/>
    <w:rsid w:val="00D66449"/>
    <w:rsid w:val="00D76136"/>
    <w:rsid w:val="00D77F73"/>
    <w:rsid w:val="00DB4240"/>
    <w:rsid w:val="00DB7732"/>
    <w:rsid w:val="00DC1AA4"/>
    <w:rsid w:val="00DF0396"/>
    <w:rsid w:val="00DF41AD"/>
    <w:rsid w:val="00E26E12"/>
    <w:rsid w:val="00E27E50"/>
    <w:rsid w:val="00E32493"/>
    <w:rsid w:val="00E37B40"/>
    <w:rsid w:val="00E51F0C"/>
    <w:rsid w:val="00E577F0"/>
    <w:rsid w:val="00E71BEC"/>
    <w:rsid w:val="00EA3199"/>
    <w:rsid w:val="00EA4101"/>
    <w:rsid w:val="00EA529A"/>
    <w:rsid w:val="00EB7233"/>
    <w:rsid w:val="00EC2058"/>
    <w:rsid w:val="00ED6118"/>
    <w:rsid w:val="00ED703F"/>
    <w:rsid w:val="00EE02A9"/>
    <w:rsid w:val="00EF2190"/>
    <w:rsid w:val="00EF3814"/>
    <w:rsid w:val="00EF6B7A"/>
    <w:rsid w:val="00F01D30"/>
    <w:rsid w:val="00F2004C"/>
    <w:rsid w:val="00F32C60"/>
    <w:rsid w:val="00F32CF5"/>
    <w:rsid w:val="00F36D8F"/>
    <w:rsid w:val="00F53867"/>
    <w:rsid w:val="00FA5492"/>
    <w:rsid w:val="00FD0117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8424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link w:val="a7"/>
    <w:uiPriority w:val="99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6348B"/>
    <w:rPr>
      <w:sz w:val="28"/>
    </w:rPr>
  </w:style>
  <w:style w:type="character" w:customStyle="1" w:styleId="60">
    <w:name w:val="Заголовок 6 Знак"/>
    <w:basedOn w:val="a0"/>
    <w:link w:val="6"/>
    <w:semiHidden/>
    <w:rsid w:val="00842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2">
    <w:name w:val="Body Text 3"/>
    <w:basedOn w:val="a"/>
    <w:link w:val="33"/>
    <w:uiPriority w:val="99"/>
    <w:rsid w:val="0054609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54609E"/>
    <w:rPr>
      <w:sz w:val="16"/>
      <w:szCs w:val="16"/>
    </w:rPr>
  </w:style>
  <w:style w:type="paragraph" w:styleId="ab">
    <w:name w:val="Normal (Web)"/>
    <w:basedOn w:val="a"/>
    <w:uiPriority w:val="99"/>
    <w:rsid w:val="00AA239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577FE6"/>
    <w:pPr>
      <w:ind w:left="720"/>
      <w:contextualSpacing/>
    </w:pPr>
  </w:style>
  <w:style w:type="table" w:styleId="ad">
    <w:name w:val="Table Grid"/>
    <w:basedOn w:val="a1"/>
    <w:rsid w:val="00AE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unhideWhenUsed/>
    <w:rsid w:val="00C848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84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8424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link w:val="a7"/>
    <w:uiPriority w:val="99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6348B"/>
    <w:rPr>
      <w:sz w:val="28"/>
    </w:rPr>
  </w:style>
  <w:style w:type="character" w:customStyle="1" w:styleId="60">
    <w:name w:val="Заголовок 6 Знак"/>
    <w:basedOn w:val="a0"/>
    <w:link w:val="6"/>
    <w:semiHidden/>
    <w:rsid w:val="00842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2">
    <w:name w:val="Body Text 3"/>
    <w:basedOn w:val="a"/>
    <w:link w:val="33"/>
    <w:uiPriority w:val="99"/>
    <w:rsid w:val="0054609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54609E"/>
    <w:rPr>
      <w:sz w:val="16"/>
      <w:szCs w:val="16"/>
    </w:rPr>
  </w:style>
  <w:style w:type="paragraph" w:styleId="ab">
    <w:name w:val="Normal (Web)"/>
    <w:basedOn w:val="a"/>
    <w:uiPriority w:val="99"/>
    <w:rsid w:val="00AA239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577FE6"/>
    <w:pPr>
      <w:ind w:left="720"/>
      <w:contextualSpacing/>
    </w:pPr>
  </w:style>
  <w:style w:type="table" w:styleId="ad">
    <w:name w:val="Table Grid"/>
    <w:basedOn w:val="a1"/>
    <w:rsid w:val="00AE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unhideWhenUsed/>
    <w:rsid w:val="00C848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84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brova\Desktop\&#1056;&#1103;&#1078;&#1089;&#1082;&#1080;&#1093;\&#1059;&#1095;&#1077;&#1090;%20&#1076;&#1077;&#1090;&#1077;&#1081;\&#1053;&#1055;&#1040;_&#1091;&#1095;&#1077;&#1090;%20&#1076;&#1077;&#1090;&#1077;&#1081;\&#1042;&#1085;&#1077;&#1089;&#1077;&#1085;&#1080;&#1077;%20&#1080;&#1079;&#1084;&#1077;&#1085;&#1077;&#1085;&#1080;&#1081;%20&#1074;%20&#1087;&#1086;&#1089;&#1090;-&#1077;%20985%20&#1054;&#1073;%20&#1091;&#1090;&#1074;%20&#1087;&#1086;&#1088;&#1103;&#1076;&#1082;&#1072;%20&#1091;&#1095;&#1077;&#1090;&#1072;%20&#1076;&#1077;&#1090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E87973C1FE4FC1B9855D72C4A53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42038-881A-4F05-82FC-65181CC6592F}"/>
      </w:docPartPr>
      <w:docPartBody>
        <w:p w:rsidR="00AF1F99" w:rsidRDefault="00421378">
          <w:pPr>
            <w:pStyle w:val="44E87973C1FE4FC1B9855D72C4A53215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378"/>
    <w:rsid w:val="00282F21"/>
    <w:rsid w:val="00373AFE"/>
    <w:rsid w:val="00421378"/>
    <w:rsid w:val="00487ED5"/>
    <w:rsid w:val="009E0924"/>
    <w:rsid w:val="009E5AE5"/>
    <w:rsid w:val="00AF1F99"/>
    <w:rsid w:val="00C40417"/>
    <w:rsid w:val="00E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1F99"/>
    <w:rPr>
      <w:color w:val="808080"/>
    </w:rPr>
  </w:style>
  <w:style w:type="paragraph" w:customStyle="1" w:styleId="B87B78CBE815481BB76C56C79A442905">
    <w:name w:val="B87B78CBE815481BB76C56C79A442905"/>
    <w:rsid w:val="00AF1F99"/>
  </w:style>
  <w:style w:type="paragraph" w:customStyle="1" w:styleId="44E87973C1FE4FC1B9855D72C4A53215">
    <w:name w:val="44E87973C1FE4FC1B9855D72C4A53215"/>
    <w:rsid w:val="00AF1F99"/>
  </w:style>
  <w:style w:type="paragraph" w:customStyle="1" w:styleId="B76ADD2DA76A40BA8BB034D6993792D8">
    <w:name w:val="B76ADD2DA76A40BA8BB034D6993792D8"/>
    <w:rsid w:val="00AF1F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C8A4-090D-4075-B679-D0339F3C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пост-е 985 Об утв порядка учета детей</Template>
  <TotalTime>0</TotalTime>
  <Pages>4</Pages>
  <Words>387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shabrova</dc:creator>
  <cp:lastModifiedBy>kabuzova</cp:lastModifiedBy>
  <cp:revision>2</cp:revision>
  <cp:lastPrinted>2024-09-05T12:07:00Z</cp:lastPrinted>
  <dcterms:created xsi:type="dcterms:W3CDTF">2024-09-05T12:14:00Z</dcterms:created>
  <dcterms:modified xsi:type="dcterms:W3CDTF">2024-09-05T12:14:00Z</dcterms:modified>
</cp:coreProperties>
</file>