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68" w:rsidRPr="008767EF" w:rsidRDefault="00112468" w:rsidP="00112468">
      <w:pPr>
        <w:pStyle w:val="a8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112468" w:rsidRPr="005C188B" w:rsidRDefault="00112468" w:rsidP="00112468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</w:t>
      </w:r>
      <w:r w:rsidR="00775AF4">
        <w:rPr>
          <w:b/>
          <w:sz w:val="32"/>
          <w:szCs w:val="32"/>
        </w:rPr>
        <w:t>РОСЛАВСКОГО МУНИЦИПАЛЬНОГО ОКРУГ</w:t>
      </w:r>
      <w:r w:rsidRPr="005C188B">
        <w:rPr>
          <w:b/>
          <w:sz w:val="32"/>
          <w:szCs w:val="32"/>
        </w:rPr>
        <w:t>А</w:t>
      </w:r>
    </w:p>
    <w:p w:rsidR="00112468" w:rsidRPr="00F32CF5" w:rsidRDefault="00112468" w:rsidP="00112468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112468" w:rsidRPr="00F32CF5" w:rsidRDefault="00112468" w:rsidP="00112468">
      <w:pPr>
        <w:jc w:val="center"/>
        <w:rPr>
          <w:sz w:val="28"/>
          <w:szCs w:val="28"/>
        </w:rPr>
      </w:pPr>
    </w:p>
    <w:p w:rsidR="00112468" w:rsidRPr="00F32CF5" w:rsidRDefault="00112468" w:rsidP="00112468">
      <w:pPr>
        <w:rPr>
          <w:sz w:val="28"/>
          <w:szCs w:val="28"/>
        </w:rPr>
      </w:pPr>
    </w:p>
    <w:p w:rsidR="00112468" w:rsidRPr="00475D1D" w:rsidRDefault="00475D1D" w:rsidP="00475D1D">
      <w:pPr>
        <w:rPr>
          <w:b/>
          <w:bCs/>
          <w:sz w:val="24"/>
          <w:szCs w:val="24"/>
        </w:rPr>
      </w:pPr>
      <w:r w:rsidRPr="00475D1D">
        <w:rPr>
          <w:b/>
          <w:bCs/>
          <w:sz w:val="24"/>
          <w:szCs w:val="24"/>
        </w:rPr>
        <w:t>30.03.2026                                                                                                                                № 467</w:t>
      </w:r>
    </w:p>
    <w:p w:rsidR="007928E9" w:rsidRDefault="007928E9" w:rsidP="008767EF">
      <w:pPr>
        <w:pStyle w:val="a8"/>
        <w:ind w:left="0"/>
        <w:jc w:val="both"/>
        <w:rPr>
          <w:szCs w:val="28"/>
        </w:rPr>
      </w:pP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Pr="00F32CF5" w:rsidRDefault="00112468" w:rsidP="008767EF">
      <w:pPr>
        <w:pStyle w:val="a8"/>
        <w:ind w:left="0"/>
        <w:jc w:val="both"/>
        <w:rPr>
          <w:szCs w:val="28"/>
        </w:rPr>
      </w:pPr>
    </w:p>
    <w:p w:rsidR="00A26A8F" w:rsidRPr="00E52800" w:rsidRDefault="0044155B" w:rsidP="0044155B">
      <w:pPr>
        <w:tabs>
          <w:tab w:val="left" w:pos="5103"/>
          <w:tab w:val="left" w:pos="5670"/>
        </w:tabs>
        <w:ind w:right="5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F0310">
        <w:rPr>
          <w:b/>
          <w:sz w:val="28"/>
          <w:szCs w:val="28"/>
        </w:rPr>
        <w:t xml:space="preserve"> составе </w:t>
      </w:r>
      <w:r w:rsidR="008A5A2F">
        <w:rPr>
          <w:b/>
          <w:sz w:val="28"/>
          <w:szCs w:val="28"/>
        </w:rPr>
        <w:t>И</w:t>
      </w:r>
      <w:r w:rsidR="00A26A8F" w:rsidRPr="00E52800">
        <w:rPr>
          <w:b/>
          <w:sz w:val="28"/>
          <w:szCs w:val="28"/>
        </w:rPr>
        <w:t>нвестиционно</w:t>
      </w:r>
      <w:r w:rsidR="003F0310">
        <w:rPr>
          <w:b/>
          <w:sz w:val="28"/>
          <w:szCs w:val="28"/>
        </w:rPr>
        <w:t>го</w:t>
      </w:r>
      <w:r w:rsidR="008B6D6C">
        <w:rPr>
          <w:b/>
          <w:sz w:val="28"/>
          <w:szCs w:val="28"/>
        </w:rPr>
        <w:t xml:space="preserve"> </w:t>
      </w:r>
      <w:r w:rsidR="00290248">
        <w:rPr>
          <w:b/>
          <w:sz w:val="28"/>
          <w:szCs w:val="28"/>
        </w:rPr>
        <w:t>с</w:t>
      </w:r>
      <w:r w:rsidR="00A26A8F" w:rsidRPr="00E52800">
        <w:rPr>
          <w:b/>
          <w:sz w:val="28"/>
          <w:szCs w:val="28"/>
        </w:rPr>
        <w:t>овет</w:t>
      </w:r>
      <w:r w:rsidR="003F0310">
        <w:rPr>
          <w:b/>
          <w:sz w:val="28"/>
          <w:szCs w:val="28"/>
        </w:rPr>
        <w:t>а</w:t>
      </w:r>
      <w:r w:rsidR="00A26A8F" w:rsidRPr="00E52800">
        <w:rPr>
          <w:b/>
          <w:sz w:val="28"/>
          <w:szCs w:val="28"/>
        </w:rPr>
        <w:t xml:space="preserve"> Ярославского муниципального </w:t>
      </w:r>
      <w:r>
        <w:rPr>
          <w:b/>
          <w:sz w:val="28"/>
          <w:szCs w:val="28"/>
        </w:rPr>
        <w:t>округа</w:t>
      </w:r>
      <w:r w:rsidR="00A26A8F" w:rsidRPr="00E52800">
        <w:rPr>
          <w:b/>
          <w:sz w:val="28"/>
          <w:szCs w:val="28"/>
        </w:rPr>
        <w:t xml:space="preserve"> </w:t>
      </w: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44155B" w:rsidRPr="00A84C15" w:rsidRDefault="003F0310" w:rsidP="00C3110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67142">
        <w:rPr>
          <w:sz w:val="28"/>
          <w:szCs w:val="28"/>
        </w:rPr>
        <w:t>В соответствии с постановлением Администрации Я</w:t>
      </w:r>
      <w:r w:rsidR="00967142" w:rsidRPr="00967142">
        <w:rPr>
          <w:sz w:val="28"/>
          <w:szCs w:val="28"/>
        </w:rPr>
        <w:t xml:space="preserve">рославского муниципального округа </w:t>
      </w:r>
      <w:r w:rsidRPr="00967142">
        <w:rPr>
          <w:sz w:val="28"/>
          <w:szCs w:val="28"/>
        </w:rPr>
        <w:t>«Об Инвестиционном совете Ярославского муниципального округа», с</w:t>
      </w:r>
      <w:r w:rsidR="0044155B" w:rsidRPr="00967142">
        <w:rPr>
          <w:sz w:val="28"/>
          <w:szCs w:val="28"/>
        </w:rPr>
        <w:t xml:space="preserve"> цел</w:t>
      </w:r>
      <w:r w:rsidRPr="00967142">
        <w:rPr>
          <w:sz w:val="28"/>
          <w:szCs w:val="28"/>
        </w:rPr>
        <w:t>ью</w:t>
      </w:r>
      <w:r w:rsidR="0044155B" w:rsidRPr="00967142">
        <w:rPr>
          <w:sz w:val="28"/>
          <w:szCs w:val="28"/>
        </w:rPr>
        <w:t xml:space="preserve"> повышения эффективности инвестиционной политики </w:t>
      </w:r>
      <w:r w:rsidR="0044155B">
        <w:rPr>
          <w:sz w:val="28"/>
          <w:szCs w:val="28"/>
        </w:rPr>
        <w:t>в Ярославском муниципальном округе</w:t>
      </w:r>
      <w:r w:rsidR="00252FDA">
        <w:rPr>
          <w:sz w:val="28"/>
          <w:szCs w:val="28"/>
        </w:rPr>
        <w:t>,</w:t>
      </w:r>
      <w:r w:rsidR="0044155B" w:rsidRPr="00A84C15">
        <w:rPr>
          <w:sz w:val="28"/>
          <w:szCs w:val="28"/>
        </w:rPr>
        <w:t xml:space="preserve"> </w:t>
      </w:r>
      <w:r w:rsidR="0044155B" w:rsidRPr="00DF514F">
        <w:rPr>
          <w:sz w:val="28"/>
          <w:szCs w:val="28"/>
        </w:rPr>
        <w:t xml:space="preserve">Администрация </w:t>
      </w:r>
      <w:r w:rsidR="007928E9">
        <w:rPr>
          <w:sz w:val="28"/>
          <w:szCs w:val="28"/>
        </w:rPr>
        <w:t>округ</w:t>
      </w:r>
      <w:r w:rsidR="0044155B" w:rsidRPr="00DF514F">
        <w:rPr>
          <w:sz w:val="28"/>
          <w:szCs w:val="28"/>
        </w:rPr>
        <w:t>а</w:t>
      </w:r>
      <w:r w:rsidR="00696B51">
        <w:rPr>
          <w:sz w:val="28"/>
          <w:szCs w:val="28"/>
        </w:rPr>
        <w:t xml:space="preserve"> </w:t>
      </w:r>
      <w:r w:rsidR="0044155B">
        <w:rPr>
          <w:b/>
          <w:bCs/>
          <w:sz w:val="28"/>
          <w:szCs w:val="28"/>
        </w:rPr>
        <w:t xml:space="preserve">п о с </w:t>
      </w:r>
      <w:proofErr w:type="gramStart"/>
      <w:r w:rsidR="0044155B">
        <w:rPr>
          <w:b/>
          <w:bCs/>
          <w:sz w:val="28"/>
          <w:szCs w:val="28"/>
        </w:rPr>
        <w:t>т</w:t>
      </w:r>
      <w:proofErr w:type="gramEnd"/>
      <w:r w:rsidR="0044155B">
        <w:rPr>
          <w:b/>
          <w:bCs/>
          <w:sz w:val="28"/>
          <w:szCs w:val="28"/>
        </w:rPr>
        <w:t xml:space="preserve"> а н о в л я е т:</w:t>
      </w:r>
      <w:r w:rsidR="0044155B" w:rsidRPr="00A84C15">
        <w:rPr>
          <w:sz w:val="28"/>
          <w:szCs w:val="28"/>
        </w:rPr>
        <w:t xml:space="preserve">  </w:t>
      </w:r>
    </w:p>
    <w:p w:rsidR="0044155B" w:rsidRPr="00290248" w:rsidRDefault="0044155B" w:rsidP="0044155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4C15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И</w:t>
      </w:r>
      <w:r w:rsidRPr="00A84C15">
        <w:rPr>
          <w:sz w:val="28"/>
          <w:szCs w:val="28"/>
        </w:rPr>
        <w:t xml:space="preserve">нвестиционного </w:t>
      </w:r>
      <w:r w:rsidR="00290248">
        <w:rPr>
          <w:sz w:val="28"/>
          <w:szCs w:val="28"/>
        </w:rPr>
        <w:t>с</w:t>
      </w:r>
      <w:r w:rsidRPr="00A84C15">
        <w:rPr>
          <w:sz w:val="28"/>
          <w:szCs w:val="28"/>
        </w:rPr>
        <w:t xml:space="preserve">овета </w:t>
      </w:r>
      <w:r>
        <w:rPr>
          <w:sz w:val="28"/>
          <w:szCs w:val="28"/>
        </w:rPr>
        <w:t>Ярославского</w:t>
      </w:r>
      <w:r w:rsidRPr="00A84C15">
        <w:rPr>
          <w:sz w:val="28"/>
          <w:szCs w:val="28"/>
        </w:rPr>
        <w:t xml:space="preserve"> </w:t>
      </w:r>
      <w:r w:rsidRPr="00290248">
        <w:rPr>
          <w:sz w:val="28"/>
          <w:szCs w:val="28"/>
        </w:rPr>
        <w:t xml:space="preserve">муниципального округа </w:t>
      </w:r>
      <w:r w:rsidR="003F0310">
        <w:rPr>
          <w:sz w:val="28"/>
          <w:szCs w:val="28"/>
        </w:rPr>
        <w:t>согласно п</w:t>
      </w:r>
      <w:r w:rsidRPr="00290248">
        <w:rPr>
          <w:sz w:val="28"/>
          <w:szCs w:val="28"/>
        </w:rPr>
        <w:t>риложени</w:t>
      </w:r>
      <w:r w:rsidR="003F0310">
        <w:rPr>
          <w:sz w:val="28"/>
          <w:szCs w:val="28"/>
        </w:rPr>
        <w:t>ю</w:t>
      </w:r>
      <w:r w:rsidRPr="00290248">
        <w:rPr>
          <w:sz w:val="28"/>
          <w:szCs w:val="28"/>
        </w:rPr>
        <w:t>.</w:t>
      </w:r>
    </w:p>
    <w:p w:rsidR="0044155B" w:rsidRPr="006265EA" w:rsidRDefault="001A39FF" w:rsidP="0044155B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 w:rsidRPr="006265EA">
        <w:rPr>
          <w:sz w:val="28"/>
          <w:szCs w:val="28"/>
        </w:rPr>
        <w:t>2</w:t>
      </w:r>
      <w:r w:rsidR="0044155B" w:rsidRPr="006265EA">
        <w:rPr>
          <w:sz w:val="28"/>
          <w:szCs w:val="28"/>
        </w:rPr>
        <w:t xml:space="preserve">. Контроль за исполнением постановления возложить на </w:t>
      </w:r>
      <w:r w:rsidR="00C3110A">
        <w:rPr>
          <w:sz w:val="28"/>
          <w:szCs w:val="28"/>
        </w:rPr>
        <w:t>п</w:t>
      </w:r>
      <w:r w:rsidR="006265EA" w:rsidRPr="006265EA">
        <w:rPr>
          <w:sz w:val="28"/>
          <w:szCs w:val="28"/>
        </w:rPr>
        <w:t xml:space="preserve">ервого </w:t>
      </w:r>
      <w:r w:rsidR="0044155B" w:rsidRPr="006265EA">
        <w:rPr>
          <w:sz w:val="28"/>
          <w:szCs w:val="28"/>
        </w:rPr>
        <w:t>заместителя Главы Администрации Я</w:t>
      </w:r>
      <w:r w:rsidR="006265EA" w:rsidRPr="006265EA">
        <w:rPr>
          <w:sz w:val="28"/>
          <w:szCs w:val="28"/>
        </w:rPr>
        <w:t>рославского муниципального округа</w:t>
      </w:r>
      <w:r w:rsidR="0044155B" w:rsidRPr="006265EA">
        <w:rPr>
          <w:sz w:val="28"/>
          <w:szCs w:val="28"/>
        </w:rPr>
        <w:t xml:space="preserve"> </w:t>
      </w:r>
      <w:r w:rsidR="006265EA" w:rsidRPr="006265EA">
        <w:rPr>
          <w:sz w:val="28"/>
          <w:szCs w:val="28"/>
        </w:rPr>
        <w:t>Ю.С.</w:t>
      </w:r>
      <w:r w:rsidR="0044155B" w:rsidRPr="006265EA">
        <w:rPr>
          <w:sz w:val="28"/>
          <w:szCs w:val="28"/>
        </w:rPr>
        <w:t xml:space="preserve"> </w:t>
      </w:r>
      <w:r w:rsidR="006265EA" w:rsidRPr="006265EA">
        <w:rPr>
          <w:sz w:val="28"/>
          <w:szCs w:val="28"/>
        </w:rPr>
        <w:t>Грибанову</w:t>
      </w:r>
      <w:r w:rsidR="0044155B" w:rsidRPr="006265EA">
        <w:rPr>
          <w:sz w:val="28"/>
          <w:szCs w:val="28"/>
        </w:rPr>
        <w:t>.</w:t>
      </w:r>
    </w:p>
    <w:p w:rsidR="0044155B" w:rsidRPr="00A84C15" w:rsidRDefault="001A39FF" w:rsidP="0044155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4155B" w:rsidRPr="00290248">
        <w:rPr>
          <w:sz w:val="28"/>
          <w:szCs w:val="28"/>
        </w:rPr>
        <w:t>. Настоящее постановление вступает</w:t>
      </w:r>
      <w:r w:rsidR="0044155B" w:rsidRPr="00A84C15">
        <w:rPr>
          <w:sz w:val="28"/>
          <w:szCs w:val="28"/>
        </w:rPr>
        <w:t xml:space="preserve"> в силу со дня его подписания.</w:t>
      </w:r>
    </w:p>
    <w:p w:rsidR="00673537" w:rsidRDefault="00673537" w:rsidP="00DA0FE4">
      <w:pPr>
        <w:rPr>
          <w:sz w:val="28"/>
          <w:szCs w:val="28"/>
        </w:rPr>
      </w:pPr>
    </w:p>
    <w:p w:rsidR="007928E9" w:rsidRDefault="007928E9" w:rsidP="00DA0FE4">
      <w:pPr>
        <w:rPr>
          <w:sz w:val="28"/>
          <w:szCs w:val="28"/>
        </w:rPr>
      </w:pPr>
    </w:p>
    <w:p w:rsidR="007860A9" w:rsidRDefault="007860A9" w:rsidP="00D00EBF">
      <w:pPr>
        <w:rPr>
          <w:sz w:val="28"/>
          <w:szCs w:val="28"/>
        </w:rPr>
      </w:pPr>
    </w:p>
    <w:p w:rsidR="00CB719D" w:rsidRPr="00A26A8F" w:rsidRDefault="007928E9" w:rsidP="00CB719D">
      <w:pPr>
        <w:rPr>
          <w:bCs/>
          <w:sz w:val="24"/>
          <w:szCs w:val="24"/>
        </w:rPr>
      </w:pPr>
      <w:r>
        <w:rPr>
          <w:sz w:val="28"/>
          <w:szCs w:val="28"/>
        </w:rPr>
        <w:t>Глава</w:t>
      </w:r>
      <w:r w:rsidR="00C45410" w:rsidRPr="00C45410">
        <w:rPr>
          <w:sz w:val="28"/>
          <w:szCs w:val="28"/>
        </w:rPr>
        <w:t xml:space="preserve"> </w:t>
      </w:r>
      <w:r w:rsidR="00C45410">
        <w:rPr>
          <w:sz w:val="28"/>
          <w:szCs w:val="28"/>
        </w:rPr>
        <w:t>Ярославского</w:t>
      </w:r>
      <w:r w:rsidR="00CB719D">
        <w:rPr>
          <w:sz w:val="28"/>
          <w:szCs w:val="28"/>
        </w:rPr>
        <w:br/>
      </w:r>
      <w:r w:rsidR="00C4541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</w:t>
      </w:r>
      <w:r w:rsidR="00C45410">
        <w:rPr>
          <w:sz w:val="28"/>
          <w:szCs w:val="28"/>
        </w:rPr>
        <w:t>а</w:t>
      </w:r>
      <w:r w:rsidR="00CB719D" w:rsidRPr="00A26A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А.А</w:t>
      </w:r>
      <w:r w:rsidR="00CB719D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Михайлов</w:t>
      </w:r>
      <w:r w:rsidR="00CB719D">
        <w:rPr>
          <w:sz w:val="28"/>
          <w:szCs w:val="28"/>
        </w:rPr>
        <w:t xml:space="preserve"> </w:t>
      </w:r>
      <w:r w:rsidR="00CB719D" w:rsidRPr="00A26A8F">
        <w:rPr>
          <w:sz w:val="28"/>
          <w:szCs w:val="28"/>
        </w:rPr>
        <w:t xml:space="preserve">   </w:t>
      </w:r>
    </w:p>
    <w:p w:rsidR="00DA0FE4" w:rsidRPr="00DD118E" w:rsidRDefault="00DA0FE4" w:rsidP="00DA0FE4">
      <w:pPr>
        <w:jc w:val="both"/>
        <w:rPr>
          <w:bCs/>
          <w:highlight w:val="yellow"/>
        </w:rPr>
      </w:pPr>
    </w:p>
    <w:p w:rsidR="00DA0FE4" w:rsidRPr="00DD118E" w:rsidRDefault="00DA0FE4" w:rsidP="00DA0FE4">
      <w:pPr>
        <w:rPr>
          <w:highlight w:val="yellow"/>
        </w:rPr>
      </w:pPr>
    </w:p>
    <w:p w:rsidR="00DA0FE4" w:rsidRPr="00DD118E" w:rsidRDefault="00DA0FE4" w:rsidP="00DA0FE4">
      <w:pPr>
        <w:jc w:val="both"/>
        <w:rPr>
          <w:bCs/>
          <w:sz w:val="22"/>
          <w:szCs w:val="22"/>
          <w:highlight w:val="yellow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290248" w:rsidRDefault="00290248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</w:p>
    <w:p w:rsidR="00EA0A1B" w:rsidRDefault="001A2055">
      <w:pPr>
        <w:rPr>
          <w:sz w:val="28"/>
          <w:szCs w:val="28"/>
        </w:rPr>
        <w:sectPr w:rsidR="00EA0A1B" w:rsidSect="00EA0A1B">
          <w:headerReference w:type="even" r:id="rId9"/>
          <w:headerReference w:type="first" r:id="rId10"/>
          <w:footerReference w:type="first" r:id="rId11"/>
          <w:pgSz w:w="11906" w:h="16838"/>
          <w:pgMar w:top="851" w:right="737" w:bottom="851" w:left="1701" w:header="709" w:footer="0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896A65" w:rsidRPr="0071373D" w:rsidRDefault="00630A7F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71373D">
        <w:rPr>
          <w:sz w:val="28"/>
          <w:szCs w:val="28"/>
        </w:rPr>
        <w:lastRenderedPageBreak/>
        <w:t xml:space="preserve">Приложение </w:t>
      </w:r>
    </w:p>
    <w:p w:rsidR="00643853" w:rsidRPr="0071373D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71373D">
        <w:rPr>
          <w:sz w:val="28"/>
          <w:szCs w:val="28"/>
        </w:rPr>
        <w:t>к постановлению</w:t>
      </w:r>
    </w:p>
    <w:p w:rsidR="00643853" w:rsidRPr="0071373D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71373D">
        <w:rPr>
          <w:sz w:val="28"/>
          <w:szCs w:val="28"/>
        </w:rPr>
        <w:t>Администрации ЯМ</w:t>
      </w:r>
      <w:r w:rsidR="009778F6" w:rsidRPr="0071373D">
        <w:rPr>
          <w:sz w:val="28"/>
          <w:szCs w:val="28"/>
        </w:rPr>
        <w:t>О</w:t>
      </w:r>
    </w:p>
    <w:p w:rsidR="00643853" w:rsidRPr="0071373D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71373D">
        <w:rPr>
          <w:sz w:val="28"/>
          <w:szCs w:val="28"/>
        </w:rPr>
        <w:t xml:space="preserve">от </w:t>
      </w:r>
      <w:r w:rsidR="00475D1D">
        <w:rPr>
          <w:sz w:val="28"/>
          <w:szCs w:val="28"/>
        </w:rPr>
        <w:t xml:space="preserve">30.03.2026 </w:t>
      </w:r>
      <w:r w:rsidRPr="0071373D">
        <w:rPr>
          <w:sz w:val="28"/>
          <w:szCs w:val="28"/>
        </w:rPr>
        <w:t>№</w:t>
      </w:r>
      <w:r w:rsidR="001F725F" w:rsidRPr="0071373D">
        <w:rPr>
          <w:sz w:val="28"/>
          <w:szCs w:val="28"/>
        </w:rPr>
        <w:t xml:space="preserve"> </w:t>
      </w:r>
      <w:r w:rsidR="00475D1D">
        <w:rPr>
          <w:sz w:val="28"/>
          <w:szCs w:val="28"/>
        </w:rPr>
        <w:t>467</w:t>
      </w:r>
    </w:p>
    <w:p w:rsidR="00630A7F" w:rsidRPr="00290248" w:rsidRDefault="00630A7F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</w:p>
    <w:p w:rsidR="001A39FF" w:rsidRDefault="001A39FF" w:rsidP="002E667C">
      <w:pPr>
        <w:widowControl w:val="0"/>
        <w:autoSpaceDE w:val="0"/>
        <w:jc w:val="center"/>
        <w:rPr>
          <w:b/>
          <w:sz w:val="26"/>
          <w:szCs w:val="26"/>
        </w:rPr>
      </w:pPr>
    </w:p>
    <w:p w:rsidR="002E667C" w:rsidRPr="00B22341" w:rsidRDefault="002E667C" w:rsidP="002E667C">
      <w:pPr>
        <w:widowControl w:val="0"/>
        <w:autoSpaceDE w:val="0"/>
        <w:jc w:val="center"/>
        <w:rPr>
          <w:b/>
          <w:sz w:val="26"/>
          <w:szCs w:val="26"/>
        </w:rPr>
      </w:pPr>
      <w:r w:rsidRPr="00B22341">
        <w:rPr>
          <w:b/>
          <w:sz w:val="26"/>
          <w:szCs w:val="26"/>
        </w:rPr>
        <w:t xml:space="preserve">СОСТАВ ИНВЕСТИЦИОННОГО СОВЕТА </w:t>
      </w:r>
    </w:p>
    <w:p w:rsidR="002E667C" w:rsidRDefault="002E667C" w:rsidP="002E667C">
      <w:pPr>
        <w:widowControl w:val="0"/>
        <w:autoSpaceDE w:val="0"/>
        <w:jc w:val="center"/>
        <w:rPr>
          <w:b/>
          <w:sz w:val="26"/>
          <w:szCs w:val="26"/>
        </w:rPr>
      </w:pPr>
      <w:r w:rsidRPr="00B22341">
        <w:rPr>
          <w:b/>
          <w:sz w:val="26"/>
          <w:szCs w:val="26"/>
        </w:rPr>
        <w:t xml:space="preserve">ЯРОСЛАВСКОГО МУНИЦИПАЛЬНОГО </w:t>
      </w:r>
      <w:r w:rsidR="00035A9E">
        <w:rPr>
          <w:b/>
          <w:sz w:val="26"/>
          <w:szCs w:val="26"/>
        </w:rPr>
        <w:t>ОКРУГА</w:t>
      </w:r>
    </w:p>
    <w:p w:rsidR="005C2FBB" w:rsidRPr="00B22341" w:rsidRDefault="005C2FBB" w:rsidP="002E667C">
      <w:pPr>
        <w:widowControl w:val="0"/>
        <w:autoSpaceDE w:val="0"/>
        <w:jc w:val="center"/>
        <w:rPr>
          <w:b/>
          <w:sz w:val="26"/>
          <w:szCs w:val="26"/>
        </w:rPr>
      </w:pPr>
    </w:p>
    <w:tbl>
      <w:tblPr>
        <w:tblW w:w="9721" w:type="dxa"/>
        <w:tblInd w:w="-1" w:type="dxa"/>
        <w:tblLook w:val="04A0" w:firstRow="1" w:lastRow="0" w:firstColumn="1" w:lastColumn="0" w:noHBand="0" w:noVBand="1"/>
      </w:tblPr>
      <w:tblGrid>
        <w:gridCol w:w="3355"/>
        <w:gridCol w:w="356"/>
        <w:gridCol w:w="6010"/>
      </w:tblGrid>
      <w:tr w:rsidR="00E160BB" w:rsidRPr="00E160BB" w:rsidTr="001F5999">
        <w:tc>
          <w:tcPr>
            <w:tcW w:w="3355" w:type="dxa"/>
          </w:tcPr>
          <w:p w:rsidR="00C45410" w:rsidRPr="006608DF" w:rsidRDefault="00775AF4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608DF">
              <w:rPr>
                <w:sz w:val="28"/>
                <w:szCs w:val="28"/>
              </w:rPr>
              <w:t>Михайло</w:t>
            </w:r>
            <w:r w:rsidR="00C45410" w:rsidRPr="006608DF">
              <w:rPr>
                <w:sz w:val="28"/>
                <w:szCs w:val="28"/>
              </w:rPr>
              <w:t xml:space="preserve">в </w:t>
            </w:r>
            <w:r w:rsidR="00896F16" w:rsidRPr="006608DF">
              <w:rPr>
                <w:sz w:val="28"/>
                <w:szCs w:val="28"/>
              </w:rPr>
              <w:t>Алексей</w:t>
            </w:r>
            <w:r w:rsidR="00C45410" w:rsidRPr="006608DF">
              <w:rPr>
                <w:sz w:val="28"/>
                <w:szCs w:val="28"/>
              </w:rPr>
              <w:t xml:space="preserve"> </w:t>
            </w:r>
          </w:p>
          <w:p w:rsidR="00C45410" w:rsidRPr="006608DF" w:rsidRDefault="006608DF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608DF">
              <w:rPr>
                <w:sz w:val="28"/>
                <w:szCs w:val="28"/>
              </w:rPr>
              <w:t>Анатольевич</w:t>
            </w:r>
          </w:p>
          <w:p w:rsidR="002E667C" w:rsidRPr="006608DF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E667C" w:rsidRPr="006608DF" w:rsidRDefault="002E667C" w:rsidP="00A454BB">
            <w:pPr>
              <w:rPr>
                <w:sz w:val="28"/>
                <w:szCs w:val="28"/>
              </w:rPr>
            </w:pPr>
            <w:r w:rsidRPr="006608DF">
              <w:rPr>
                <w:sz w:val="28"/>
                <w:szCs w:val="28"/>
              </w:rPr>
              <w:t>–</w:t>
            </w:r>
          </w:p>
        </w:tc>
        <w:tc>
          <w:tcPr>
            <w:tcW w:w="6010" w:type="dxa"/>
          </w:tcPr>
          <w:p w:rsidR="002E667C" w:rsidRPr="006608DF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608DF">
              <w:rPr>
                <w:sz w:val="28"/>
                <w:szCs w:val="28"/>
              </w:rPr>
              <w:t>Глав</w:t>
            </w:r>
            <w:r w:rsidR="00896F16" w:rsidRPr="006608DF">
              <w:rPr>
                <w:sz w:val="28"/>
                <w:szCs w:val="28"/>
              </w:rPr>
              <w:t>а</w:t>
            </w:r>
            <w:r w:rsidRPr="006608DF">
              <w:rPr>
                <w:sz w:val="28"/>
                <w:szCs w:val="28"/>
              </w:rPr>
              <w:t xml:space="preserve"> Ярославского муниципального </w:t>
            </w:r>
            <w:r w:rsidR="00896F16" w:rsidRPr="006608DF">
              <w:rPr>
                <w:sz w:val="28"/>
                <w:szCs w:val="28"/>
              </w:rPr>
              <w:t>о</w:t>
            </w:r>
            <w:r w:rsidR="00F1513A" w:rsidRPr="006608DF">
              <w:rPr>
                <w:sz w:val="28"/>
                <w:szCs w:val="28"/>
              </w:rPr>
              <w:t>круг</w:t>
            </w:r>
            <w:r w:rsidR="00035A9E" w:rsidRPr="006608DF">
              <w:rPr>
                <w:sz w:val="28"/>
                <w:szCs w:val="28"/>
              </w:rPr>
              <w:t>а</w:t>
            </w:r>
            <w:r w:rsidRPr="006608DF">
              <w:rPr>
                <w:sz w:val="28"/>
                <w:szCs w:val="28"/>
              </w:rPr>
              <w:t xml:space="preserve">, председатель </w:t>
            </w:r>
            <w:r w:rsidR="00035A9E" w:rsidRPr="006608DF">
              <w:rPr>
                <w:sz w:val="28"/>
                <w:szCs w:val="28"/>
              </w:rPr>
              <w:t>Инвестиционного совета</w:t>
            </w:r>
            <w:r w:rsidR="008A5A2F" w:rsidRPr="006608DF">
              <w:rPr>
                <w:sz w:val="28"/>
                <w:szCs w:val="28"/>
              </w:rPr>
              <w:t xml:space="preserve"> Ярославского муниципального округа (далее - Инвестиционный совет)</w:t>
            </w:r>
            <w:r w:rsidRPr="006608DF">
              <w:rPr>
                <w:sz w:val="28"/>
                <w:szCs w:val="28"/>
              </w:rPr>
              <w:t>;</w:t>
            </w:r>
          </w:p>
          <w:p w:rsidR="00C97ECA" w:rsidRPr="006608DF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E160BB" w:rsidRPr="00E160BB" w:rsidTr="001F5999">
        <w:tc>
          <w:tcPr>
            <w:tcW w:w="3355" w:type="dxa"/>
          </w:tcPr>
          <w:p w:rsidR="002E667C" w:rsidRPr="006608DF" w:rsidRDefault="006608DF" w:rsidP="00A454BB">
            <w:pPr>
              <w:widowControl w:val="0"/>
              <w:autoSpaceDE w:val="0"/>
              <w:rPr>
                <w:sz w:val="28"/>
                <w:szCs w:val="28"/>
                <w:highlight w:val="green"/>
              </w:rPr>
            </w:pPr>
            <w:r w:rsidRPr="006608DF">
              <w:rPr>
                <w:sz w:val="28"/>
                <w:szCs w:val="28"/>
              </w:rPr>
              <w:t>Грибанова Юлия Сергеевна</w:t>
            </w:r>
          </w:p>
        </w:tc>
        <w:tc>
          <w:tcPr>
            <w:tcW w:w="356" w:type="dxa"/>
          </w:tcPr>
          <w:p w:rsidR="002E667C" w:rsidRPr="006608DF" w:rsidRDefault="002E667C" w:rsidP="00A454BB">
            <w:pPr>
              <w:rPr>
                <w:sz w:val="28"/>
                <w:szCs w:val="28"/>
              </w:rPr>
            </w:pPr>
            <w:r w:rsidRPr="006608DF">
              <w:rPr>
                <w:sz w:val="28"/>
                <w:szCs w:val="28"/>
              </w:rPr>
              <w:t>–</w:t>
            </w:r>
          </w:p>
        </w:tc>
        <w:tc>
          <w:tcPr>
            <w:tcW w:w="6010" w:type="dxa"/>
          </w:tcPr>
          <w:p w:rsidR="002E667C" w:rsidRPr="006608DF" w:rsidRDefault="006608DF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608DF">
              <w:rPr>
                <w:sz w:val="28"/>
                <w:szCs w:val="28"/>
              </w:rPr>
              <w:t xml:space="preserve">Первый </w:t>
            </w:r>
            <w:r w:rsidR="002E667C" w:rsidRPr="006608DF">
              <w:rPr>
                <w:sz w:val="28"/>
                <w:szCs w:val="28"/>
              </w:rPr>
              <w:t>заместитель Главы Администрации Я</w:t>
            </w:r>
            <w:r w:rsidRPr="006608DF">
              <w:rPr>
                <w:sz w:val="28"/>
                <w:szCs w:val="28"/>
              </w:rPr>
              <w:t>рославского муниципального округа</w:t>
            </w:r>
            <w:r w:rsidR="002E667C" w:rsidRPr="006608DF">
              <w:rPr>
                <w:sz w:val="28"/>
                <w:szCs w:val="28"/>
              </w:rPr>
              <w:t xml:space="preserve">, заместитель председателя </w:t>
            </w:r>
            <w:r w:rsidR="00035A9E" w:rsidRPr="006608DF">
              <w:rPr>
                <w:sz w:val="28"/>
                <w:szCs w:val="28"/>
              </w:rPr>
              <w:t>Инвестиционного совета</w:t>
            </w:r>
            <w:r w:rsidR="002E667C" w:rsidRPr="006608DF">
              <w:rPr>
                <w:sz w:val="28"/>
                <w:szCs w:val="28"/>
              </w:rPr>
              <w:t>;</w:t>
            </w:r>
          </w:p>
          <w:p w:rsidR="00A454BB" w:rsidRPr="006608DF" w:rsidRDefault="00A454BB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E160BB" w:rsidRPr="00E160BB" w:rsidTr="001F5999">
        <w:tc>
          <w:tcPr>
            <w:tcW w:w="3355" w:type="dxa"/>
          </w:tcPr>
          <w:p w:rsidR="00C82074" w:rsidRDefault="00522281" w:rsidP="00A454BB">
            <w:pPr>
              <w:widowControl w:val="0"/>
              <w:autoSpaceDE w:val="0"/>
              <w:rPr>
                <w:sz w:val="28"/>
                <w:szCs w:val="28"/>
              </w:rPr>
            </w:pPr>
            <w:proofErr w:type="spellStart"/>
            <w:r w:rsidRPr="006608DF">
              <w:rPr>
                <w:sz w:val="28"/>
                <w:szCs w:val="28"/>
              </w:rPr>
              <w:t>Паюсова</w:t>
            </w:r>
            <w:proofErr w:type="spellEnd"/>
            <w:r w:rsidRPr="006608DF">
              <w:rPr>
                <w:sz w:val="28"/>
                <w:szCs w:val="28"/>
              </w:rPr>
              <w:t xml:space="preserve"> Юлия </w:t>
            </w:r>
          </w:p>
          <w:p w:rsidR="002E667C" w:rsidRPr="006608DF" w:rsidRDefault="00522281" w:rsidP="00A454BB">
            <w:pPr>
              <w:widowControl w:val="0"/>
              <w:autoSpaceDE w:val="0"/>
              <w:rPr>
                <w:sz w:val="28"/>
                <w:szCs w:val="28"/>
                <w:highlight w:val="green"/>
              </w:rPr>
            </w:pPr>
            <w:r w:rsidRPr="006608DF">
              <w:rPr>
                <w:sz w:val="28"/>
                <w:szCs w:val="28"/>
              </w:rPr>
              <w:t>Олеговна</w:t>
            </w:r>
          </w:p>
        </w:tc>
        <w:tc>
          <w:tcPr>
            <w:tcW w:w="356" w:type="dxa"/>
          </w:tcPr>
          <w:p w:rsidR="002E667C" w:rsidRPr="006608DF" w:rsidRDefault="002E667C" w:rsidP="00A454BB">
            <w:pPr>
              <w:rPr>
                <w:sz w:val="28"/>
                <w:szCs w:val="28"/>
              </w:rPr>
            </w:pPr>
            <w:r w:rsidRPr="006608DF">
              <w:rPr>
                <w:sz w:val="28"/>
                <w:szCs w:val="28"/>
              </w:rPr>
              <w:t>–</w:t>
            </w:r>
          </w:p>
        </w:tc>
        <w:tc>
          <w:tcPr>
            <w:tcW w:w="6010" w:type="dxa"/>
            <w:shd w:val="clear" w:color="auto" w:fill="auto"/>
          </w:tcPr>
          <w:p w:rsidR="002E667C" w:rsidRPr="006608DF" w:rsidRDefault="006608DF" w:rsidP="006608DF">
            <w:pPr>
              <w:widowControl w:val="0"/>
              <w:autoSpaceDE w:val="0"/>
              <w:rPr>
                <w:sz w:val="28"/>
                <w:szCs w:val="28"/>
              </w:rPr>
            </w:pPr>
            <w:r w:rsidRPr="006608DF">
              <w:rPr>
                <w:sz w:val="28"/>
                <w:szCs w:val="28"/>
              </w:rPr>
              <w:t xml:space="preserve">главный специалист </w:t>
            </w:r>
            <w:r w:rsidR="002E667C" w:rsidRPr="006608DF">
              <w:rPr>
                <w:sz w:val="28"/>
                <w:szCs w:val="28"/>
              </w:rPr>
              <w:t>управления экономического развития Администрации Я</w:t>
            </w:r>
            <w:r w:rsidRPr="006608DF">
              <w:rPr>
                <w:sz w:val="28"/>
                <w:szCs w:val="28"/>
              </w:rPr>
              <w:t>рославского муниципального округа</w:t>
            </w:r>
            <w:r w:rsidR="002E667C" w:rsidRPr="006608DF">
              <w:rPr>
                <w:sz w:val="28"/>
                <w:szCs w:val="28"/>
              </w:rPr>
              <w:t xml:space="preserve">, секретарь </w:t>
            </w:r>
            <w:r w:rsidR="00035A9E" w:rsidRPr="006608DF">
              <w:rPr>
                <w:sz w:val="28"/>
                <w:szCs w:val="28"/>
              </w:rPr>
              <w:t>Инвестиционного совета</w:t>
            </w:r>
            <w:r w:rsidR="002E667C" w:rsidRPr="006608DF">
              <w:rPr>
                <w:sz w:val="28"/>
                <w:szCs w:val="28"/>
              </w:rPr>
              <w:t>;</w:t>
            </w:r>
          </w:p>
        </w:tc>
      </w:tr>
      <w:tr w:rsidR="00E160BB" w:rsidRPr="00E160BB" w:rsidTr="001F5999">
        <w:tc>
          <w:tcPr>
            <w:tcW w:w="3355" w:type="dxa"/>
          </w:tcPr>
          <w:p w:rsidR="002E667C" w:rsidRPr="00E160BB" w:rsidRDefault="002E667C" w:rsidP="00A454BB">
            <w:pPr>
              <w:widowControl w:val="0"/>
              <w:autoSpaceDE w:val="0"/>
              <w:rPr>
                <w:color w:val="FF0000"/>
                <w:sz w:val="28"/>
                <w:szCs w:val="28"/>
                <w:highlight w:val="yellow"/>
              </w:rPr>
            </w:pPr>
            <w:r w:rsidRPr="006608DF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356" w:type="dxa"/>
          </w:tcPr>
          <w:p w:rsidR="002E667C" w:rsidRPr="00E160BB" w:rsidRDefault="002E667C" w:rsidP="00A454B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0" w:type="dxa"/>
          </w:tcPr>
          <w:p w:rsidR="002E667C" w:rsidRPr="00E160BB" w:rsidRDefault="002E667C" w:rsidP="00A454BB">
            <w:pPr>
              <w:widowControl w:val="0"/>
              <w:autoSpaceDE w:val="0"/>
              <w:rPr>
                <w:color w:val="FF0000"/>
                <w:sz w:val="28"/>
                <w:szCs w:val="28"/>
                <w:highlight w:val="yellow"/>
              </w:rPr>
            </w:pPr>
          </w:p>
          <w:p w:rsidR="00C97ECA" w:rsidRPr="00E160BB" w:rsidRDefault="00C97ECA" w:rsidP="00A454BB">
            <w:pPr>
              <w:widowControl w:val="0"/>
              <w:autoSpaceDE w:val="0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E160BB" w:rsidRPr="00E160BB" w:rsidTr="001F5999">
        <w:tc>
          <w:tcPr>
            <w:tcW w:w="3355" w:type="dxa"/>
          </w:tcPr>
          <w:p w:rsidR="002E667C" w:rsidRPr="006D1524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 xml:space="preserve">Антипов </w:t>
            </w:r>
          </w:p>
          <w:p w:rsidR="002E667C" w:rsidRPr="006D1524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Михаил Иванович</w:t>
            </w:r>
          </w:p>
          <w:p w:rsidR="007E1BC2" w:rsidRPr="006D1524" w:rsidRDefault="007E1BC2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7E1BC2" w:rsidRPr="006D1524" w:rsidRDefault="007E1BC2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7E1BC2" w:rsidRPr="006D1524" w:rsidRDefault="007E1BC2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widowControl w:val="0"/>
              <w:autoSpaceDE w:val="0"/>
              <w:rPr>
                <w:sz w:val="28"/>
                <w:szCs w:val="28"/>
              </w:rPr>
            </w:pPr>
            <w:proofErr w:type="spellStart"/>
            <w:r w:rsidRPr="006D1524">
              <w:rPr>
                <w:sz w:val="28"/>
                <w:szCs w:val="28"/>
              </w:rPr>
              <w:t>Ашастина</w:t>
            </w:r>
            <w:proofErr w:type="spellEnd"/>
            <w:r w:rsidRPr="006D1524">
              <w:rPr>
                <w:sz w:val="28"/>
                <w:szCs w:val="28"/>
              </w:rPr>
              <w:t xml:space="preserve"> Наталия Ивановна</w:t>
            </w:r>
          </w:p>
          <w:p w:rsidR="007E1BC2" w:rsidRPr="006D1524" w:rsidRDefault="007E1BC2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6265EA" w:rsidRDefault="006265EA" w:rsidP="007E1BC2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Белозеров Александр Викторович</w:t>
            </w:r>
          </w:p>
          <w:p w:rsidR="00684C48" w:rsidRPr="006D1524" w:rsidRDefault="00684C48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6265EA" w:rsidRDefault="006265E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2E667C" w:rsidRPr="006D1524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Бойко Юрий Александрович</w:t>
            </w:r>
          </w:p>
          <w:p w:rsidR="00586456" w:rsidRPr="006D1524" w:rsidRDefault="00586456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7E2A85" w:rsidRDefault="007E2A85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586456" w:rsidRPr="006D1524" w:rsidRDefault="00586456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 xml:space="preserve">Вавилов Олег </w:t>
            </w:r>
          </w:p>
          <w:p w:rsidR="00586456" w:rsidRPr="006D1524" w:rsidRDefault="00586456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Андреевич</w:t>
            </w:r>
          </w:p>
          <w:p w:rsidR="00C97ECA" w:rsidRPr="006D1524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6D1524" w:rsidRPr="006D1524" w:rsidRDefault="006D1524" w:rsidP="006D15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6D1524" w:rsidRDefault="006D1524" w:rsidP="006D1524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lastRenderedPageBreak/>
              <w:t>Егоричева Светлана Владимировна</w:t>
            </w:r>
          </w:p>
          <w:p w:rsidR="00B31641" w:rsidRDefault="00B31641" w:rsidP="006D15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B31641" w:rsidRPr="006D1524" w:rsidRDefault="00B31641" w:rsidP="006D15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6D1524" w:rsidRPr="006D1524" w:rsidRDefault="00B31641" w:rsidP="00A454BB">
            <w:pPr>
              <w:widowControl w:val="0"/>
              <w:autoSpaceDE w:val="0"/>
              <w:rPr>
                <w:sz w:val="28"/>
                <w:szCs w:val="28"/>
              </w:rPr>
            </w:pPr>
            <w:proofErr w:type="spellStart"/>
            <w:r w:rsidRPr="001F5999">
              <w:rPr>
                <w:sz w:val="28"/>
                <w:szCs w:val="28"/>
              </w:rPr>
              <w:t>Плещев</w:t>
            </w:r>
            <w:proofErr w:type="spellEnd"/>
            <w:r w:rsidRPr="001F5999">
              <w:rPr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356" w:type="dxa"/>
          </w:tcPr>
          <w:p w:rsidR="007E1BC2" w:rsidRPr="006D1524" w:rsidRDefault="007E1BC2" w:rsidP="007E1BC2">
            <w:pPr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lastRenderedPageBreak/>
              <w:t>–</w:t>
            </w: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–</w:t>
            </w: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6265EA" w:rsidRDefault="006265EA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–</w:t>
            </w: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6265EA" w:rsidRDefault="006265EA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–</w:t>
            </w: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7E2A85" w:rsidRDefault="007E2A85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–</w:t>
            </w: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6D1524" w:rsidRPr="006D1524" w:rsidRDefault="006D1524" w:rsidP="006D1524">
            <w:pPr>
              <w:rPr>
                <w:sz w:val="28"/>
                <w:szCs w:val="28"/>
              </w:rPr>
            </w:pPr>
          </w:p>
          <w:p w:rsidR="006D1524" w:rsidRPr="006D1524" w:rsidRDefault="006D1524" w:rsidP="006D1524">
            <w:pPr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lastRenderedPageBreak/>
              <w:t>–</w:t>
            </w:r>
          </w:p>
          <w:p w:rsidR="007E1BC2" w:rsidRPr="006D1524" w:rsidRDefault="007E1BC2" w:rsidP="007E1BC2">
            <w:pPr>
              <w:rPr>
                <w:sz w:val="28"/>
                <w:szCs w:val="28"/>
              </w:rPr>
            </w:pPr>
          </w:p>
          <w:p w:rsidR="005F5809" w:rsidRDefault="005F5809" w:rsidP="00A454BB">
            <w:pPr>
              <w:rPr>
                <w:sz w:val="28"/>
                <w:szCs w:val="28"/>
              </w:rPr>
            </w:pPr>
          </w:p>
          <w:p w:rsidR="00B31641" w:rsidRDefault="00B31641" w:rsidP="00A454BB">
            <w:pPr>
              <w:rPr>
                <w:sz w:val="28"/>
                <w:szCs w:val="28"/>
              </w:rPr>
            </w:pPr>
          </w:p>
          <w:p w:rsidR="00B31641" w:rsidRPr="006D1524" w:rsidRDefault="00B31641" w:rsidP="00A454BB">
            <w:pPr>
              <w:rPr>
                <w:sz w:val="28"/>
                <w:szCs w:val="28"/>
              </w:rPr>
            </w:pPr>
            <w:r w:rsidRPr="001F5999">
              <w:rPr>
                <w:sz w:val="28"/>
                <w:szCs w:val="28"/>
              </w:rPr>
              <w:t>–</w:t>
            </w:r>
          </w:p>
        </w:tc>
        <w:tc>
          <w:tcPr>
            <w:tcW w:w="6010" w:type="dxa"/>
          </w:tcPr>
          <w:p w:rsidR="00684C48" w:rsidRPr="006D1524" w:rsidRDefault="00684C48" w:rsidP="00684C48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lastRenderedPageBreak/>
              <w:t>начальник управления градостроительства, имуще</w:t>
            </w:r>
            <w:r w:rsidR="004B6F8E" w:rsidRPr="006D1524">
              <w:rPr>
                <w:sz w:val="28"/>
                <w:szCs w:val="28"/>
              </w:rPr>
              <w:t xml:space="preserve">ственных и земельных отношений </w:t>
            </w:r>
            <w:r w:rsidRPr="006D1524">
              <w:rPr>
                <w:sz w:val="28"/>
                <w:szCs w:val="28"/>
              </w:rPr>
              <w:t>Администрации Ярославского муниципального округа;</w:t>
            </w:r>
          </w:p>
          <w:p w:rsidR="007E1BC2" w:rsidRPr="006D1524" w:rsidRDefault="007E1BC2" w:rsidP="00684C48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684C48" w:rsidRPr="006D1524" w:rsidRDefault="007E1BC2" w:rsidP="00684C48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 xml:space="preserve">начальник Заволжского территориального управления </w:t>
            </w:r>
            <w:r w:rsidR="007E2A85">
              <w:rPr>
                <w:sz w:val="28"/>
                <w:szCs w:val="28"/>
              </w:rPr>
              <w:t xml:space="preserve">Администрации </w:t>
            </w:r>
            <w:r w:rsidR="00E45626" w:rsidRPr="001F5999">
              <w:rPr>
                <w:sz w:val="28"/>
                <w:szCs w:val="28"/>
              </w:rPr>
              <w:t>Ярославского муниципального округа</w:t>
            </w:r>
            <w:r w:rsidRPr="006D1524">
              <w:rPr>
                <w:sz w:val="28"/>
                <w:szCs w:val="28"/>
              </w:rPr>
              <w:t>;</w:t>
            </w:r>
          </w:p>
          <w:p w:rsidR="006265EA" w:rsidRDefault="006265EA" w:rsidP="007E1BC2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7E1BC2" w:rsidRPr="006D1524" w:rsidRDefault="007E1BC2" w:rsidP="007E1BC2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 xml:space="preserve">начальник Кузнечихинского территориального управления </w:t>
            </w:r>
            <w:r w:rsidR="007E2A85">
              <w:rPr>
                <w:sz w:val="28"/>
                <w:szCs w:val="28"/>
              </w:rPr>
              <w:t>Администрации</w:t>
            </w:r>
            <w:r w:rsidR="007E2A85" w:rsidRPr="001F5999">
              <w:rPr>
                <w:sz w:val="28"/>
                <w:szCs w:val="28"/>
              </w:rPr>
              <w:t xml:space="preserve"> </w:t>
            </w:r>
            <w:r w:rsidR="00E45626" w:rsidRPr="001F5999">
              <w:rPr>
                <w:sz w:val="28"/>
                <w:szCs w:val="28"/>
              </w:rPr>
              <w:t>Ярославского муниципального округа</w:t>
            </w:r>
            <w:r w:rsidRPr="006D1524">
              <w:rPr>
                <w:sz w:val="28"/>
                <w:szCs w:val="28"/>
              </w:rPr>
              <w:t>;</w:t>
            </w:r>
          </w:p>
          <w:p w:rsidR="007E1BC2" w:rsidRPr="006D1524" w:rsidRDefault="007E1BC2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2E667C" w:rsidRPr="006D1524" w:rsidRDefault="00CB719D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г</w:t>
            </w:r>
            <w:r w:rsidR="002E667C" w:rsidRPr="006D1524">
              <w:rPr>
                <w:sz w:val="28"/>
                <w:szCs w:val="28"/>
              </w:rPr>
              <w:t>енеральный директор АО «Корпорация развития Ярославской области»</w:t>
            </w:r>
            <w:r w:rsidR="007E2A85" w:rsidRPr="00365FA5">
              <w:rPr>
                <w:sz w:val="28"/>
                <w:szCs w:val="28"/>
              </w:rPr>
              <w:t xml:space="preserve"> (по согласованию)</w:t>
            </w:r>
            <w:r w:rsidR="002E667C" w:rsidRPr="006D1524">
              <w:rPr>
                <w:sz w:val="28"/>
                <w:szCs w:val="28"/>
              </w:rPr>
              <w:t>;</w:t>
            </w:r>
          </w:p>
          <w:p w:rsidR="002E667C" w:rsidRPr="006D1524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5F5809" w:rsidRPr="006D1524" w:rsidRDefault="005F5809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t>начальник управления по развитию инфраструктуры Администрации Ярославского муниципального округа;</w:t>
            </w:r>
          </w:p>
          <w:p w:rsidR="006D1524" w:rsidRPr="006D1524" w:rsidRDefault="006D1524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6D1524" w:rsidRPr="006D1524" w:rsidRDefault="006D1524" w:rsidP="006D1524">
            <w:pPr>
              <w:widowControl w:val="0"/>
              <w:autoSpaceDE w:val="0"/>
              <w:rPr>
                <w:sz w:val="28"/>
                <w:szCs w:val="28"/>
              </w:rPr>
            </w:pPr>
            <w:r w:rsidRPr="006D1524">
              <w:rPr>
                <w:sz w:val="28"/>
                <w:szCs w:val="28"/>
              </w:rPr>
              <w:lastRenderedPageBreak/>
              <w:t xml:space="preserve">начальник Карабихского территориального управления </w:t>
            </w:r>
            <w:r w:rsidR="00C315B6">
              <w:rPr>
                <w:sz w:val="28"/>
                <w:szCs w:val="28"/>
              </w:rPr>
              <w:t>Администрации</w:t>
            </w:r>
            <w:r w:rsidR="00C315B6" w:rsidRPr="001F5999">
              <w:rPr>
                <w:sz w:val="28"/>
                <w:szCs w:val="28"/>
              </w:rPr>
              <w:t xml:space="preserve"> </w:t>
            </w:r>
            <w:r w:rsidR="00E45626" w:rsidRPr="001F5999">
              <w:rPr>
                <w:sz w:val="28"/>
                <w:szCs w:val="28"/>
              </w:rPr>
              <w:t>Ярославского муниципального округа</w:t>
            </w:r>
            <w:r w:rsidRPr="006D1524">
              <w:rPr>
                <w:sz w:val="28"/>
                <w:szCs w:val="28"/>
              </w:rPr>
              <w:t>;</w:t>
            </w:r>
          </w:p>
          <w:p w:rsidR="005F5809" w:rsidRDefault="005F5809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B31641" w:rsidRPr="001F5999" w:rsidRDefault="00B31641" w:rsidP="00B31641">
            <w:pPr>
              <w:widowControl w:val="0"/>
              <w:autoSpaceDE w:val="0"/>
              <w:rPr>
                <w:sz w:val="28"/>
                <w:szCs w:val="28"/>
              </w:rPr>
            </w:pPr>
            <w:r w:rsidRPr="001F5999">
              <w:rPr>
                <w:sz w:val="28"/>
                <w:szCs w:val="28"/>
              </w:rPr>
              <w:t>и.о. директора филиала ПАО «</w:t>
            </w:r>
            <w:proofErr w:type="spellStart"/>
            <w:r w:rsidRPr="001F5999">
              <w:rPr>
                <w:sz w:val="28"/>
                <w:szCs w:val="28"/>
              </w:rPr>
              <w:t>Россети</w:t>
            </w:r>
            <w:proofErr w:type="spellEnd"/>
            <w:r w:rsidRPr="001F5999">
              <w:rPr>
                <w:sz w:val="28"/>
                <w:szCs w:val="28"/>
              </w:rPr>
              <w:t xml:space="preserve"> Центр» - «</w:t>
            </w:r>
            <w:r w:rsidRPr="00365FA5">
              <w:rPr>
                <w:sz w:val="28"/>
                <w:szCs w:val="28"/>
              </w:rPr>
              <w:t>Ярэнерго» (по согласованию);</w:t>
            </w:r>
          </w:p>
          <w:p w:rsidR="00B31641" w:rsidRPr="006D1524" w:rsidRDefault="00B31641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E160BB" w:rsidRPr="00E160BB" w:rsidTr="001F5999">
        <w:tc>
          <w:tcPr>
            <w:tcW w:w="3355" w:type="dxa"/>
          </w:tcPr>
          <w:p w:rsidR="002E667C" w:rsidRPr="001F5999" w:rsidRDefault="006608DF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F5999">
              <w:rPr>
                <w:sz w:val="28"/>
                <w:szCs w:val="28"/>
              </w:rPr>
              <w:lastRenderedPageBreak/>
              <w:t xml:space="preserve">Полюхова </w:t>
            </w:r>
          </w:p>
          <w:p w:rsidR="00143BD8" w:rsidRPr="001F5999" w:rsidRDefault="006608DF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F5999">
              <w:rPr>
                <w:sz w:val="28"/>
                <w:szCs w:val="28"/>
              </w:rPr>
              <w:t>Ольга Альбертовна</w:t>
            </w:r>
          </w:p>
          <w:p w:rsidR="002E667C" w:rsidRPr="001F5999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2E667C" w:rsidRPr="001F5999" w:rsidRDefault="002E667C" w:rsidP="00A454BB">
            <w:pPr>
              <w:rPr>
                <w:sz w:val="28"/>
                <w:szCs w:val="28"/>
              </w:rPr>
            </w:pPr>
            <w:r w:rsidRPr="001F5999">
              <w:rPr>
                <w:sz w:val="28"/>
                <w:szCs w:val="28"/>
              </w:rPr>
              <w:t>–</w:t>
            </w:r>
          </w:p>
          <w:p w:rsidR="002E667C" w:rsidRPr="001F5999" w:rsidRDefault="002E667C" w:rsidP="00A454BB">
            <w:pPr>
              <w:rPr>
                <w:sz w:val="28"/>
                <w:szCs w:val="28"/>
              </w:rPr>
            </w:pPr>
          </w:p>
          <w:p w:rsidR="00C97ECA" w:rsidRPr="001F5999" w:rsidRDefault="00C97ECA" w:rsidP="00A454BB">
            <w:pPr>
              <w:rPr>
                <w:sz w:val="28"/>
                <w:szCs w:val="28"/>
              </w:rPr>
            </w:pPr>
          </w:p>
          <w:p w:rsidR="002E667C" w:rsidRPr="001F5999" w:rsidRDefault="002E667C" w:rsidP="00A454BB">
            <w:pPr>
              <w:rPr>
                <w:sz w:val="28"/>
                <w:szCs w:val="28"/>
              </w:rPr>
            </w:pPr>
          </w:p>
        </w:tc>
        <w:tc>
          <w:tcPr>
            <w:tcW w:w="6010" w:type="dxa"/>
          </w:tcPr>
          <w:p w:rsidR="002E667C" w:rsidRPr="001F5999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F5999">
              <w:rPr>
                <w:sz w:val="28"/>
                <w:szCs w:val="28"/>
              </w:rPr>
              <w:t>начальник управления экономического развития Администрации Я</w:t>
            </w:r>
            <w:r w:rsidR="006608DF" w:rsidRPr="001F5999">
              <w:rPr>
                <w:sz w:val="28"/>
                <w:szCs w:val="28"/>
              </w:rPr>
              <w:t>рославского муниципального округа</w:t>
            </w:r>
            <w:r w:rsidRPr="001F5999">
              <w:rPr>
                <w:sz w:val="28"/>
                <w:szCs w:val="28"/>
              </w:rPr>
              <w:t>;</w:t>
            </w:r>
          </w:p>
          <w:p w:rsidR="00A454BB" w:rsidRPr="001F5999" w:rsidRDefault="00A454BB" w:rsidP="00B31641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442824" w:rsidRPr="00E160BB" w:rsidTr="001F5999">
        <w:tc>
          <w:tcPr>
            <w:tcW w:w="3355" w:type="dxa"/>
          </w:tcPr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562AE5">
              <w:rPr>
                <w:sz w:val="28"/>
                <w:szCs w:val="28"/>
              </w:rPr>
              <w:t>Кекелева Светлана Вячеславовна</w:t>
            </w:r>
          </w:p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562AE5">
              <w:rPr>
                <w:sz w:val="28"/>
                <w:szCs w:val="28"/>
              </w:rPr>
              <w:t>Круглов Сергей Александрович</w:t>
            </w:r>
          </w:p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442824" w:rsidRDefault="00442824" w:rsidP="00442824">
            <w:pPr>
              <w:rPr>
                <w:sz w:val="28"/>
                <w:szCs w:val="28"/>
              </w:rPr>
            </w:pPr>
            <w:r w:rsidRPr="00562AE5">
              <w:rPr>
                <w:sz w:val="28"/>
                <w:szCs w:val="28"/>
              </w:rPr>
              <w:t>–</w:t>
            </w:r>
          </w:p>
          <w:p w:rsidR="004C5667" w:rsidRDefault="004C5667" w:rsidP="00442824">
            <w:pPr>
              <w:rPr>
                <w:sz w:val="28"/>
                <w:szCs w:val="28"/>
              </w:rPr>
            </w:pPr>
          </w:p>
          <w:p w:rsidR="004C5667" w:rsidRDefault="004C5667" w:rsidP="00442824">
            <w:pPr>
              <w:rPr>
                <w:sz w:val="28"/>
                <w:szCs w:val="28"/>
              </w:rPr>
            </w:pPr>
          </w:p>
          <w:p w:rsidR="004C5667" w:rsidRDefault="004C5667" w:rsidP="00442824">
            <w:pPr>
              <w:rPr>
                <w:sz w:val="28"/>
                <w:szCs w:val="28"/>
              </w:rPr>
            </w:pPr>
          </w:p>
          <w:p w:rsidR="004C5667" w:rsidRDefault="004C5667" w:rsidP="00442824">
            <w:pPr>
              <w:rPr>
                <w:sz w:val="28"/>
                <w:szCs w:val="28"/>
              </w:rPr>
            </w:pPr>
          </w:p>
          <w:p w:rsidR="004C5667" w:rsidRPr="00562AE5" w:rsidRDefault="004C5667" w:rsidP="00442824">
            <w:pPr>
              <w:rPr>
                <w:sz w:val="28"/>
                <w:szCs w:val="28"/>
              </w:rPr>
            </w:pPr>
            <w:r w:rsidRPr="00562AE5">
              <w:rPr>
                <w:sz w:val="28"/>
                <w:szCs w:val="28"/>
              </w:rPr>
              <w:t>–</w:t>
            </w:r>
          </w:p>
        </w:tc>
        <w:tc>
          <w:tcPr>
            <w:tcW w:w="6010" w:type="dxa"/>
          </w:tcPr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562AE5">
              <w:rPr>
                <w:sz w:val="28"/>
                <w:szCs w:val="28"/>
              </w:rPr>
              <w:t>председатель комитета по экономике, собственности и аграрной политике Муниципального Совета Ярославского муниципального округа (по согласованию);</w:t>
            </w:r>
          </w:p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562AE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562AE5">
              <w:rPr>
                <w:sz w:val="28"/>
                <w:szCs w:val="28"/>
              </w:rPr>
              <w:t>заместитель Председателя Муниципального Совета Ярославского муниципального округа (по согласованию);</w:t>
            </w:r>
          </w:p>
        </w:tc>
      </w:tr>
      <w:tr w:rsidR="00442824" w:rsidRPr="00E160BB" w:rsidTr="001F5999">
        <w:tc>
          <w:tcPr>
            <w:tcW w:w="3355" w:type="dxa"/>
          </w:tcPr>
          <w:p w:rsidR="00442824" w:rsidRPr="002836C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2836C4">
              <w:rPr>
                <w:sz w:val="28"/>
                <w:szCs w:val="28"/>
              </w:rPr>
              <w:t>Комлев Дмитрий Анатольевич</w:t>
            </w:r>
          </w:p>
        </w:tc>
        <w:tc>
          <w:tcPr>
            <w:tcW w:w="356" w:type="dxa"/>
          </w:tcPr>
          <w:p w:rsidR="00442824" w:rsidRPr="002836C4" w:rsidRDefault="00442824" w:rsidP="00442824">
            <w:pPr>
              <w:rPr>
                <w:sz w:val="28"/>
                <w:szCs w:val="28"/>
              </w:rPr>
            </w:pPr>
            <w:r w:rsidRPr="002836C4">
              <w:rPr>
                <w:sz w:val="28"/>
                <w:szCs w:val="28"/>
              </w:rPr>
              <w:t>–</w:t>
            </w:r>
          </w:p>
        </w:tc>
        <w:tc>
          <w:tcPr>
            <w:tcW w:w="6010" w:type="dxa"/>
          </w:tcPr>
          <w:p w:rsidR="00442824" w:rsidRPr="002836C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2836C4">
              <w:rPr>
                <w:sz w:val="28"/>
                <w:szCs w:val="28"/>
              </w:rPr>
              <w:t>директор МБУ ЯМО «Центр благоустройства территорий;</w:t>
            </w:r>
          </w:p>
        </w:tc>
      </w:tr>
      <w:tr w:rsidR="00442824" w:rsidRPr="00E160BB" w:rsidTr="001F5999">
        <w:tc>
          <w:tcPr>
            <w:tcW w:w="3355" w:type="dxa"/>
          </w:tcPr>
          <w:p w:rsidR="00442824" w:rsidRPr="00E160BB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56" w:type="dxa"/>
          </w:tcPr>
          <w:p w:rsidR="00442824" w:rsidRPr="00E160BB" w:rsidRDefault="00442824" w:rsidP="0044282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10" w:type="dxa"/>
          </w:tcPr>
          <w:p w:rsidR="00442824" w:rsidRPr="00E160BB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</w:tc>
      </w:tr>
      <w:tr w:rsidR="00442824" w:rsidRPr="00E160BB" w:rsidTr="001F5999">
        <w:tc>
          <w:tcPr>
            <w:tcW w:w="3355" w:type="dxa"/>
          </w:tcPr>
          <w:p w:rsidR="0044282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2836C4">
              <w:rPr>
                <w:sz w:val="28"/>
                <w:szCs w:val="28"/>
              </w:rPr>
              <w:t>Ларионова Евгения Сергеевна</w:t>
            </w:r>
          </w:p>
          <w:p w:rsidR="0044282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2836C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65FA5">
              <w:rPr>
                <w:sz w:val="28"/>
                <w:szCs w:val="28"/>
              </w:rPr>
              <w:t>Макарова Наталия Викторовна</w:t>
            </w:r>
          </w:p>
        </w:tc>
        <w:tc>
          <w:tcPr>
            <w:tcW w:w="356" w:type="dxa"/>
          </w:tcPr>
          <w:p w:rsidR="00442824" w:rsidRDefault="00442824" w:rsidP="00442824">
            <w:pPr>
              <w:rPr>
                <w:sz w:val="28"/>
                <w:szCs w:val="28"/>
              </w:rPr>
            </w:pPr>
            <w:r w:rsidRPr="002836C4">
              <w:rPr>
                <w:sz w:val="28"/>
                <w:szCs w:val="28"/>
              </w:rPr>
              <w:t>–</w:t>
            </w:r>
          </w:p>
          <w:p w:rsidR="00442824" w:rsidRDefault="00442824" w:rsidP="00442824">
            <w:pPr>
              <w:rPr>
                <w:sz w:val="28"/>
                <w:szCs w:val="28"/>
              </w:rPr>
            </w:pPr>
          </w:p>
          <w:p w:rsidR="00442824" w:rsidRDefault="00442824" w:rsidP="00442824">
            <w:pPr>
              <w:rPr>
                <w:sz w:val="28"/>
                <w:szCs w:val="28"/>
              </w:rPr>
            </w:pPr>
          </w:p>
          <w:p w:rsidR="00442824" w:rsidRPr="00365FA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65FA5">
              <w:rPr>
                <w:sz w:val="28"/>
                <w:szCs w:val="28"/>
              </w:rPr>
              <w:t>–</w:t>
            </w:r>
          </w:p>
          <w:p w:rsidR="00442824" w:rsidRPr="002836C4" w:rsidRDefault="00442824" w:rsidP="00442824">
            <w:pPr>
              <w:rPr>
                <w:sz w:val="28"/>
                <w:szCs w:val="28"/>
              </w:rPr>
            </w:pPr>
          </w:p>
        </w:tc>
        <w:tc>
          <w:tcPr>
            <w:tcW w:w="6010" w:type="dxa"/>
          </w:tcPr>
          <w:p w:rsidR="0044282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2836C4">
              <w:rPr>
                <w:sz w:val="28"/>
                <w:szCs w:val="28"/>
              </w:rPr>
              <w:t>директор МБУ ДО ЯМО «Спортивная школа. Молодежный центр»;</w:t>
            </w:r>
          </w:p>
          <w:p w:rsidR="0044282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65FA5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65FA5">
              <w:rPr>
                <w:sz w:val="28"/>
                <w:szCs w:val="28"/>
                <w:shd w:val="clear" w:color="auto" w:fill="FFFFFF"/>
              </w:rPr>
              <w:t xml:space="preserve">менеджер по формированию туристического продукта </w:t>
            </w:r>
            <w:r w:rsidRPr="002836C4">
              <w:rPr>
                <w:sz w:val="28"/>
                <w:szCs w:val="28"/>
              </w:rPr>
              <w:t xml:space="preserve">МБУ </w:t>
            </w:r>
            <w:r>
              <w:rPr>
                <w:sz w:val="28"/>
                <w:szCs w:val="28"/>
              </w:rPr>
              <w:t xml:space="preserve">ДО </w:t>
            </w:r>
            <w:r w:rsidR="00AE75DE" w:rsidRPr="002836C4">
              <w:rPr>
                <w:sz w:val="28"/>
                <w:szCs w:val="28"/>
              </w:rPr>
              <w:t>ЯМО «Спортивная школа. Молодежный центр»</w:t>
            </w:r>
            <w:r w:rsidRPr="00365FA5">
              <w:rPr>
                <w:sz w:val="28"/>
                <w:szCs w:val="28"/>
                <w:shd w:val="clear" w:color="auto" w:fill="FFFFFF"/>
              </w:rPr>
              <w:t>;</w:t>
            </w:r>
          </w:p>
          <w:p w:rsidR="00442824" w:rsidRPr="002836C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442824" w:rsidRPr="00E160BB" w:rsidTr="001F5999">
        <w:tc>
          <w:tcPr>
            <w:tcW w:w="3355" w:type="dxa"/>
          </w:tcPr>
          <w:p w:rsidR="00442824" w:rsidRPr="0017234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proofErr w:type="spellStart"/>
            <w:r w:rsidRPr="0017234E">
              <w:rPr>
                <w:sz w:val="28"/>
                <w:szCs w:val="28"/>
              </w:rPr>
              <w:t>Муханов</w:t>
            </w:r>
            <w:proofErr w:type="spellEnd"/>
          </w:p>
          <w:p w:rsidR="00442824" w:rsidRPr="0017234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17234E">
              <w:rPr>
                <w:sz w:val="28"/>
                <w:szCs w:val="28"/>
              </w:rPr>
              <w:t>Петр Александрович</w:t>
            </w:r>
          </w:p>
        </w:tc>
        <w:tc>
          <w:tcPr>
            <w:tcW w:w="356" w:type="dxa"/>
          </w:tcPr>
          <w:p w:rsidR="00442824" w:rsidRPr="0017234E" w:rsidRDefault="00442824" w:rsidP="00442824">
            <w:pPr>
              <w:rPr>
                <w:sz w:val="28"/>
                <w:szCs w:val="28"/>
              </w:rPr>
            </w:pPr>
            <w:r w:rsidRPr="0017234E">
              <w:rPr>
                <w:sz w:val="28"/>
                <w:szCs w:val="28"/>
              </w:rPr>
              <w:t>–</w:t>
            </w:r>
          </w:p>
        </w:tc>
        <w:tc>
          <w:tcPr>
            <w:tcW w:w="6010" w:type="dxa"/>
          </w:tcPr>
          <w:p w:rsidR="00442824" w:rsidRPr="0017234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17234E">
              <w:rPr>
                <w:sz w:val="28"/>
                <w:szCs w:val="28"/>
              </w:rPr>
              <w:t xml:space="preserve">председатель Общественной палаты </w:t>
            </w:r>
            <w:r w:rsidRPr="001F5999">
              <w:rPr>
                <w:sz w:val="28"/>
                <w:szCs w:val="28"/>
              </w:rPr>
              <w:t>Ярославского муниципального округа</w:t>
            </w:r>
          </w:p>
          <w:p w:rsidR="00442824" w:rsidRPr="0017234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17234E">
              <w:rPr>
                <w:sz w:val="28"/>
                <w:szCs w:val="28"/>
              </w:rPr>
              <w:t>(по согласованию);</w:t>
            </w:r>
          </w:p>
          <w:p w:rsidR="00442824" w:rsidRPr="0017234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442824" w:rsidRPr="00E160BB" w:rsidTr="001F5999">
        <w:trPr>
          <w:trHeight w:val="219"/>
        </w:trPr>
        <w:tc>
          <w:tcPr>
            <w:tcW w:w="3355" w:type="dxa"/>
          </w:tcPr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t xml:space="preserve">Прусаков Алексей  </w:t>
            </w: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t>Александрович</w:t>
            </w: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t>Печаткина Наталья Викторовна</w:t>
            </w: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t xml:space="preserve">Пухов Павел </w:t>
            </w: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t>Николаевич</w:t>
            </w: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proofErr w:type="spellStart"/>
            <w:r w:rsidRPr="00D6290E">
              <w:rPr>
                <w:sz w:val="28"/>
                <w:szCs w:val="28"/>
              </w:rPr>
              <w:lastRenderedPageBreak/>
              <w:t>Сечин</w:t>
            </w:r>
            <w:proofErr w:type="spellEnd"/>
            <w:r w:rsidRPr="00D6290E">
              <w:rPr>
                <w:sz w:val="28"/>
                <w:szCs w:val="28"/>
              </w:rPr>
              <w:t xml:space="preserve"> Илья Владимирович </w:t>
            </w: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442824" w:rsidRPr="00D6290E" w:rsidRDefault="00442824" w:rsidP="00442824">
            <w:pPr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lastRenderedPageBreak/>
              <w:t>–</w:t>
            </w: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t>–</w:t>
            </w: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t>–</w:t>
            </w: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lastRenderedPageBreak/>
              <w:t>–</w:t>
            </w: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rPr>
                <w:sz w:val="28"/>
                <w:szCs w:val="28"/>
              </w:rPr>
            </w:pPr>
          </w:p>
        </w:tc>
        <w:tc>
          <w:tcPr>
            <w:tcW w:w="6010" w:type="dxa"/>
          </w:tcPr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lastRenderedPageBreak/>
              <w:t>начальник подразделения ГП «</w:t>
            </w:r>
            <w:proofErr w:type="spellStart"/>
            <w:r w:rsidRPr="00D6290E">
              <w:rPr>
                <w:sz w:val="28"/>
                <w:szCs w:val="28"/>
              </w:rPr>
              <w:t>Яроблводоканал</w:t>
            </w:r>
            <w:proofErr w:type="spellEnd"/>
            <w:r w:rsidRPr="00D6290E">
              <w:rPr>
                <w:sz w:val="28"/>
                <w:szCs w:val="28"/>
              </w:rPr>
              <w:t xml:space="preserve">» ПТП «Ярославский </w:t>
            </w:r>
            <w:proofErr w:type="spellStart"/>
            <w:r w:rsidRPr="00D6290E">
              <w:rPr>
                <w:sz w:val="28"/>
                <w:szCs w:val="28"/>
              </w:rPr>
              <w:t>теплоресурс</w:t>
            </w:r>
            <w:proofErr w:type="spellEnd"/>
            <w:r w:rsidRPr="00D6290E">
              <w:rPr>
                <w:sz w:val="28"/>
                <w:szCs w:val="28"/>
              </w:rPr>
              <w:t>» (по согласованию);</w:t>
            </w: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t xml:space="preserve">начальник Туношенского территориального управления </w:t>
            </w:r>
            <w:r>
              <w:rPr>
                <w:sz w:val="28"/>
                <w:szCs w:val="28"/>
              </w:rPr>
              <w:t xml:space="preserve">Администрации </w:t>
            </w:r>
            <w:r w:rsidRPr="00D6290E">
              <w:rPr>
                <w:sz w:val="28"/>
                <w:szCs w:val="28"/>
              </w:rPr>
              <w:t>Ярославского муниципального округа;</w:t>
            </w: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t xml:space="preserve">начальник Курбского территориального управления </w:t>
            </w:r>
            <w:r>
              <w:rPr>
                <w:sz w:val="28"/>
                <w:szCs w:val="28"/>
              </w:rPr>
              <w:t>Администрации</w:t>
            </w:r>
            <w:r w:rsidRPr="00D6290E">
              <w:rPr>
                <w:sz w:val="28"/>
                <w:szCs w:val="28"/>
              </w:rPr>
              <w:t xml:space="preserve"> Ярославского муниципального округа;</w:t>
            </w: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D6290E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D6290E">
              <w:rPr>
                <w:sz w:val="28"/>
                <w:szCs w:val="28"/>
              </w:rPr>
              <w:lastRenderedPageBreak/>
              <w:t xml:space="preserve">начальник </w:t>
            </w:r>
            <w:proofErr w:type="spellStart"/>
            <w:r w:rsidRPr="00D6290E">
              <w:rPr>
                <w:sz w:val="28"/>
                <w:szCs w:val="28"/>
              </w:rPr>
              <w:t>Леснополянского</w:t>
            </w:r>
            <w:proofErr w:type="spellEnd"/>
            <w:r w:rsidRPr="00D6290E">
              <w:rPr>
                <w:sz w:val="28"/>
                <w:szCs w:val="28"/>
              </w:rPr>
              <w:t xml:space="preserve"> территориального управления </w:t>
            </w:r>
            <w:r>
              <w:rPr>
                <w:sz w:val="28"/>
                <w:szCs w:val="28"/>
              </w:rPr>
              <w:t>Администрации</w:t>
            </w:r>
            <w:r w:rsidRPr="00D6290E">
              <w:rPr>
                <w:sz w:val="28"/>
                <w:szCs w:val="28"/>
              </w:rPr>
              <w:t xml:space="preserve"> Ярославского муниципального округа;</w:t>
            </w:r>
          </w:p>
        </w:tc>
      </w:tr>
      <w:tr w:rsidR="00442824" w:rsidRPr="00E160BB" w:rsidTr="001F5999">
        <w:tc>
          <w:tcPr>
            <w:tcW w:w="3355" w:type="dxa"/>
          </w:tcPr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lastRenderedPageBreak/>
              <w:t xml:space="preserve">Скворцов Михаил Владимирович  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Сорокин Александр Николаевич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 xml:space="preserve">Старостин Алексей Михайлович 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Цуренкова Ирина Ивановна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 xml:space="preserve">Шелепов Алексей 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 xml:space="preserve">Юрьевич </w:t>
            </w:r>
          </w:p>
        </w:tc>
        <w:tc>
          <w:tcPr>
            <w:tcW w:w="356" w:type="dxa"/>
          </w:tcPr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–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–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–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–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–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010" w:type="dxa"/>
          </w:tcPr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директор автономной некоммерческой организации «Авиационный центр «</w:t>
            </w:r>
            <w:proofErr w:type="spellStart"/>
            <w:r w:rsidRPr="003918A3">
              <w:rPr>
                <w:sz w:val="28"/>
                <w:szCs w:val="28"/>
              </w:rPr>
              <w:t>Левцово</w:t>
            </w:r>
            <w:proofErr w:type="spellEnd"/>
            <w:r w:rsidRPr="003918A3">
              <w:rPr>
                <w:sz w:val="28"/>
                <w:szCs w:val="28"/>
              </w:rPr>
              <w:t>» (по согласованию);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 xml:space="preserve">начальник Михайловского территориального управления </w:t>
            </w:r>
            <w:r>
              <w:rPr>
                <w:sz w:val="28"/>
                <w:szCs w:val="28"/>
              </w:rPr>
              <w:t>Администрации</w:t>
            </w:r>
            <w:r w:rsidRPr="001F5999">
              <w:rPr>
                <w:sz w:val="28"/>
                <w:szCs w:val="28"/>
              </w:rPr>
              <w:t xml:space="preserve"> Ярославского муниципального округа</w:t>
            </w:r>
            <w:r w:rsidRPr="003918A3">
              <w:rPr>
                <w:sz w:val="28"/>
                <w:szCs w:val="28"/>
              </w:rPr>
              <w:t>;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главный инженер филиала АО «Газпром газораспределение Ярославль» (по согласованию);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 xml:space="preserve">начальник Ивняковского территориального управления </w:t>
            </w:r>
            <w:r>
              <w:rPr>
                <w:sz w:val="28"/>
                <w:szCs w:val="28"/>
              </w:rPr>
              <w:t>Администрации</w:t>
            </w:r>
            <w:r w:rsidRPr="001F5999">
              <w:rPr>
                <w:sz w:val="28"/>
                <w:szCs w:val="28"/>
              </w:rPr>
              <w:t xml:space="preserve"> Ярославского муниципального округа</w:t>
            </w:r>
            <w:r w:rsidRPr="003918A3">
              <w:rPr>
                <w:sz w:val="28"/>
                <w:szCs w:val="28"/>
              </w:rPr>
              <w:t>;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  <w:r w:rsidRPr="003918A3">
              <w:rPr>
                <w:sz w:val="28"/>
                <w:szCs w:val="28"/>
              </w:rPr>
              <w:t>заместитель министра инвестиций и промышленности Ярославской области (по согласованию)</w:t>
            </w:r>
            <w:r>
              <w:rPr>
                <w:sz w:val="28"/>
                <w:szCs w:val="28"/>
              </w:rPr>
              <w:t>.</w:t>
            </w:r>
          </w:p>
          <w:p w:rsidR="00442824" w:rsidRPr="003918A3" w:rsidRDefault="00442824" w:rsidP="00442824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442824" w:rsidRPr="00E160BB" w:rsidTr="001F5999">
        <w:tc>
          <w:tcPr>
            <w:tcW w:w="3355" w:type="dxa"/>
          </w:tcPr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Pr="00E160BB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356" w:type="dxa"/>
          </w:tcPr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Pr="00E160BB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6010" w:type="dxa"/>
          </w:tcPr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  <w:p w:rsidR="00442824" w:rsidRPr="00E160BB" w:rsidRDefault="00442824" w:rsidP="00442824">
            <w:pPr>
              <w:widowControl w:val="0"/>
              <w:autoSpaceDE w:val="0"/>
              <w:rPr>
                <w:color w:val="FF0000"/>
                <w:sz w:val="28"/>
                <w:szCs w:val="28"/>
              </w:rPr>
            </w:pPr>
          </w:p>
        </w:tc>
      </w:tr>
    </w:tbl>
    <w:p w:rsidR="002E667C" w:rsidRPr="00E160BB" w:rsidRDefault="002E667C" w:rsidP="00A454BB">
      <w:pPr>
        <w:jc w:val="both"/>
        <w:rPr>
          <w:bCs/>
          <w:color w:val="FF0000"/>
          <w:sz w:val="26"/>
          <w:szCs w:val="26"/>
        </w:rPr>
      </w:pPr>
    </w:p>
    <w:p w:rsidR="00EA0A1B" w:rsidRPr="00E160BB" w:rsidRDefault="002E667C" w:rsidP="00A454BB">
      <w:pPr>
        <w:rPr>
          <w:bCs/>
          <w:color w:val="FF0000"/>
          <w:sz w:val="24"/>
          <w:szCs w:val="24"/>
        </w:rPr>
        <w:sectPr w:rsidR="00EA0A1B" w:rsidRPr="00E160BB" w:rsidSect="005C2FBB">
          <w:headerReference w:type="default" r:id="rId12"/>
          <w:headerReference w:type="first" r:id="rId13"/>
          <w:footerReference w:type="first" r:id="rId14"/>
          <w:pgSz w:w="11906" w:h="16838"/>
          <w:pgMar w:top="851" w:right="737" w:bottom="851" w:left="1701" w:header="709" w:footer="0" w:gutter="0"/>
          <w:pgNumType w:start="2"/>
          <w:cols w:space="708"/>
          <w:titlePg/>
          <w:docGrid w:linePitch="360"/>
        </w:sectPr>
      </w:pPr>
      <w:r w:rsidRPr="00E160BB">
        <w:rPr>
          <w:bCs/>
          <w:color w:val="FF0000"/>
          <w:sz w:val="24"/>
          <w:szCs w:val="24"/>
        </w:rPr>
        <w:br w:type="page"/>
      </w:r>
    </w:p>
    <w:p w:rsidR="002E667C" w:rsidRPr="00E160BB" w:rsidRDefault="002E667C" w:rsidP="00A454BB">
      <w:pPr>
        <w:rPr>
          <w:bCs/>
          <w:color w:val="FF0000"/>
          <w:sz w:val="24"/>
          <w:szCs w:val="24"/>
        </w:rPr>
      </w:pP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Первый заместитель Главы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 xml:space="preserve">Администрации Ярославского 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муниципального округа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__________________ Ю.С. Грибанова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«___»________________2026 г.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Начальник правового управления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Администрации Ярославского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муниципального округа</w:t>
      </w:r>
    </w:p>
    <w:p w:rsidR="00E160BB" w:rsidRPr="00E547CC" w:rsidRDefault="00E160BB" w:rsidP="00E160BB">
      <w:pPr>
        <w:jc w:val="both"/>
        <w:rPr>
          <w:bCs/>
          <w:sz w:val="24"/>
          <w:szCs w:val="24"/>
          <w:highlight w:val="yellow"/>
        </w:rPr>
      </w:pPr>
      <w:r w:rsidRPr="00E547CC">
        <w:rPr>
          <w:bCs/>
          <w:sz w:val="24"/>
          <w:szCs w:val="24"/>
        </w:rPr>
        <w:t>__________________ О.Ю. Килипченко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«___» _______________2026 г.</w:t>
      </w:r>
    </w:p>
    <w:p w:rsidR="00E160BB" w:rsidRPr="00E547CC" w:rsidRDefault="00E160BB" w:rsidP="00E160BB">
      <w:pPr>
        <w:rPr>
          <w:sz w:val="24"/>
          <w:szCs w:val="24"/>
        </w:rPr>
      </w:pP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Начальник управления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экономического развития Администрации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Ярославского муниципального округа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>__________________ О.А. Полюхова</w:t>
      </w:r>
    </w:p>
    <w:p w:rsidR="00E160BB" w:rsidRPr="00E547CC" w:rsidRDefault="00E160BB" w:rsidP="00E160BB">
      <w:pPr>
        <w:jc w:val="both"/>
        <w:rPr>
          <w:bCs/>
          <w:sz w:val="24"/>
          <w:szCs w:val="24"/>
        </w:rPr>
      </w:pPr>
      <w:r w:rsidRPr="00E547CC">
        <w:rPr>
          <w:bCs/>
          <w:sz w:val="24"/>
          <w:szCs w:val="24"/>
        </w:rPr>
        <w:t xml:space="preserve">«___»________________2026 г. </w:t>
      </w:r>
    </w:p>
    <w:p w:rsidR="00E160BB" w:rsidRPr="00924657" w:rsidRDefault="00E160BB" w:rsidP="00E160BB">
      <w:pPr>
        <w:ind w:right="-185"/>
        <w:jc w:val="both"/>
        <w:rPr>
          <w:color w:val="FF0000"/>
          <w:sz w:val="28"/>
          <w:szCs w:val="28"/>
        </w:rPr>
      </w:pPr>
    </w:p>
    <w:p w:rsidR="00E160BB" w:rsidRPr="00924657" w:rsidRDefault="00E160BB" w:rsidP="00E160BB">
      <w:pPr>
        <w:ind w:right="-185"/>
        <w:jc w:val="both"/>
        <w:rPr>
          <w:color w:val="FF0000"/>
          <w:sz w:val="28"/>
          <w:szCs w:val="28"/>
        </w:rPr>
      </w:pPr>
    </w:p>
    <w:p w:rsidR="00E160BB" w:rsidRPr="00B27EA9" w:rsidRDefault="00E160BB" w:rsidP="00E160BB">
      <w:pPr>
        <w:ind w:right="-185"/>
        <w:jc w:val="both"/>
        <w:rPr>
          <w:sz w:val="28"/>
          <w:szCs w:val="28"/>
        </w:rPr>
      </w:pPr>
    </w:p>
    <w:p w:rsidR="00E160BB" w:rsidRPr="00B27EA9" w:rsidRDefault="00E160BB" w:rsidP="00E160BB">
      <w:pPr>
        <w:ind w:right="-185"/>
        <w:jc w:val="both"/>
        <w:rPr>
          <w:sz w:val="28"/>
          <w:szCs w:val="28"/>
        </w:rPr>
      </w:pPr>
    </w:p>
    <w:p w:rsidR="00E160BB" w:rsidRPr="00B27EA9" w:rsidRDefault="00E160BB" w:rsidP="00E160BB">
      <w:pPr>
        <w:ind w:right="-185"/>
        <w:jc w:val="both"/>
        <w:rPr>
          <w:sz w:val="28"/>
          <w:szCs w:val="28"/>
        </w:rPr>
      </w:pPr>
    </w:p>
    <w:p w:rsidR="00E160BB" w:rsidRPr="00813EA6" w:rsidRDefault="00E160BB" w:rsidP="00E160BB">
      <w:pPr>
        <w:ind w:right="-185"/>
        <w:jc w:val="both"/>
      </w:pPr>
    </w:p>
    <w:p w:rsidR="00E160BB" w:rsidRPr="00813EA6" w:rsidRDefault="00E160BB" w:rsidP="00E160BB">
      <w:pPr>
        <w:ind w:right="-185"/>
        <w:jc w:val="both"/>
      </w:pPr>
    </w:p>
    <w:p w:rsidR="00E160BB" w:rsidRPr="00813EA6" w:rsidRDefault="00E160BB" w:rsidP="00E160BB">
      <w:pPr>
        <w:ind w:right="-185"/>
        <w:jc w:val="both"/>
      </w:pPr>
    </w:p>
    <w:p w:rsidR="00E160BB" w:rsidRPr="00813EA6" w:rsidRDefault="00E160BB" w:rsidP="00E160BB">
      <w:pPr>
        <w:ind w:right="-185"/>
        <w:jc w:val="both"/>
      </w:pPr>
    </w:p>
    <w:p w:rsidR="00E160BB" w:rsidRPr="00813EA6" w:rsidRDefault="00E160BB" w:rsidP="00E160BB">
      <w:pPr>
        <w:ind w:right="-185"/>
        <w:jc w:val="both"/>
      </w:pPr>
    </w:p>
    <w:p w:rsidR="00E160BB" w:rsidRPr="00813EA6" w:rsidRDefault="00E160BB" w:rsidP="00E160BB">
      <w:pPr>
        <w:ind w:right="-185"/>
        <w:jc w:val="both"/>
      </w:pPr>
    </w:p>
    <w:p w:rsidR="00E160BB" w:rsidRPr="00813EA6" w:rsidRDefault="00E160BB" w:rsidP="00E160BB">
      <w:pPr>
        <w:ind w:right="-185"/>
        <w:jc w:val="both"/>
      </w:pPr>
      <w:proofErr w:type="spellStart"/>
      <w:r>
        <w:t>Паюсова</w:t>
      </w:r>
      <w:proofErr w:type="spellEnd"/>
      <w:r>
        <w:t xml:space="preserve"> Юлия Олеговна</w:t>
      </w:r>
    </w:p>
    <w:p w:rsidR="00E160BB" w:rsidRPr="00813EA6" w:rsidRDefault="00E160BB" w:rsidP="00E160BB">
      <w:pPr>
        <w:ind w:left="360" w:right="-185" w:hanging="360"/>
        <w:jc w:val="both"/>
      </w:pPr>
      <w:r>
        <w:t>32-17-26</w:t>
      </w:r>
    </w:p>
    <w:p w:rsidR="00E160BB" w:rsidRPr="00813EA6" w:rsidRDefault="00E160BB" w:rsidP="00E160BB">
      <w:pPr>
        <w:ind w:left="360" w:right="-185" w:hanging="360"/>
        <w:jc w:val="both"/>
        <w:rPr>
          <w:sz w:val="22"/>
        </w:rPr>
      </w:pPr>
    </w:p>
    <w:p w:rsidR="00E160BB" w:rsidRPr="00813EA6" w:rsidRDefault="00E160BB" w:rsidP="00E160BB">
      <w:pPr>
        <w:ind w:right="-185"/>
        <w:jc w:val="both"/>
      </w:pPr>
      <w:r w:rsidRPr="00813EA6">
        <w:t>Направить:</w:t>
      </w:r>
    </w:p>
    <w:p w:rsidR="00E160BB" w:rsidRPr="00813EA6" w:rsidRDefault="00E160BB" w:rsidP="00E160BB">
      <w:pPr>
        <w:ind w:right="-185"/>
        <w:jc w:val="both"/>
      </w:pPr>
      <w:r w:rsidRPr="00813EA6">
        <w:t>Дело – 2 экз.</w:t>
      </w:r>
    </w:p>
    <w:p w:rsidR="00E160BB" w:rsidRPr="00813EA6" w:rsidRDefault="00E160BB" w:rsidP="00E160BB">
      <w:r>
        <w:t>У</w:t>
      </w:r>
      <w:r w:rsidRPr="00813EA6">
        <w:t xml:space="preserve">ЭР – </w:t>
      </w:r>
      <w:r>
        <w:t>1</w:t>
      </w:r>
      <w:r w:rsidRPr="00813EA6">
        <w:t xml:space="preserve"> экз.</w:t>
      </w:r>
    </w:p>
    <w:p w:rsidR="009B1DF3" w:rsidRPr="00DD118E" w:rsidRDefault="009B1DF3" w:rsidP="00A26A8F">
      <w:pPr>
        <w:ind w:left="6237"/>
        <w:rPr>
          <w:sz w:val="28"/>
          <w:szCs w:val="28"/>
          <w:highlight w:val="yellow"/>
        </w:rPr>
      </w:pPr>
    </w:p>
    <w:sectPr w:rsidR="009B1DF3" w:rsidRPr="00DD118E" w:rsidSect="005C2FBB">
      <w:pgSz w:w="11906" w:h="16838"/>
      <w:pgMar w:top="851" w:right="737" w:bottom="851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7F" w:rsidRDefault="00A51C7F">
      <w:r>
        <w:separator/>
      </w:r>
    </w:p>
  </w:endnote>
  <w:endnote w:type="continuationSeparator" w:id="0">
    <w:p w:rsidR="00A51C7F" w:rsidRDefault="00A5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1B" w:rsidRDefault="00EA0A1B">
    <w:pPr>
      <w:pStyle w:val="a5"/>
      <w:jc w:val="center"/>
    </w:pPr>
  </w:p>
  <w:p w:rsidR="00E63F12" w:rsidRDefault="00E63F12" w:rsidP="0039333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930458"/>
      <w:docPartObj>
        <w:docPartGallery w:val="Page Numbers (Bottom of Page)"/>
        <w:docPartUnique/>
      </w:docPartObj>
    </w:sdtPr>
    <w:sdtEndPr/>
    <w:sdtContent>
      <w:p w:rsidR="00EA0A1B" w:rsidRDefault="00052673">
        <w:pPr>
          <w:pStyle w:val="a5"/>
          <w:jc w:val="center"/>
        </w:pPr>
      </w:p>
    </w:sdtContent>
  </w:sdt>
  <w:p w:rsidR="00EA0A1B" w:rsidRDefault="00EA0A1B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7F" w:rsidRDefault="00A51C7F">
      <w:r>
        <w:separator/>
      </w:r>
    </w:p>
  </w:footnote>
  <w:footnote w:type="continuationSeparator" w:id="0">
    <w:p w:rsidR="00A51C7F" w:rsidRDefault="00A5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9A3F66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3F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3F12" w:rsidRDefault="00E63F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449240"/>
      <w:docPartObj>
        <w:docPartGallery w:val="Page Numbers (Top of Page)"/>
        <w:docPartUnique/>
      </w:docPartObj>
    </w:sdtPr>
    <w:sdtEndPr/>
    <w:sdtContent>
      <w:p w:rsidR="00EA0A1B" w:rsidRDefault="009A3F66">
        <w:pPr>
          <w:pStyle w:val="a3"/>
          <w:jc w:val="center"/>
        </w:pPr>
        <w:r>
          <w:fldChar w:fldCharType="begin"/>
        </w:r>
        <w:r w:rsidR="001F725F">
          <w:instrText xml:space="preserve"> PAGE   \* MERGEFORMAT </w:instrText>
        </w:r>
        <w:r>
          <w:fldChar w:fldCharType="separate"/>
        </w:r>
        <w:r w:rsidR="00EA0A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A1B" w:rsidRDefault="00EA0A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1B" w:rsidRDefault="00EA0A1B" w:rsidP="00EA0A1B">
    <w:pPr>
      <w:pStyle w:val="a3"/>
      <w:jc w:val="center"/>
    </w:pP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1B" w:rsidRDefault="00EA0A1B">
    <w:pPr>
      <w:pStyle w:val="a3"/>
      <w:jc w:val="center"/>
    </w:pPr>
  </w:p>
  <w:p w:rsidR="00EA0A1B" w:rsidRDefault="00EA0A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89543F7"/>
    <w:multiLevelType w:val="hybridMultilevel"/>
    <w:tmpl w:val="ED1E4ACC"/>
    <w:lvl w:ilvl="0" w:tplc="FE5CDCD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1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F"/>
    <w:rsid w:val="00027564"/>
    <w:rsid w:val="00030502"/>
    <w:rsid w:val="00032A4D"/>
    <w:rsid w:val="00033F74"/>
    <w:rsid w:val="00035A9E"/>
    <w:rsid w:val="00045CE0"/>
    <w:rsid w:val="00052673"/>
    <w:rsid w:val="00060C8A"/>
    <w:rsid w:val="00072EAD"/>
    <w:rsid w:val="0008124D"/>
    <w:rsid w:val="0008379F"/>
    <w:rsid w:val="0009618A"/>
    <w:rsid w:val="000B0982"/>
    <w:rsid w:val="000B4E1E"/>
    <w:rsid w:val="000E2DA2"/>
    <w:rsid w:val="000E3C46"/>
    <w:rsid w:val="000E7602"/>
    <w:rsid w:val="000F51AB"/>
    <w:rsid w:val="000F5E60"/>
    <w:rsid w:val="00104C1F"/>
    <w:rsid w:val="00104CBD"/>
    <w:rsid w:val="001107BA"/>
    <w:rsid w:val="00112468"/>
    <w:rsid w:val="00114B96"/>
    <w:rsid w:val="00123398"/>
    <w:rsid w:val="00135F30"/>
    <w:rsid w:val="0014290D"/>
    <w:rsid w:val="00143BD8"/>
    <w:rsid w:val="00144004"/>
    <w:rsid w:val="00152F38"/>
    <w:rsid w:val="001547ED"/>
    <w:rsid w:val="001619E2"/>
    <w:rsid w:val="0017234E"/>
    <w:rsid w:val="00173E22"/>
    <w:rsid w:val="00177424"/>
    <w:rsid w:val="00177E7F"/>
    <w:rsid w:val="00181C78"/>
    <w:rsid w:val="001A089F"/>
    <w:rsid w:val="001A0E2E"/>
    <w:rsid w:val="001A2055"/>
    <w:rsid w:val="001A331B"/>
    <w:rsid w:val="001A3463"/>
    <w:rsid w:val="001A39FF"/>
    <w:rsid w:val="001A682D"/>
    <w:rsid w:val="001B4738"/>
    <w:rsid w:val="001B4E6E"/>
    <w:rsid w:val="001B5A15"/>
    <w:rsid w:val="001E1EC1"/>
    <w:rsid w:val="001F5999"/>
    <w:rsid w:val="001F725F"/>
    <w:rsid w:val="00203A6D"/>
    <w:rsid w:val="00204AE4"/>
    <w:rsid w:val="00206754"/>
    <w:rsid w:val="00206E3C"/>
    <w:rsid w:val="002209C4"/>
    <w:rsid w:val="00247715"/>
    <w:rsid w:val="00252FDA"/>
    <w:rsid w:val="00262D3E"/>
    <w:rsid w:val="00263201"/>
    <w:rsid w:val="002646EE"/>
    <w:rsid w:val="002666E0"/>
    <w:rsid w:val="00270A73"/>
    <w:rsid w:val="002741F6"/>
    <w:rsid w:val="002836C4"/>
    <w:rsid w:val="002841E0"/>
    <w:rsid w:val="002849CF"/>
    <w:rsid w:val="00290248"/>
    <w:rsid w:val="002911BF"/>
    <w:rsid w:val="002A4A25"/>
    <w:rsid w:val="002B64A9"/>
    <w:rsid w:val="002B6547"/>
    <w:rsid w:val="002C70D2"/>
    <w:rsid w:val="002D3212"/>
    <w:rsid w:val="002D6689"/>
    <w:rsid w:val="002D7469"/>
    <w:rsid w:val="002E02D2"/>
    <w:rsid w:val="002E1F58"/>
    <w:rsid w:val="002E22D5"/>
    <w:rsid w:val="002E667C"/>
    <w:rsid w:val="00302F2B"/>
    <w:rsid w:val="003031B9"/>
    <w:rsid w:val="00312F1F"/>
    <w:rsid w:val="00314168"/>
    <w:rsid w:val="00317961"/>
    <w:rsid w:val="00332767"/>
    <w:rsid w:val="00341B24"/>
    <w:rsid w:val="00341D24"/>
    <w:rsid w:val="003508F0"/>
    <w:rsid w:val="00360F1C"/>
    <w:rsid w:val="00365FA5"/>
    <w:rsid w:val="00366048"/>
    <w:rsid w:val="00370742"/>
    <w:rsid w:val="00374B83"/>
    <w:rsid w:val="00383D85"/>
    <w:rsid w:val="003918A3"/>
    <w:rsid w:val="00393331"/>
    <w:rsid w:val="003B5C20"/>
    <w:rsid w:val="003B6529"/>
    <w:rsid w:val="003B691D"/>
    <w:rsid w:val="003E66AD"/>
    <w:rsid w:val="003E7787"/>
    <w:rsid w:val="003E7EC8"/>
    <w:rsid w:val="003F0310"/>
    <w:rsid w:val="003F0F25"/>
    <w:rsid w:val="00404A06"/>
    <w:rsid w:val="004123B4"/>
    <w:rsid w:val="00415E57"/>
    <w:rsid w:val="00426D99"/>
    <w:rsid w:val="0044155B"/>
    <w:rsid w:val="00442824"/>
    <w:rsid w:val="00444BBD"/>
    <w:rsid w:val="00445C53"/>
    <w:rsid w:val="00451B37"/>
    <w:rsid w:val="00466EE2"/>
    <w:rsid w:val="00475396"/>
    <w:rsid w:val="00475D1D"/>
    <w:rsid w:val="0047643B"/>
    <w:rsid w:val="00483722"/>
    <w:rsid w:val="004862FB"/>
    <w:rsid w:val="004945AB"/>
    <w:rsid w:val="004A1026"/>
    <w:rsid w:val="004B0FF8"/>
    <w:rsid w:val="004B691F"/>
    <w:rsid w:val="004B6F8E"/>
    <w:rsid w:val="004B7420"/>
    <w:rsid w:val="004C4243"/>
    <w:rsid w:val="004C5667"/>
    <w:rsid w:val="004C7583"/>
    <w:rsid w:val="004D231D"/>
    <w:rsid w:val="004D74F8"/>
    <w:rsid w:val="004D77D9"/>
    <w:rsid w:val="005032CB"/>
    <w:rsid w:val="0050413E"/>
    <w:rsid w:val="005056C8"/>
    <w:rsid w:val="005156D2"/>
    <w:rsid w:val="00522281"/>
    <w:rsid w:val="0052356B"/>
    <w:rsid w:val="00530E57"/>
    <w:rsid w:val="00536B88"/>
    <w:rsid w:val="00543018"/>
    <w:rsid w:val="00547035"/>
    <w:rsid w:val="0055465F"/>
    <w:rsid w:val="00554CA4"/>
    <w:rsid w:val="005559FC"/>
    <w:rsid w:val="00556C4A"/>
    <w:rsid w:val="00560A65"/>
    <w:rsid w:val="00562AE5"/>
    <w:rsid w:val="00570D43"/>
    <w:rsid w:val="00586456"/>
    <w:rsid w:val="00587185"/>
    <w:rsid w:val="005874A2"/>
    <w:rsid w:val="005A1232"/>
    <w:rsid w:val="005A193A"/>
    <w:rsid w:val="005C188B"/>
    <w:rsid w:val="005C2FBB"/>
    <w:rsid w:val="005C5370"/>
    <w:rsid w:val="005C78FC"/>
    <w:rsid w:val="005E428C"/>
    <w:rsid w:val="005F2985"/>
    <w:rsid w:val="005F5809"/>
    <w:rsid w:val="005F7398"/>
    <w:rsid w:val="00601782"/>
    <w:rsid w:val="00622A46"/>
    <w:rsid w:val="006265EA"/>
    <w:rsid w:val="00630A7F"/>
    <w:rsid w:val="006328C7"/>
    <w:rsid w:val="00635388"/>
    <w:rsid w:val="0063632C"/>
    <w:rsid w:val="00643355"/>
    <w:rsid w:val="00643853"/>
    <w:rsid w:val="006519D1"/>
    <w:rsid w:val="00654AA5"/>
    <w:rsid w:val="00657221"/>
    <w:rsid w:val="006576A1"/>
    <w:rsid w:val="00657BEA"/>
    <w:rsid w:val="00657C9C"/>
    <w:rsid w:val="006608DF"/>
    <w:rsid w:val="006724A4"/>
    <w:rsid w:val="00672960"/>
    <w:rsid w:val="00673537"/>
    <w:rsid w:val="00675AAE"/>
    <w:rsid w:val="006801AD"/>
    <w:rsid w:val="00683BFF"/>
    <w:rsid w:val="00684C48"/>
    <w:rsid w:val="00692EF0"/>
    <w:rsid w:val="006942DD"/>
    <w:rsid w:val="006958CF"/>
    <w:rsid w:val="00696B51"/>
    <w:rsid w:val="006A3B55"/>
    <w:rsid w:val="006C4977"/>
    <w:rsid w:val="006D1524"/>
    <w:rsid w:val="006D75DC"/>
    <w:rsid w:val="006F2170"/>
    <w:rsid w:val="006F3636"/>
    <w:rsid w:val="006F62A8"/>
    <w:rsid w:val="006F79B8"/>
    <w:rsid w:val="00704D40"/>
    <w:rsid w:val="0070520E"/>
    <w:rsid w:val="00705621"/>
    <w:rsid w:val="00706603"/>
    <w:rsid w:val="00707B8E"/>
    <w:rsid w:val="0071373D"/>
    <w:rsid w:val="00727205"/>
    <w:rsid w:val="00734B15"/>
    <w:rsid w:val="007354FC"/>
    <w:rsid w:val="007459B9"/>
    <w:rsid w:val="00746648"/>
    <w:rsid w:val="0075503A"/>
    <w:rsid w:val="00763B53"/>
    <w:rsid w:val="007666A7"/>
    <w:rsid w:val="007667E6"/>
    <w:rsid w:val="00770AC7"/>
    <w:rsid w:val="00775AF4"/>
    <w:rsid w:val="007860A9"/>
    <w:rsid w:val="007928E9"/>
    <w:rsid w:val="007A2B13"/>
    <w:rsid w:val="007C4109"/>
    <w:rsid w:val="007C6BF2"/>
    <w:rsid w:val="007C77FB"/>
    <w:rsid w:val="007D4260"/>
    <w:rsid w:val="007E1BC2"/>
    <w:rsid w:val="007E2A85"/>
    <w:rsid w:val="008027EF"/>
    <w:rsid w:val="00811F1D"/>
    <w:rsid w:val="00823ED3"/>
    <w:rsid w:val="00832847"/>
    <w:rsid w:val="00836409"/>
    <w:rsid w:val="0083686B"/>
    <w:rsid w:val="00842CD1"/>
    <w:rsid w:val="00850E44"/>
    <w:rsid w:val="00855CB0"/>
    <w:rsid w:val="008767EF"/>
    <w:rsid w:val="00881C09"/>
    <w:rsid w:val="0088250B"/>
    <w:rsid w:val="00885D31"/>
    <w:rsid w:val="00887A0F"/>
    <w:rsid w:val="00887D89"/>
    <w:rsid w:val="00894A23"/>
    <w:rsid w:val="00896A65"/>
    <w:rsid w:val="00896CEC"/>
    <w:rsid w:val="00896F16"/>
    <w:rsid w:val="008A2D40"/>
    <w:rsid w:val="008A5A2F"/>
    <w:rsid w:val="008B6D6C"/>
    <w:rsid w:val="008B6DC0"/>
    <w:rsid w:val="008B7D0D"/>
    <w:rsid w:val="008C7F71"/>
    <w:rsid w:val="008E0FFB"/>
    <w:rsid w:val="008E1151"/>
    <w:rsid w:val="008E4E27"/>
    <w:rsid w:val="008F1E83"/>
    <w:rsid w:val="00914CF6"/>
    <w:rsid w:val="0092099D"/>
    <w:rsid w:val="00931E72"/>
    <w:rsid w:val="00935924"/>
    <w:rsid w:val="00937A1D"/>
    <w:rsid w:val="00937AF4"/>
    <w:rsid w:val="009436A8"/>
    <w:rsid w:val="009441F1"/>
    <w:rsid w:val="00950D16"/>
    <w:rsid w:val="0095604E"/>
    <w:rsid w:val="00962BF2"/>
    <w:rsid w:val="00966630"/>
    <w:rsid w:val="00967142"/>
    <w:rsid w:val="00970E91"/>
    <w:rsid w:val="00975608"/>
    <w:rsid w:val="009778F6"/>
    <w:rsid w:val="00980231"/>
    <w:rsid w:val="009873CC"/>
    <w:rsid w:val="00997A99"/>
    <w:rsid w:val="009A04FD"/>
    <w:rsid w:val="009A3F66"/>
    <w:rsid w:val="009B1DF3"/>
    <w:rsid w:val="009B7E28"/>
    <w:rsid w:val="009C4060"/>
    <w:rsid w:val="009C455C"/>
    <w:rsid w:val="009D1527"/>
    <w:rsid w:val="009D3F8E"/>
    <w:rsid w:val="009E5222"/>
    <w:rsid w:val="009F0582"/>
    <w:rsid w:val="00A036F1"/>
    <w:rsid w:val="00A06B9E"/>
    <w:rsid w:val="00A2688E"/>
    <w:rsid w:val="00A26A8F"/>
    <w:rsid w:val="00A33802"/>
    <w:rsid w:val="00A454BB"/>
    <w:rsid w:val="00A51C7F"/>
    <w:rsid w:val="00A51CC7"/>
    <w:rsid w:val="00A8323E"/>
    <w:rsid w:val="00A84531"/>
    <w:rsid w:val="00A84551"/>
    <w:rsid w:val="00AA7043"/>
    <w:rsid w:val="00AB109E"/>
    <w:rsid w:val="00AB59F2"/>
    <w:rsid w:val="00AC0C9A"/>
    <w:rsid w:val="00AC3236"/>
    <w:rsid w:val="00AE75DE"/>
    <w:rsid w:val="00AF5717"/>
    <w:rsid w:val="00B032F4"/>
    <w:rsid w:val="00B17B75"/>
    <w:rsid w:val="00B22341"/>
    <w:rsid w:val="00B25934"/>
    <w:rsid w:val="00B31641"/>
    <w:rsid w:val="00B350A9"/>
    <w:rsid w:val="00B35E3C"/>
    <w:rsid w:val="00B378CE"/>
    <w:rsid w:val="00B51FA5"/>
    <w:rsid w:val="00B650ED"/>
    <w:rsid w:val="00B70ADC"/>
    <w:rsid w:val="00B922A7"/>
    <w:rsid w:val="00B9741D"/>
    <w:rsid w:val="00BC3FA8"/>
    <w:rsid w:val="00BC6AF1"/>
    <w:rsid w:val="00BE2CEE"/>
    <w:rsid w:val="00BE4F80"/>
    <w:rsid w:val="00C14044"/>
    <w:rsid w:val="00C14607"/>
    <w:rsid w:val="00C22D38"/>
    <w:rsid w:val="00C2411F"/>
    <w:rsid w:val="00C3110A"/>
    <w:rsid w:val="00C315B6"/>
    <w:rsid w:val="00C33F8B"/>
    <w:rsid w:val="00C45410"/>
    <w:rsid w:val="00C52713"/>
    <w:rsid w:val="00C52E01"/>
    <w:rsid w:val="00C6342F"/>
    <w:rsid w:val="00C6419F"/>
    <w:rsid w:val="00C6585E"/>
    <w:rsid w:val="00C7318D"/>
    <w:rsid w:val="00C82074"/>
    <w:rsid w:val="00C863F9"/>
    <w:rsid w:val="00C950AA"/>
    <w:rsid w:val="00C97ECA"/>
    <w:rsid w:val="00CB07AD"/>
    <w:rsid w:val="00CB244C"/>
    <w:rsid w:val="00CB713E"/>
    <w:rsid w:val="00CB719D"/>
    <w:rsid w:val="00CC6FF4"/>
    <w:rsid w:val="00CD2DD4"/>
    <w:rsid w:val="00CE1E10"/>
    <w:rsid w:val="00CE254C"/>
    <w:rsid w:val="00CF1613"/>
    <w:rsid w:val="00CF738E"/>
    <w:rsid w:val="00D00EBF"/>
    <w:rsid w:val="00D0262F"/>
    <w:rsid w:val="00D114A4"/>
    <w:rsid w:val="00D24509"/>
    <w:rsid w:val="00D25162"/>
    <w:rsid w:val="00D2666B"/>
    <w:rsid w:val="00D45624"/>
    <w:rsid w:val="00D47C33"/>
    <w:rsid w:val="00D5163A"/>
    <w:rsid w:val="00D51B64"/>
    <w:rsid w:val="00D56D50"/>
    <w:rsid w:val="00D623FC"/>
    <w:rsid w:val="00D6290E"/>
    <w:rsid w:val="00D66449"/>
    <w:rsid w:val="00D70E8A"/>
    <w:rsid w:val="00D729DA"/>
    <w:rsid w:val="00D76136"/>
    <w:rsid w:val="00D77F73"/>
    <w:rsid w:val="00D80077"/>
    <w:rsid w:val="00DA0FE4"/>
    <w:rsid w:val="00DA4F79"/>
    <w:rsid w:val="00DB3DB2"/>
    <w:rsid w:val="00DB4240"/>
    <w:rsid w:val="00DD09FF"/>
    <w:rsid w:val="00DD118E"/>
    <w:rsid w:val="00DD41A1"/>
    <w:rsid w:val="00DE71CA"/>
    <w:rsid w:val="00DF0396"/>
    <w:rsid w:val="00DF41AD"/>
    <w:rsid w:val="00DF7D18"/>
    <w:rsid w:val="00E160BB"/>
    <w:rsid w:val="00E16458"/>
    <w:rsid w:val="00E17CEB"/>
    <w:rsid w:val="00E26E12"/>
    <w:rsid w:val="00E36B5D"/>
    <w:rsid w:val="00E37B40"/>
    <w:rsid w:val="00E45626"/>
    <w:rsid w:val="00E547CC"/>
    <w:rsid w:val="00E57EEF"/>
    <w:rsid w:val="00E63F12"/>
    <w:rsid w:val="00E71BEC"/>
    <w:rsid w:val="00E82C58"/>
    <w:rsid w:val="00E8683F"/>
    <w:rsid w:val="00E934DF"/>
    <w:rsid w:val="00E9608C"/>
    <w:rsid w:val="00EA0A1B"/>
    <w:rsid w:val="00EA310C"/>
    <w:rsid w:val="00EA388A"/>
    <w:rsid w:val="00EA529A"/>
    <w:rsid w:val="00EA7870"/>
    <w:rsid w:val="00EB0F49"/>
    <w:rsid w:val="00EB1DA4"/>
    <w:rsid w:val="00EB73DA"/>
    <w:rsid w:val="00ED0CFA"/>
    <w:rsid w:val="00ED4231"/>
    <w:rsid w:val="00ED6118"/>
    <w:rsid w:val="00ED703F"/>
    <w:rsid w:val="00EE5214"/>
    <w:rsid w:val="00EF08FB"/>
    <w:rsid w:val="00EF5038"/>
    <w:rsid w:val="00F01AB4"/>
    <w:rsid w:val="00F01D30"/>
    <w:rsid w:val="00F100F6"/>
    <w:rsid w:val="00F12134"/>
    <w:rsid w:val="00F135AA"/>
    <w:rsid w:val="00F1513A"/>
    <w:rsid w:val="00F20C68"/>
    <w:rsid w:val="00F20EDF"/>
    <w:rsid w:val="00F27C52"/>
    <w:rsid w:val="00F32B1D"/>
    <w:rsid w:val="00F32CF5"/>
    <w:rsid w:val="00F36D8F"/>
    <w:rsid w:val="00F53BA5"/>
    <w:rsid w:val="00F54BD9"/>
    <w:rsid w:val="00F74E79"/>
    <w:rsid w:val="00F8745C"/>
    <w:rsid w:val="00F94F88"/>
    <w:rsid w:val="00FA7FBC"/>
    <w:rsid w:val="00FD0117"/>
    <w:rsid w:val="00FD38FF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  <w15:docId w15:val="{A02545B6-1FF3-4047-ADEB-305A3FCE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6A65"/>
    <w:pPr>
      <w:ind w:left="720"/>
      <w:contextualSpacing/>
    </w:pPr>
  </w:style>
  <w:style w:type="paragraph" w:customStyle="1" w:styleId="ConsPlusNormal">
    <w:name w:val="ConsPlusNormal"/>
    <w:rsid w:val="00896A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7A4A-7E21-4B7B-932C-2E21A0F2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5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Алифанова Елена</cp:lastModifiedBy>
  <cp:revision>2</cp:revision>
  <cp:lastPrinted>2026-03-31T05:18:00Z</cp:lastPrinted>
  <dcterms:created xsi:type="dcterms:W3CDTF">2026-03-31T08:52:00Z</dcterms:created>
  <dcterms:modified xsi:type="dcterms:W3CDTF">2026-03-31T08:52:00Z</dcterms:modified>
</cp:coreProperties>
</file>